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AF464" w14:textId="0FF4F132" w:rsidR="00306709" w:rsidRDefault="00AD2345" w:rsidP="008D79AC">
      <w:pPr>
        <w:spacing w:line="240" w:lineRule="auto"/>
        <w:rPr>
          <w:rFonts w:ascii="Verdana" w:hAnsi="Verdana"/>
          <w:b/>
          <w:sz w:val="24"/>
          <w:lang w:val="en-US"/>
        </w:rPr>
      </w:pPr>
      <w:r w:rsidRPr="00795385">
        <w:rPr>
          <w:rFonts w:ascii="Verdana" w:hAnsi="Verdana"/>
          <w:b/>
          <w:sz w:val="24"/>
          <w:lang w:val="en-US"/>
        </w:rPr>
        <w:t>Appl</w:t>
      </w:r>
      <w:r w:rsidR="00306709" w:rsidRPr="00795385">
        <w:rPr>
          <w:rFonts w:ascii="Verdana" w:hAnsi="Verdana"/>
          <w:b/>
          <w:sz w:val="24"/>
          <w:lang w:val="en-US"/>
        </w:rPr>
        <w:t xml:space="preserve">ication for </w:t>
      </w:r>
      <w:r w:rsidR="00F331C8">
        <w:rPr>
          <w:rFonts w:ascii="Verdana" w:hAnsi="Verdana"/>
          <w:b/>
          <w:sz w:val="24"/>
          <w:lang w:val="en-US"/>
        </w:rPr>
        <w:t xml:space="preserve">the </w:t>
      </w:r>
      <w:r w:rsidR="004C0788">
        <w:rPr>
          <w:rFonts w:ascii="Verdana" w:hAnsi="Verdana"/>
          <w:b/>
          <w:sz w:val="24"/>
          <w:lang w:val="en-US"/>
        </w:rPr>
        <w:t>Mauritius</w:t>
      </w:r>
      <w:r w:rsidR="00F331C8">
        <w:rPr>
          <w:rFonts w:ascii="Verdana" w:hAnsi="Verdana"/>
          <w:b/>
          <w:sz w:val="24"/>
          <w:lang w:val="en-US"/>
        </w:rPr>
        <w:t xml:space="preserve"> survey </w:t>
      </w:r>
      <w:r w:rsidR="00306709" w:rsidRPr="00795385">
        <w:rPr>
          <w:rFonts w:ascii="Verdana" w:hAnsi="Verdana"/>
          <w:b/>
          <w:sz w:val="24"/>
          <w:lang w:val="en-US"/>
        </w:rPr>
        <w:t xml:space="preserve">data </w:t>
      </w:r>
      <w:r w:rsidR="00B95D5F">
        <w:rPr>
          <w:rFonts w:ascii="Verdana" w:hAnsi="Verdana"/>
          <w:b/>
          <w:sz w:val="24"/>
          <w:lang w:val="en-US"/>
        </w:rPr>
        <w:t xml:space="preserve">managed </w:t>
      </w:r>
      <w:r w:rsidR="004C0788">
        <w:rPr>
          <w:rFonts w:ascii="Verdana" w:hAnsi="Verdana"/>
          <w:b/>
          <w:sz w:val="24"/>
          <w:lang w:val="en-US"/>
        </w:rPr>
        <w:t>at Umeå University</w:t>
      </w:r>
      <w:r w:rsidR="00F331C8">
        <w:rPr>
          <w:rFonts w:ascii="Verdana" w:hAnsi="Verdana"/>
          <w:b/>
          <w:sz w:val="24"/>
          <w:lang w:val="en-US"/>
        </w:rPr>
        <w:t xml:space="preserve"> in Sweden under the agreement between the Ministry of Health and Wellness of Mauritius and Umeå University</w:t>
      </w:r>
    </w:p>
    <w:p w14:paraId="4F6E4BA3" w14:textId="4D4ACB9D" w:rsidR="00306709" w:rsidRPr="007910E7" w:rsidRDefault="00B12128" w:rsidP="008D79AC">
      <w:pPr>
        <w:spacing w:line="240" w:lineRule="auto"/>
        <w:rPr>
          <w:b/>
          <w:sz w:val="28"/>
          <w:szCs w:val="28"/>
        </w:rPr>
      </w:pPr>
      <w:r>
        <w:rPr>
          <w:i/>
          <w:szCs w:val="20"/>
          <w:lang w:val="en-US"/>
        </w:rPr>
        <w:br/>
      </w:r>
      <w:r w:rsidR="00306709" w:rsidRPr="00832876">
        <w:rPr>
          <w:b/>
        </w:rPr>
        <w:t xml:space="preserve">1. </w:t>
      </w:r>
      <w:proofErr w:type="spellStart"/>
      <w:r w:rsidR="00306709" w:rsidRPr="00832876">
        <w:rPr>
          <w:b/>
        </w:rPr>
        <w:t>Applicant</w:t>
      </w:r>
      <w:proofErr w:type="spellEnd"/>
      <w:r w:rsidR="00306709" w:rsidRPr="00832876">
        <w:rPr>
          <w:b/>
        </w:rPr>
        <w:t xml:space="preserve"> information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26"/>
      </w:tblGrid>
      <w:tr w:rsidR="00306709" w:rsidRPr="00795385" w14:paraId="6819A885" w14:textId="77777777" w:rsidTr="00F81B32">
        <w:trPr>
          <w:cantSplit/>
        </w:trPr>
        <w:tc>
          <w:tcPr>
            <w:tcW w:w="4602" w:type="dxa"/>
          </w:tcPr>
          <w:p w14:paraId="5558859A" w14:textId="77777777" w:rsidR="00306709" w:rsidRPr="00795385" w:rsidRDefault="00306709" w:rsidP="001C48C1">
            <w:pPr>
              <w:spacing w:after="120" w:line="240" w:lineRule="auto"/>
            </w:pPr>
            <w:proofErr w:type="spellStart"/>
            <w:r w:rsidRPr="00795385">
              <w:rPr>
                <w:sz w:val="16"/>
                <w:szCs w:val="16"/>
              </w:rPr>
              <w:t>Name</w:t>
            </w:r>
            <w:proofErr w:type="spellEnd"/>
            <w:r w:rsidRPr="00795385">
              <w:br/>
            </w:r>
            <w:r w:rsidR="00CD17E1" w:rsidRPr="001C48C1">
              <w:rPr>
                <w:rFonts w:ascii="Verdana" w:hAnsi="Verdana"/>
                <w:sz w:val="18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="00DE72CF" w:rsidRPr="001C48C1">
              <w:rPr>
                <w:rFonts w:ascii="Verdana" w:hAnsi="Verdana"/>
                <w:sz w:val="18"/>
                <w:szCs w:val="22"/>
              </w:rPr>
              <w:instrText xml:space="preserve"> FORMTEXT </w:instrText>
            </w:r>
            <w:r w:rsidR="00CD17E1" w:rsidRPr="001C48C1">
              <w:rPr>
                <w:rFonts w:ascii="Verdana" w:hAnsi="Verdana"/>
                <w:sz w:val="18"/>
                <w:szCs w:val="22"/>
              </w:rPr>
            </w:r>
            <w:r w:rsidR="00CD17E1" w:rsidRPr="001C48C1">
              <w:rPr>
                <w:rFonts w:ascii="Verdana" w:hAnsi="Verdana"/>
                <w:sz w:val="18"/>
                <w:szCs w:val="22"/>
              </w:rPr>
              <w:fldChar w:fldCharType="separate"/>
            </w:r>
            <w:r w:rsidR="00DE72CF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DE72CF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DE72CF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DE72CF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DE72CF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CD17E1" w:rsidRPr="001C48C1">
              <w:rPr>
                <w:rFonts w:ascii="Verdana" w:hAnsi="Verdana"/>
                <w:sz w:val="18"/>
                <w:szCs w:val="22"/>
              </w:rPr>
              <w:fldChar w:fldCharType="end"/>
            </w:r>
            <w:bookmarkEnd w:id="0"/>
          </w:p>
        </w:tc>
        <w:tc>
          <w:tcPr>
            <w:tcW w:w="4602" w:type="dxa"/>
          </w:tcPr>
          <w:p w14:paraId="400A5989" w14:textId="77777777" w:rsidR="00306709" w:rsidRPr="00795385" w:rsidRDefault="00306709" w:rsidP="001C48C1">
            <w:pPr>
              <w:spacing w:after="120" w:line="240" w:lineRule="auto"/>
            </w:pPr>
            <w:r w:rsidRPr="00795385">
              <w:rPr>
                <w:sz w:val="16"/>
                <w:szCs w:val="16"/>
              </w:rPr>
              <w:t>Postal adress</w:t>
            </w:r>
            <w:r w:rsidRPr="00795385">
              <w:br/>
            </w:r>
            <w:r w:rsidR="00CD17E1" w:rsidRPr="001C48C1">
              <w:rPr>
                <w:rFonts w:ascii="Verdana" w:hAnsi="Verdana"/>
                <w:sz w:val="18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="00DE72CF" w:rsidRPr="001C48C1">
              <w:rPr>
                <w:rFonts w:ascii="Verdana" w:hAnsi="Verdana"/>
                <w:sz w:val="18"/>
                <w:szCs w:val="22"/>
              </w:rPr>
              <w:instrText xml:space="preserve"> FORMTEXT </w:instrText>
            </w:r>
            <w:r w:rsidR="00CD17E1" w:rsidRPr="001C48C1">
              <w:rPr>
                <w:rFonts w:ascii="Verdana" w:hAnsi="Verdana"/>
                <w:sz w:val="18"/>
                <w:szCs w:val="22"/>
              </w:rPr>
            </w:r>
            <w:r w:rsidR="00CD17E1" w:rsidRPr="001C48C1">
              <w:rPr>
                <w:rFonts w:ascii="Verdana" w:hAnsi="Verdana"/>
                <w:sz w:val="18"/>
                <w:szCs w:val="22"/>
              </w:rPr>
              <w:fldChar w:fldCharType="separate"/>
            </w:r>
            <w:r w:rsidR="00DE72CF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DE72CF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DE72CF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DE72CF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DE72CF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CD17E1" w:rsidRPr="001C48C1">
              <w:rPr>
                <w:rFonts w:ascii="Verdana" w:hAnsi="Verdana"/>
                <w:sz w:val="18"/>
                <w:szCs w:val="22"/>
              </w:rPr>
              <w:fldChar w:fldCharType="end"/>
            </w:r>
            <w:bookmarkEnd w:id="1"/>
          </w:p>
        </w:tc>
      </w:tr>
      <w:tr w:rsidR="00306709" w:rsidRPr="00795385" w14:paraId="5BE0C687" w14:textId="77777777" w:rsidTr="00F81B32">
        <w:trPr>
          <w:cantSplit/>
        </w:trPr>
        <w:tc>
          <w:tcPr>
            <w:tcW w:w="4602" w:type="dxa"/>
          </w:tcPr>
          <w:p w14:paraId="3B62E8A8" w14:textId="3575105E" w:rsidR="00306709" w:rsidRPr="00795385" w:rsidRDefault="00306709" w:rsidP="001C48C1">
            <w:pPr>
              <w:spacing w:after="120" w:line="240" w:lineRule="auto"/>
            </w:pPr>
            <w:r w:rsidRPr="00795385">
              <w:rPr>
                <w:sz w:val="16"/>
                <w:szCs w:val="16"/>
              </w:rPr>
              <w:t>Email</w:t>
            </w:r>
            <w:r w:rsidRPr="00795385">
              <w:br/>
            </w:r>
            <w:r w:rsidR="001C48C1" w:rsidRPr="001C48C1">
              <w:rPr>
                <w:rFonts w:ascii="Verdana" w:hAnsi="Verdana"/>
                <w:sz w:val="18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C48C1" w:rsidRPr="001C48C1">
              <w:rPr>
                <w:rFonts w:ascii="Verdana" w:hAnsi="Verdana"/>
                <w:sz w:val="18"/>
                <w:szCs w:val="22"/>
              </w:rPr>
              <w:instrText xml:space="preserve"> FORMTEXT </w:instrText>
            </w:r>
            <w:r w:rsidR="001C48C1" w:rsidRPr="001C48C1">
              <w:rPr>
                <w:rFonts w:ascii="Verdana" w:hAnsi="Verdana"/>
                <w:sz w:val="18"/>
                <w:szCs w:val="22"/>
              </w:rPr>
            </w:r>
            <w:r w:rsidR="001C48C1" w:rsidRPr="001C48C1">
              <w:rPr>
                <w:rFonts w:ascii="Verdana" w:hAnsi="Verdana"/>
                <w:sz w:val="18"/>
                <w:szCs w:val="22"/>
              </w:rPr>
              <w:fldChar w:fldCharType="separate"/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sz w:val="18"/>
                <w:szCs w:val="22"/>
              </w:rPr>
              <w:fldChar w:fldCharType="end"/>
            </w:r>
          </w:p>
        </w:tc>
        <w:tc>
          <w:tcPr>
            <w:tcW w:w="4602" w:type="dxa"/>
          </w:tcPr>
          <w:p w14:paraId="5C8455EA" w14:textId="4751F40D" w:rsidR="00306709" w:rsidRPr="00795385" w:rsidRDefault="00306709" w:rsidP="001C48C1">
            <w:pPr>
              <w:spacing w:after="120" w:line="240" w:lineRule="auto"/>
            </w:pPr>
            <w:proofErr w:type="spellStart"/>
            <w:r w:rsidRPr="00795385">
              <w:rPr>
                <w:sz w:val="16"/>
                <w:szCs w:val="16"/>
              </w:rPr>
              <w:t>Phone</w:t>
            </w:r>
            <w:proofErr w:type="spellEnd"/>
            <w:r w:rsidRPr="00795385">
              <w:rPr>
                <w:sz w:val="16"/>
                <w:szCs w:val="16"/>
              </w:rPr>
              <w:t xml:space="preserve"> </w:t>
            </w:r>
            <w:proofErr w:type="spellStart"/>
            <w:r w:rsidRPr="00795385">
              <w:rPr>
                <w:sz w:val="16"/>
                <w:szCs w:val="16"/>
              </w:rPr>
              <w:t>number</w:t>
            </w:r>
            <w:proofErr w:type="spellEnd"/>
            <w:r w:rsidRPr="00795385">
              <w:br/>
            </w:r>
            <w:r w:rsidR="001C48C1" w:rsidRPr="001C48C1">
              <w:rPr>
                <w:rFonts w:ascii="Verdana" w:hAnsi="Verdana"/>
                <w:sz w:val="18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C48C1" w:rsidRPr="001C48C1">
              <w:rPr>
                <w:rFonts w:ascii="Verdana" w:hAnsi="Verdana"/>
                <w:sz w:val="18"/>
                <w:szCs w:val="22"/>
              </w:rPr>
              <w:instrText xml:space="preserve"> FORMTEXT </w:instrText>
            </w:r>
            <w:r w:rsidR="001C48C1" w:rsidRPr="001C48C1">
              <w:rPr>
                <w:rFonts w:ascii="Verdana" w:hAnsi="Verdana"/>
                <w:sz w:val="18"/>
                <w:szCs w:val="22"/>
              </w:rPr>
            </w:r>
            <w:r w:rsidR="001C48C1" w:rsidRPr="001C48C1">
              <w:rPr>
                <w:rFonts w:ascii="Verdana" w:hAnsi="Verdana"/>
                <w:sz w:val="18"/>
                <w:szCs w:val="22"/>
              </w:rPr>
              <w:fldChar w:fldCharType="separate"/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sz w:val="18"/>
                <w:szCs w:val="22"/>
              </w:rPr>
              <w:fldChar w:fldCharType="end"/>
            </w:r>
          </w:p>
        </w:tc>
      </w:tr>
      <w:tr w:rsidR="00306709" w:rsidRPr="0067260F" w14:paraId="06838072" w14:textId="77777777" w:rsidTr="00F81B32">
        <w:trPr>
          <w:cantSplit/>
        </w:trPr>
        <w:tc>
          <w:tcPr>
            <w:tcW w:w="4602" w:type="dxa"/>
          </w:tcPr>
          <w:p w14:paraId="592CFEAF" w14:textId="2D3EA1E2" w:rsidR="00306709" w:rsidRPr="00795385" w:rsidRDefault="00306709" w:rsidP="001C48C1">
            <w:pPr>
              <w:spacing w:after="120" w:line="240" w:lineRule="auto"/>
            </w:pPr>
            <w:proofErr w:type="spellStart"/>
            <w:r w:rsidRPr="00795385">
              <w:rPr>
                <w:sz w:val="16"/>
                <w:szCs w:val="16"/>
              </w:rPr>
              <w:t>Department</w:t>
            </w:r>
            <w:proofErr w:type="spellEnd"/>
            <w:r w:rsidRPr="00795385">
              <w:br/>
            </w:r>
            <w:r w:rsidR="001C48C1" w:rsidRPr="001C48C1">
              <w:rPr>
                <w:rFonts w:ascii="Verdana" w:hAnsi="Verdana"/>
                <w:sz w:val="18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C48C1" w:rsidRPr="001C48C1">
              <w:rPr>
                <w:rFonts w:ascii="Verdana" w:hAnsi="Verdana"/>
                <w:sz w:val="18"/>
                <w:szCs w:val="22"/>
              </w:rPr>
              <w:instrText xml:space="preserve"> FORMTEXT </w:instrText>
            </w:r>
            <w:r w:rsidR="001C48C1" w:rsidRPr="001C48C1">
              <w:rPr>
                <w:rFonts w:ascii="Verdana" w:hAnsi="Verdana"/>
                <w:sz w:val="18"/>
                <w:szCs w:val="22"/>
              </w:rPr>
            </w:r>
            <w:r w:rsidR="001C48C1" w:rsidRPr="001C48C1">
              <w:rPr>
                <w:rFonts w:ascii="Verdana" w:hAnsi="Verdana"/>
                <w:sz w:val="18"/>
                <w:szCs w:val="22"/>
              </w:rPr>
              <w:fldChar w:fldCharType="separate"/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sz w:val="18"/>
                <w:szCs w:val="22"/>
              </w:rPr>
              <w:fldChar w:fldCharType="end"/>
            </w:r>
          </w:p>
        </w:tc>
        <w:tc>
          <w:tcPr>
            <w:tcW w:w="4602" w:type="dxa"/>
          </w:tcPr>
          <w:p w14:paraId="2E337104" w14:textId="4B9F1BC2" w:rsidR="00306709" w:rsidRPr="00B95D5F" w:rsidRDefault="00306709" w:rsidP="001C48C1">
            <w:pPr>
              <w:spacing w:after="120" w:line="240" w:lineRule="auto"/>
              <w:rPr>
                <w:lang w:val="en-US"/>
              </w:rPr>
            </w:pPr>
            <w:r w:rsidRPr="00B95D5F">
              <w:rPr>
                <w:sz w:val="16"/>
                <w:szCs w:val="16"/>
                <w:lang w:val="en-US"/>
              </w:rPr>
              <w:t>Institution (</w:t>
            </w:r>
            <w:proofErr w:type="spellStart"/>
            <w:r w:rsidR="00B95D5F" w:rsidRPr="00B95D5F">
              <w:rPr>
                <w:sz w:val="16"/>
                <w:szCs w:val="16"/>
                <w:lang w:val="en-US"/>
              </w:rPr>
              <w:t>e.g</w:t>
            </w:r>
            <w:proofErr w:type="spellEnd"/>
            <w:r w:rsidR="00B95D5F" w:rsidRPr="00B95D5F">
              <w:rPr>
                <w:sz w:val="16"/>
                <w:szCs w:val="16"/>
                <w:lang w:val="en-US"/>
              </w:rPr>
              <w:t xml:space="preserve"> university or equivalent</w:t>
            </w:r>
            <w:r w:rsidRPr="00B95D5F">
              <w:rPr>
                <w:sz w:val="16"/>
                <w:szCs w:val="16"/>
                <w:lang w:val="en-US"/>
              </w:rPr>
              <w:t>)</w:t>
            </w:r>
            <w:r w:rsidRPr="00B95D5F">
              <w:rPr>
                <w:lang w:val="en-US"/>
              </w:rPr>
              <w:br/>
            </w:r>
            <w:r w:rsidR="001C48C1" w:rsidRPr="001C48C1">
              <w:rPr>
                <w:rFonts w:ascii="Verdana" w:hAnsi="Verdana"/>
                <w:sz w:val="18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C48C1" w:rsidRPr="0067260F">
              <w:rPr>
                <w:rFonts w:ascii="Verdana" w:hAnsi="Verdana"/>
                <w:sz w:val="18"/>
                <w:szCs w:val="22"/>
                <w:lang w:val="en-GB"/>
              </w:rPr>
              <w:instrText xml:space="preserve"> FORMTEXT </w:instrText>
            </w:r>
            <w:r w:rsidR="001C48C1" w:rsidRPr="001C48C1">
              <w:rPr>
                <w:rFonts w:ascii="Verdana" w:hAnsi="Verdana"/>
                <w:sz w:val="18"/>
                <w:szCs w:val="22"/>
              </w:rPr>
            </w:r>
            <w:r w:rsidR="001C48C1" w:rsidRPr="001C48C1">
              <w:rPr>
                <w:rFonts w:ascii="Verdana" w:hAnsi="Verdana"/>
                <w:sz w:val="18"/>
                <w:szCs w:val="22"/>
              </w:rPr>
              <w:fldChar w:fldCharType="separate"/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sz w:val="18"/>
                <w:szCs w:val="22"/>
              </w:rPr>
              <w:fldChar w:fldCharType="end"/>
            </w:r>
          </w:p>
        </w:tc>
      </w:tr>
    </w:tbl>
    <w:p w14:paraId="7DE34EA8" w14:textId="77777777" w:rsidR="00A85470" w:rsidRDefault="00A85470" w:rsidP="008D79AC">
      <w:pPr>
        <w:spacing w:line="240" w:lineRule="auto"/>
        <w:rPr>
          <w:b/>
          <w:lang w:val="en-US"/>
        </w:rPr>
      </w:pPr>
    </w:p>
    <w:p w14:paraId="144D7A8B" w14:textId="77777777" w:rsidR="00306709" w:rsidRDefault="00306709" w:rsidP="008D79AC">
      <w:pPr>
        <w:spacing w:line="240" w:lineRule="auto"/>
        <w:rPr>
          <w:b/>
          <w:lang w:val="en-US"/>
        </w:rPr>
      </w:pPr>
      <w:r w:rsidRPr="00795385">
        <w:rPr>
          <w:b/>
          <w:lang w:val="en-US"/>
        </w:rPr>
        <w:t>2. Title of the research project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306709" w:rsidRPr="00975737" w14:paraId="1E72C78A" w14:textId="77777777" w:rsidTr="001C48C1">
        <w:trPr>
          <w:cantSplit/>
          <w:trHeight w:val="1042"/>
        </w:trPr>
        <w:tc>
          <w:tcPr>
            <w:tcW w:w="9204" w:type="dxa"/>
          </w:tcPr>
          <w:p w14:paraId="7B62F58B" w14:textId="2EA9DEED" w:rsidR="00306709" w:rsidRPr="001C48C1" w:rsidRDefault="00306709" w:rsidP="001C48C1">
            <w:pPr>
              <w:spacing w:after="120" w:line="240" w:lineRule="auto"/>
              <w:rPr>
                <w:sz w:val="16"/>
                <w:szCs w:val="16"/>
                <w:lang w:val="en-US"/>
              </w:rPr>
            </w:pPr>
            <w:r w:rsidRPr="00795385">
              <w:rPr>
                <w:sz w:val="16"/>
                <w:szCs w:val="16"/>
                <w:lang w:val="en-US"/>
              </w:rPr>
              <w:t xml:space="preserve">Title of </w:t>
            </w:r>
            <w:r w:rsidR="00F748D9">
              <w:rPr>
                <w:sz w:val="16"/>
                <w:szCs w:val="16"/>
                <w:lang w:val="en-US"/>
              </w:rPr>
              <w:t>project</w:t>
            </w:r>
            <w:r w:rsidR="004C0788">
              <w:rPr>
                <w:sz w:val="16"/>
                <w:szCs w:val="16"/>
                <w:lang w:val="en-US"/>
              </w:rPr>
              <w:t xml:space="preserve">: </w:t>
            </w:r>
            <w:r w:rsidR="001C48C1">
              <w:rPr>
                <w:sz w:val="16"/>
                <w:szCs w:val="16"/>
                <w:lang w:val="en-US"/>
              </w:rPr>
              <w:br/>
            </w:r>
            <w:r w:rsidR="001C48C1" w:rsidRPr="001C48C1">
              <w:rPr>
                <w:rFonts w:ascii="Verdana" w:hAnsi="Verdana"/>
                <w:sz w:val="18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C48C1" w:rsidRPr="001C48C1">
              <w:rPr>
                <w:rFonts w:ascii="Verdana" w:hAnsi="Verdana"/>
                <w:sz w:val="18"/>
                <w:szCs w:val="22"/>
              </w:rPr>
              <w:instrText xml:space="preserve"> FORMTEXT </w:instrText>
            </w:r>
            <w:r w:rsidR="001C48C1" w:rsidRPr="001C48C1">
              <w:rPr>
                <w:rFonts w:ascii="Verdana" w:hAnsi="Verdana"/>
                <w:sz w:val="18"/>
                <w:szCs w:val="22"/>
              </w:rPr>
            </w:r>
            <w:r w:rsidR="001C48C1" w:rsidRPr="001C48C1">
              <w:rPr>
                <w:rFonts w:ascii="Verdana" w:hAnsi="Verdana"/>
                <w:sz w:val="18"/>
                <w:szCs w:val="22"/>
              </w:rPr>
              <w:fldChar w:fldCharType="separate"/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sz w:val="18"/>
                <w:szCs w:val="22"/>
              </w:rPr>
              <w:fldChar w:fldCharType="end"/>
            </w:r>
          </w:p>
        </w:tc>
      </w:tr>
    </w:tbl>
    <w:p w14:paraId="2BD96844" w14:textId="77777777" w:rsidR="004C0788" w:rsidRDefault="004C0788" w:rsidP="008D79AC">
      <w:pPr>
        <w:spacing w:line="240" w:lineRule="auto"/>
        <w:rPr>
          <w:b/>
          <w:lang w:val="en-US"/>
        </w:rPr>
      </w:pPr>
    </w:p>
    <w:p w14:paraId="1423B154" w14:textId="0C18723A" w:rsidR="00F059EE" w:rsidRPr="00676EAB" w:rsidRDefault="00523FAA" w:rsidP="008D79AC">
      <w:pPr>
        <w:tabs>
          <w:tab w:val="left" w:pos="2132"/>
        </w:tabs>
        <w:spacing w:line="240" w:lineRule="auto"/>
        <w:rPr>
          <w:b/>
          <w:lang w:val="en-US"/>
        </w:rPr>
      </w:pPr>
      <w:r>
        <w:rPr>
          <w:b/>
          <w:lang w:val="en-US"/>
        </w:rPr>
        <w:t>3</w:t>
      </w:r>
      <w:r w:rsidR="00F059EE" w:rsidRPr="00676EAB">
        <w:rPr>
          <w:b/>
          <w:lang w:val="en-US"/>
        </w:rPr>
        <w:t>.</w:t>
      </w:r>
      <w:r>
        <w:rPr>
          <w:b/>
          <w:lang w:val="en-US"/>
        </w:rPr>
        <w:t>T</w:t>
      </w:r>
      <w:r w:rsidR="00F059EE">
        <w:rPr>
          <w:b/>
          <w:lang w:val="en-US"/>
        </w:rPr>
        <w:t>ype of data requested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8384"/>
      </w:tblGrid>
      <w:tr w:rsidR="00F059EE" w:rsidRPr="0067260F" w14:paraId="674286A7" w14:textId="77777777" w:rsidTr="00EE4569">
        <w:trPr>
          <w:cantSplit/>
        </w:trPr>
        <w:tc>
          <w:tcPr>
            <w:tcW w:w="670" w:type="dxa"/>
          </w:tcPr>
          <w:p w14:paraId="3856A5D4" w14:textId="2849972A" w:rsidR="00F059EE" w:rsidRPr="000F16BD" w:rsidRDefault="001C48C1" w:rsidP="008D79AC">
            <w:pPr>
              <w:spacing w:line="240" w:lineRule="auto"/>
              <w:rPr>
                <w:lang w:val="en-US"/>
              </w:rPr>
            </w:pPr>
            <w:r>
              <w:br/>
            </w:r>
            <w:r w:rsidR="00CD17E1"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59EE" w:rsidRPr="000F16BD">
              <w:rPr>
                <w:lang w:val="en-US"/>
              </w:rPr>
              <w:instrText xml:space="preserve"> FORMCHECKBOX </w:instrText>
            </w:r>
            <w:r w:rsidR="0067260F">
              <w:fldChar w:fldCharType="separate"/>
            </w:r>
            <w:r w:rsidR="00CD17E1">
              <w:fldChar w:fldCharType="end"/>
            </w:r>
          </w:p>
        </w:tc>
        <w:tc>
          <w:tcPr>
            <w:tcW w:w="8384" w:type="dxa"/>
          </w:tcPr>
          <w:p w14:paraId="0A251764" w14:textId="560FB44B" w:rsidR="00002553" w:rsidRPr="00EB4636" w:rsidRDefault="00F059EE" w:rsidP="001C48C1">
            <w:pPr>
              <w:spacing w:after="120" w:line="240" w:lineRule="auto"/>
              <w:rPr>
                <w:highlight w:val="yellow"/>
                <w:lang w:val="en-GB"/>
              </w:rPr>
            </w:pPr>
            <w:r w:rsidRPr="00676EAB">
              <w:rPr>
                <w:sz w:val="16"/>
                <w:szCs w:val="16"/>
                <w:lang w:val="en-US"/>
              </w:rPr>
              <w:t xml:space="preserve">Specification of data variables </w:t>
            </w:r>
            <w:r w:rsidR="00BC2039" w:rsidRPr="00676EAB">
              <w:rPr>
                <w:sz w:val="16"/>
                <w:szCs w:val="16"/>
                <w:lang w:val="en-US"/>
              </w:rPr>
              <w:t>requested</w:t>
            </w:r>
            <w:r w:rsidR="00BC2039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  <w:lang w:val="en-US"/>
              </w:rPr>
              <w:t xml:space="preserve"> Form </w:t>
            </w:r>
            <w:r w:rsidRPr="00676EAB">
              <w:rPr>
                <w:sz w:val="16"/>
                <w:szCs w:val="16"/>
                <w:lang w:val="en-US"/>
              </w:rPr>
              <w:t xml:space="preserve">available at </w:t>
            </w:r>
            <w:r w:rsidR="0067260F">
              <w:fldChar w:fldCharType="begin"/>
            </w:r>
            <w:r w:rsidR="0067260F" w:rsidRPr="0067260F">
              <w:rPr>
                <w:lang w:val="en-GB"/>
              </w:rPr>
              <w:instrText>HYPERLINK "https://www.umu.se/en/mauritius_study"</w:instrText>
            </w:r>
            <w:r w:rsidR="0067260F">
              <w:fldChar w:fldCharType="separate"/>
            </w:r>
            <w:r w:rsidR="00002553" w:rsidRPr="00157767">
              <w:rPr>
                <w:rStyle w:val="Hyperlnk"/>
                <w:sz w:val="16"/>
                <w:szCs w:val="16"/>
                <w:lang w:val="en-GB"/>
              </w:rPr>
              <w:t>https://www.umu.se/en/mauritius_study</w:t>
            </w:r>
            <w:r w:rsidR="0067260F">
              <w:rPr>
                <w:rStyle w:val="Hyperlnk"/>
                <w:sz w:val="16"/>
                <w:szCs w:val="16"/>
                <w:lang w:val="en-GB"/>
              </w:rPr>
              <w:fldChar w:fldCharType="end"/>
            </w:r>
            <w:r w:rsidR="00002553" w:rsidRPr="00157767">
              <w:rPr>
                <w:lang w:val="en-GB"/>
              </w:rPr>
              <w:t>.</w:t>
            </w:r>
            <w:r w:rsidR="001C48C1">
              <w:rPr>
                <w:lang w:val="en-GB"/>
              </w:rPr>
              <w:br/>
            </w:r>
            <w:r w:rsidR="001C48C1" w:rsidRPr="001C48C1">
              <w:rPr>
                <w:rFonts w:ascii="Verdana" w:hAnsi="Verdana"/>
                <w:sz w:val="18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C48C1" w:rsidRPr="0067260F">
              <w:rPr>
                <w:rFonts w:ascii="Verdana" w:hAnsi="Verdana"/>
                <w:sz w:val="18"/>
                <w:szCs w:val="22"/>
                <w:lang w:val="en-GB"/>
              </w:rPr>
              <w:instrText xml:space="preserve"> FORMTEXT </w:instrText>
            </w:r>
            <w:r w:rsidR="001C48C1" w:rsidRPr="001C48C1">
              <w:rPr>
                <w:rFonts w:ascii="Verdana" w:hAnsi="Verdana"/>
                <w:sz w:val="18"/>
                <w:szCs w:val="22"/>
              </w:rPr>
            </w:r>
            <w:r w:rsidR="001C48C1" w:rsidRPr="001C48C1">
              <w:rPr>
                <w:rFonts w:ascii="Verdana" w:hAnsi="Verdana"/>
                <w:sz w:val="18"/>
                <w:szCs w:val="22"/>
              </w:rPr>
              <w:fldChar w:fldCharType="separate"/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sz w:val="18"/>
                <w:szCs w:val="22"/>
              </w:rPr>
              <w:fldChar w:fldCharType="end"/>
            </w:r>
          </w:p>
          <w:p w14:paraId="6F248656" w14:textId="4BFF0961" w:rsidR="00F059EE" w:rsidRPr="00B4123E" w:rsidRDefault="00F059EE" w:rsidP="008D79AC">
            <w:pPr>
              <w:spacing w:line="240" w:lineRule="auto"/>
              <w:rPr>
                <w:sz w:val="16"/>
                <w:szCs w:val="16"/>
                <w:lang w:val="en-US"/>
              </w:rPr>
            </w:pPr>
          </w:p>
        </w:tc>
      </w:tr>
    </w:tbl>
    <w:p w14:paraId="3C808A2A" w14:textId="77777777" w:rsidR="00523FAA" w:rsidRDefault="00523FAA" w:rsidP="00523FAA">
      <w:pPr>
        <w:spacing w:line="240" w:lineRule="auto"/>
        <w:rPr>
          <w:b/>
          <w:lang w:val="en-US"/>
        </w:rPr>
      </w:pPr>
    </w:p>
    <w:p w14:paraId="48B8505E" w14:textId="14209F94" w:rsidR="00943701" w:rsidRDefault="002271F1" w:rsidP="008D79AC">
      <w:pPr>
        <w:spacing w:line="240" w:lineRule="auto"/>
        <w:rPr>
          <w:b/>
          <w:lang w:val="en-US"/>
        </w:rPr>
      </w:pPr>
      <w:r>
        <w:rPr>
          <w:b/>
          <w:lang w:val="en-US"/>
        </w:rPr>
        <w:t>4</w:t>
      </w:r>
      <w:r w:rsidR="00CA7430" w:rsidRPr="00CA7430">
        <w:rPr>
          <w:b/>
          <w:lang w:val="en-US"/>
        </w:rPr>
        <w:t>. Ethical approval</w:t>
      </w:r>
      <w:r w:rsidR="00943701">
        <w:rPr>
          <w:b/>
          <w:lang w:val="en-US"/>
        </w:rPr>
        <w:br/>
      </w:r>
      <w:r w:rsidR="00786799">
        <w:rPr>
          <w:b/>
          <w:i/>
          <w:sz w:val="16"/>
          <w:szCs w:val="16"/>
          <w:lang w:val="en-US"/>
        </w:rPr>
        <w:t>Copies of t</w:t>
      </w:r>
      <w:r w:rsidR="00943701" w:rsidRPr="008356A4">
        <w:rPr>
          <w:b/>
          <w:i/>
          <w:sz w:val="16"/>
          <w:szCs w:val="16"/>
          <w:lang w:val="en-US"/>
        </w:rPr>
        <w:t xml:space="preserve">he application and decision </w:t>
      </w:r>
      <w:r w:rsidR="00A701FC">
        <w:rPr>
          <w:b/>
          <w:i/>
          <w:sz w:val="16"/>
          <w:szCs w:val="16"/>
          <w:lang w:val="en-US"/>
        </w:rPr>
        <w:t xml:space="preserve">must </w:t>
      </w:r>
      <w:r w:rsidR="00943701" w:rsidRPr="008356A4">
        <w:rPr>
          <w:b/>
          <w:i/>
          <w:sz w:val="16"/>
          <w:szCs w:val="16"/>
          <w:lang w:val="en-US"/>
        </w:rPr>
        <w:t xml:space="preserve">be sent to </w:t>
      </w:r>
      <w:r w:rsidR="0067260F">
        <w:fldChar w:fldCharType="begin"/>
      </w:r>
      <w:r w:rsidR="0067260F" w:rsidRPr="0067260F">
        <w:rPr>
          <w:lang w:val="en-GB"/>
        </w:rPr>
        <w:instrText>HYPERLINK "mailto:info.brs@umu.se"</w:instrText>
      </w:r>
      <w:r w:rsidR="0067260F">
        <w:fldChar w:fldCharType="separate"/>
      </w:r>
      <w:r w:rsidR="005562ED" w:rsidRPr="00157767">
        <w:rPr>
          <w:rStyle w:val="Hyperlnk"/>
          <w:b/>
          <w:i/>
          <w:sz w:val="16"/>
          <w:szCs w:val="16"/>
          <w:lang w:val="en-GB"/>
        </w:rPr>
        <w:t>info.brs@umu.se</w:t>
      </w:r>
      <w:r w:rsidR="0067260F">
        <w:rPr>
          <w:rStyle w:val="Hyperlnk"/>
          <w:b/>
          <w:i/>
          <w:sz w:val="16"/>
          <w:szCs w:val="16"/>
          <w:lang w:val="en-GB"/>
        </w:rPr>
        <w:fldChar w:fldCharType="end"/>
      </w:r>
      <w:r w:rsidR="005562ED">
        <w:rPr>
          <w:b/>
          <w:i/>
          <w:sz w:val="16"/>
          <w:szCs w:val="16"/>
          <w:lang w:val="en-US"/>
        </w:rPr>
        <w:t xml:space="preserve"> </w:t>
      </w:r>
      <w:r w:rsidR="00943701" w:rsidRPr="008356A4">
        <w:rPr>
          <w:b/>
          <w:i/>
          <w:sz w:val="16"/>
          <w:szCs w:val="16"/>
          <w:lang w:val="en-US"/>
        </w:rPr>
        <w:t>when</w:t>
      </w:r>
      <w:r w:rsidR="00786799">
        <w:rPr>
          <w:b/>
          <w:i/>
          <w:sz w:val="16"/>
          <w:szCs w:val="16"/>
          <w:lang w:val="en-US"/>
        </w:rPr>
        <w:t xml:space="preserve"> </w:t>
      </w:r>
      <w:r w:rsidR="00943701" w:rsidRPr="008356A4">
        <w:rPr>
          <w:b/>
          <w:i/>
          <w:sz w:val="16"/>
          <w:szCs w:val="16"/>
          <w:lang w:val="en-US"/>
        </w:rPr>
        <w:t>available</w:t>
      </w:r>
      <w:r w:rsidR="00786799">
        <w:rPr>
          <w:b/>
          <w:i/>
          <w:sz w:val="16"/>
          <w:szCs w:val="16"/>
          <w:lang w:val="en-US"/>
        </w:rPr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  <w:tblDescription w:val="Ethical approval"/>
      </w:tblPr>
      <w:tblGrid>
        <w:gridCol w:w="9054"/>
      </w:tblGrid>
      <w:tr w:rsidR="00CA7430" w:rsidRPr="001C48C1" w14:paraId="6DC93E07" w14:textId="77777777" w:rsidTr="00E163B3">
        <w:trPr>
          <w:tblHeader/>
        </w:trPr>
        <w:tc>
          <w:tcPr>
            <w:tcW w:w="9054" w:type="dxa"/>
          </w:tcPr>
          <w:p w14:paraId="4EB091AE" w14:textId="77777777" w:rsidR="001C48C1" w:rsidRPr="0067260F" w:rsidRDefault="00CA7430" w:rsidP="001C48C1">
            <w:pPr>
              <w:spacing w:after="120" w:line="240" w:lineRule="auto"/>
              <w:rPr>
                <w:rFonts w:ascii="Verdana" w:hAnsi="Verdana"/>
                <w:sz w:val="18"/>
                <w:szCs w:val="22"/>
                <w:lang w:val="en-GB"/>
              </w:rPr>
            </w:pPr>
            <w:r>
              <w:rPr>
                <w:sz w:val="16"/>
                <w:szCs w:val="16"/>
                <w:lang w:val="en-US"/>
              </w:rPr>
              <w:t xml:space="preserve">Registration no. of the ethical review board’s decision: </w:t>
            </w:r>
            <w:r w:rsidR="001C48C1">
              <w:rPr>
                <w:sz w:val="16"/>
                <w:szCs w:val="16"/>
                <w:lang w:val="en-US"/>
              </w:rPr>
              <w:br/>
            </w:r>
            <w:r w:rsidR="001C48C1" w:rsidRPr="001C48C1">
              <w:rPr>
                <w:rFonts w:ascii="Verdana" w:hAnsi="Verdana"/>
                <w:sz w:val="18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C48C1" w:rsidRPr="001C48C1">
              <w:rPr>
                <w:rFonts w:ascii="Verdana" w:hAnsi="Verdana"/>
                <w:sz w:val="18"/>
                <w:szCs w:val="22"/>
                <w:lang w:val="en-GB"/>
              </w:rPr>
              <w:instrText xml:space="preserve"> FORMTEXT </w:instrText>
            </w:r>
            <w:r w:rsidR="001C48C1" w:rsidRPr="001C48C1">
              <w:rPr>
                <w:rFonts w:ascii="Verdana" w:hAnsi="Verdana"/>
                <w:sz w:val="18"/>
                <w:szCs w:val="22"/>
              </w:rPr>
            </w:r>
            <w:r w:rsidR="001C48C1" w:rsidRPr="001C48C1">
              <w:rPr>
                <w:rFonts w:ascii="Verdana" w:hAnsi="Verdana"/>
                <w:sz w:val="18"/>
                <w:szCs w:val="22"/>
              </w:rPr>
              <w:fldChar w:fldCharType="separate"/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sz w:val="18"/>
                <w:szCs w:val="22"/>
              </w:rPr>
              <w:fldChar w:fldCharType="end"/>
            </w:r>
          </w:p>
          <w:p w14:paraId="7B26543E" w14:textId="43F4297A" w:rsidR="001C48C1" w:rsidRPr="0067260F" w:rsidRDefault="00033B57" w:rsidP="001C48C1">
            <w:pPr>
              <w:spacing w:after="240" w:line="240" w:lineRule="auto"/>
              <w:rPr>
                <w:rFonts w:ascii="Verdana" w:hAnsi="Verdana"/>
                <w:sz w:val="18"/>
                <w:szCs w:val="22"/>
                <w:lang w:val="en-GB"/>
              </w:rPr>
            </w:pPr>
            <w:r>
              <w:rPr>
                <w:sz w:val="16"/>
                <w:szCs w:val="16"/>
                <w:lang w:val="en-US"/>
              </w:rPr>
              <w:t xml:space="preserve">Date of the ethical review board’s decision: </w:t>
            </w:r>
            <w:r w:rsidR="001C48C1">
              <w:rPr>
                <w:sz w:val="16"/>
                <w:szCs w:val="16"/>
                <w:lang w:val="en-US"/>
              </w:rPr>
              <w:br/>
            </w:r>
            <w:r w:rsidR="001C48C1" w:rsidRPr="001C48C1">
              <w:rPr>
                <w:rFonts w:ascii="Verdana" w:hAnsi="Verdana"/>
                <w:sz w:val="18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C48C1" w:rsidRPr="001C48C1">
              <w:rPr>
                <w:rFonts w:ascii="Verdana" w:hAnsi="Verdana"/>
                <w:sz w:val="18"/>
                <w:szCs w:val="22"/>
                <w:lang w:val="en-GB"/>
              </w:rPr>
              <w:instrText xml:space="preserve"> FORMTEXT </w:instrText>
            </w:r>
            <w:r w:rsidR="001C48C1" w:rsidRPr="001C48C1">
              <w:rPr>
                <w:rFonts w:ascii="Verdana" w:hAnsi="Verdana"/>
                <w:sz w:val="18"/>
                <w:szCs w:val="22"/>
              </w:rPr>
            </w:r>
            <w:r w:rsidR="001C48C1" w:rsidRPr="001C48C1">
              <w:rPr>
                <w:rFonts w:ascii="Verdana" w:hAnsi="Verdana"/>
                <w:sz w:val="18"/>
                <w:szCs w:val="22"/>
              </w:rPr>
              <w:fldChar w:fldCharType="separate"/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1C48C1" w:rsidRPr="001C48C1">
              <w:rPr>
                <w:rFonts w:ascii="Verdana" w:hAnsi="Verdana"/>
                <w:sz w:val="18"/>
                <w:szCs w:val="22"/>
              </w:rPr>
              <w:fldChar w:fldCharType="end"/>
            </w:r>
          </w:p>
          <w:p w14:paraId="3A446AFD" w14:textId="087AD4B9" w:rsidR="00CA7430" w:rsidRPr="00CA7430" w:rsidRDefault="00CD17E1" w:rsidP="001C48C1">
            <w:pPr>
              <w:spacing w:after="24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11"/>
            <w:r w:rsidR="00CA7430">
              <w:rPr>
                <w:sz w:val="16"/>
                <w:szCs w:val="16"/>
                <w:lang w:val="en-US"/>
              </w:rPr>
              <w:instrText xml:space="preserve"> FORMCHECKBOX </w:instrText>
            </w:r>
            <w:r w:rsidR="0067260F">
              <w:rPr>
                <w:sz w:val="16"/>
                <w:szCs w:val="16"/>
                <w:lang w:val="en-US"/>
              </w:rPr>
            </w:r>
            <w:r w:rsidR="0067260F">
              <w:rPr>
                <w:sz w:val="16"/>
                <w:szCs w:val="16"/>
                <w:lang w:val="en-US"/>
              </w:rPr>
              <w:fldChar w:fldCharType="separate"/>
            </w:r>
            <w:r>
              <w:rPr>
                <w:sz w:val="16"/>
                <w:szCs w:val="16"/>
                <w:lang w:val="en-US"/>
              </w:rPr>
              <w:fldChar w:fldCharType="end"/>
            </w:r>
            <w:bookmarkEnd w:id="2"/>
            <w:r w:rsidR="00CA7430">
              <w:rPr>
                <w:sz w:val="16"/>
                <w:szCs w:val="16"/>
                <w:lang w:val="en-US"/>
              </w:rPr>
              <w:t xml:space="preserve"> Not available yet.</w:t>
            </w:r>
            <w:r w:rsidR="00033B57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5C5D95BE" w14:textId="77777777" w:rsidR="00CA7430" w:rsidRDefault="00CA7430" w:rsidP="008D79AC">
      <w:pPr>
        <w:spacing w:line="240" w:lineRule="auto"/>
        <w:rPr>
          <w:lang w:val="en-US"/>
        </w:rPr>
      </w:pPr>
    </w:p>
    <w:p w14:paraId="0D4675F7" w14:textId="0E72CFDB" w:rsidR="00EE3533" w:rsidRPr="00EE3533" w:rsidRDefault="004369D0" w:rsidP="008D79AC">
      <w:pPr>
        <w:pageBreakBefore/>
        <w:spacing w:line="240" w:lineRule="auto"/>
        <w:rPr>
          <w:b/>
          <w:lang w:val="en-US"/>
        </w:rPr>
      </w:pPr>
      <w:r>
        <w:rPr>
          <w:b/>
          <w:lang w:val="en-US"/>
        </w:rPr>
        <w:lastRenderedPageBreak/>
        <w:t>5</w:t>
      </w:r>
      <w:r w:rsidR="00EE3533" w:rsidRPr="00EE3533">
        <w:rPr>
          <w:b/>
          <w:lang w:val="en-US"/>
        </w:rPr>
        <w:t>. Description of the research project</w:t>
      </w:r>
      <w:r w:rsidR="00EE3533" w:rsidRPr="00EE3533">
        <w:rPr>
          <w:b/>
          <w:lang w:val="en-US"/>
        </w:rPr>
        <w:br/>
      </w:r>
      <w:r w:rsidR="00EE3533" w:rsidRPr="00157767">
        <w:rPr>
          <w:b/>
          <w:i/>
          <w:sz w:val="16"/>
          <w:szCs w:val="16"/>
          <w:lang w:val="en-US"/>
        </w:rPr>
        <w:t xml:space="preserve">Please attach a </w:t>
      </w:r>
      <w:proofErr w:type="spellStart"/>
      <w:r w:rsidR="00583F2B" w:rsidRPr="00157767">
        <w:rPr>
          <w:b/>
          <w:i/>
          <w:sz w:val="16"/>
          <w:szCs w:val="16"/>
          <w:lang w:val="en-US"/>
        </w:rPr>
        <w:t>seperate</w:t>
      </w:r>
      <w:proofErr w:type="spellEnd"/>
      <w:r w:rsidR="00EE3533" w:rsidRPr="00157767">
        <w:rPr>
          <w:b/>
          <w:i/>
          <w:sz w:val="16"/>
          <w:szCs w:val="16"/>
          <w:lang w:val="en-US"/>
        </w:rPr>
        <w:t xml:space="preserve"> </w:t>
      </w:r>
      <w:r w:rsidR="00063BE7" w:rsidRPr="00157767">
        <w:rPr>
          <w:b/>
          <w:i/>
          <w:sz w:val="16"/>
          <w:szCs w:val="16"/>
          <w:lang w:val="en-GB"/>
        </w:rPr>
        <w:t>research plan together with the application.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EE3533" w:rsidRPr="0067260F" w14:paraId="18464356" w14:textId="77777777" w:rsidTr="001C48C1">
        <w:trPr>
          <w:trHeight w:val="12933"/>
        </w:trPr>
        <w:tc>
          <w:tcPr>
            <w:tcW w:w="9204" w:type="dxa"/>
          </w:tcPr>
          <w:p w14:paraId="63283356" w14:textId="1CD7C329" w:rsidR="008D79AC" w:rsidRPr="00860FFE" w:rsidRDefault="00EE3533" w:rsidP="001C48C1">
            <w:pPr>
              <w:spacing w:after="120" w:line="240" w:lineRule="auto"/>
              <w:rPr>
                <w:lang w:val="en-US"/>
              </w:rPr>
            </w:pPr>
            <w:r w:rsidRPr="00860FFE">
              <w:rPr>
                <w:sz w:val="16"/>
                <w:szCs w:val="16"/>
                <w:lang w:val="en-US"/>
              </w:rPr>
              <w:t>Short description of the research project for which data are requested, including</w:t>
            </w:r>
            <w:r w:rsidR="00F059EE">
              <w:rPr>
                <w:sz w:val="16"/>
                <w:szCs w:val="16"/>
                <w:lang w:val="en-US"/>
              </w:rPr>
              <w:t xml:space="preserve"> a </w:t>
            </w:r>
            <w:r w:rsidR="004C0788">
              <w:rPr>
                <w:sz w:val="16"/>
                <w:szCs w:val="16"/>
                <w:lang w:val="en-US"/>
              </w:rPr>
              <w:t>clear research question</w:t>
            </w:r>
            <w:r w:rsidR="00EE4569">
              <w:rPr>
                <w:sz w:val="16"/>
                <w:szCs w:val="16"/>
                <w:lang w:val="en-US"/>
              </w:rPr>
              <w:br/>
            </w:r>
            <w:r w:rsidR="0043136C" w:rsidRPr="001C48C1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 w:rsidR="0043136C" w:rsidRPr="001C48C1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="0043136C" w:rsidRPr="001C48C1">
              <w:rPr>
                <w:rFonts w:ascii="Verdana" w:hAnsi="Verdana"/>
                <w:sz w:val="18"/>
                <w:szCs w:val="18"/>
                <w:lang w:val="en-US"/>
              </w:rPr>
            </w:r>
            <w:r w:rsidR="0043136C" w:rsidRPr="001C48C1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="0043136C" w:rsidRPr="001C48C1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="0043136C" w:rsidRPr="001C48C1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="0043136C" w:rsidRPr="001C48C1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="0043136C" w:rsidRPr="001C48C1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="0043136C" w:rsidRPr="001C48C1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="0043136C" w:rsidRPr="001C48C1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3"/>
          </w:p>
        </w:tc>
      </w:tr>
    </w:tbl>
    <w:p w14:paraId="2D10D5FC" w14:textId="1318CF20" w:rsidR="00EA1E6A" w:rsidRDefault="004369D0" w:rsidP="008D79AC">
      <w:pPr>
        <w:pageBreakBefore/>
        <w:spacing w:line="240" w:lineRule="auto"/>
        <w:rPr>
          <w:b/>
          <w:szCs w:val="20"/>
          <w:lang w:val="en-US"/>
        </w:rPr>
      </w:pPr>
      <w:r>
        <w:rPr>
          <w:b/>
          <w:szCs w:val="20"/>
          <w:lang w:val="en-US"/>
        </w:rPr>
        <w:lastRenderedPageBreak/>
        <w:t>6</w:t>
      </w:r>
      <w:r w:rsidR="00936802" w:rsidRPr="00AA3614">
        <w:rPr>
          <w:b/>
          <w:szCs w:val="20"/>
          <w:lang w:val="en-US"/>
        </w:rPr>
        <w:t xml:space="preserve">. General terms and </w:t>
      </w:r>
      <w:r w:rsidR="00676EAB">
        <w:rPr>
          <w:b/>
          <w:szCs w:val="20"/>
          <w:lang w:val="en-US"/>
        </w:rPr>
        <w:t xml:space="preserve">conditions for </w:t>
      </w:r>
      <w:r w:rsidR="00F078CF">
        <w:rPr>
          <w:b/>
          <w:szCs w:val="20"/>
          <w:lang w:val="en-US"/>
        </w:rPr>
        <w:t>approval of scientific projects</w:t>
      </w:r>
    </w:p>
    <w:p w14:paraId="03F0CDFF" w14:textId="77777777" w:rsidR="00936802" w:rsidRPr="00676EAB" w:rsidRDefault="00936802" w:rsidP="008D79AC">
      <w:pPr>
        <w:pStyle w:val="Ingetavstnd"/>
        <w:rPr>
          <w:rFonts w:ascii="Georgia" w:hAnsi="Georgia"/>
          <w:sz w:val="18"/>
          <w:szCs w:val="18"/>
          <w:lang w:val="en-US"/>
        </w:rPr>
      </w:pPr>
      <w:r w:rsidRPr="00676EAB">
        <w:rPr>
          <w:rFonts w:ascii="Georgia" w:hAnsi="Georgia"/>
          <w:sz w:val="18"/>
          <w:szCs w:val="18"/>
          <w:lang w:val="en-US"/>
        </w:rPr>
        <w:t xml:space="preserve">In signing below, the applicants acknowledge that they agree to and accept the following general conditions specified in this agreement. </w:t>
      </w:r>
    </w:p>
    <w:p w14:paraId="481B600A" w14:textId="77777777" w:rsidR="00936802" w:rsidRPr="00676EAB" w:rsidRDefault="00936802" w:rsidP="008D79AC">
      <w:pPr>
        <w:pStyle w:val="Ingetavstnd"/>
        <w:rPr>
          <w:rFonts w:ascii="Georgia" w:hAnsi="Georgia"/>
          <w:noProof/>
          <w:sz w:val="18"/>
          <w:szCs w:val="18"/>
          <w:lang w:val="en-US"/>
        </w:rPr>
      </w:pPr>
    </w:p>
    <w:p w14:paraId="7C87A2EA" w14:textId="7226C488" w:rsidR="00A701FC" w:rsidRPr="00A701FC" w:rsidRDefault="00A701FC" w:rsidP="008D79AC">
      <w:pPr>
        <w:pStyle w:val="Ingetavstnd"/>
        <w:numPr>
          <w:ilvl w:val="0"/>
          <w:numId w:val="11"/>
        </w:numPr>
        <w:rPr>
          <w:rFonts w:ascii="Georgia" w:hAnsi="Georgia"/>
          <w:bCs/>
          <w:noProof/>
          <w:sz w:val="18"/>
          <w:szCs w:val="18"/>
          <w:lang w:val="en-US"/>
        </w:rPr>
      </w:pPr>
      <w:r>
        <w:rPr>
          <w:rFonts w:ascii="Georgia" w:hAnsi="Georgia"/>
          <w:bCs/>
          <w:noProof/>
          <w:sz w:val="18"/>
          <w:szCs w:val="18"/>
          <w:lang w:val="en-US"/>
        </w:rPr>
        <w:t>The applicants agree to involve representative</w:t>
      </w:r>
      <w:r w:rsidR="004C0788">
        <w:rPr>
          <w:rFonts w:ascii="Georgia" w:hAnsi="Georgia"/>
          <w:bCs/>
          <w:noProof/>
          <w:sz w:val="18"/>
          <w:szCs w:val="18"/>
          <w:lang w:val="en-US"/>
        </w:rPr>
        <w:t>s</w:t>
      </w:r>
      <w:r>
        <w:rPr>
          <w:rFonts w:ascii="Georgia" w:hAnsi="Georgia"/>
          <w:bCs/>
          <w:noProof/>
          <w:sz w:val="18"/>
          <w:szCs w:val="18"/>
          <w:lang w:val="en-US"/>
        </w:rPr>
        <w:t xml:space="preserve"> </w:t>
      </w:r>
      <w:r w:rsidR="004C0788">
        <w:rPr>
          <w:rFonts w:ascii="Georgia" w:hAnsi="Georgia"/>
          <w:bCs/>
          <w:noProof/>
          <w:sz w:val="18"/>
          <w:szCs w:val="18"/>
          <w:lang w:val="en-US"/>
        </w:rPr>
        <w:t xml:space="preserve">from Mauritius and </w:t>
      </w:r>
      <w:r>
        <w:rPr>
          <w:rFonts w:ascii="Georgia" w:hAnsi="Georgia"/>
          <w:bCs/>
          <w:noProof/>
          <w:sz w:val="18"/>
          <w:szCs w:val="18"/>
          <w:lang w:val="en-US"/>
        </w:rPr>
        <w:t>in the research</w:t>
      </w:r>
      <w:r w:rsidR="00B81EB1">
        <w:rPr>
          <w:rFonts w:ascii="Georgia" w:hAnsi="Georgia"/>
          <w:bCs/>
          <w:noProof/>
          <w:sz w:val="18"/>
          <w:szCs w:val="18"/>
          <w:lang w:val="en-US"/>
        </w:rPr>
        <w:t xml:space="preserve"> and publication of research</w:t>
      </w:r>
      <w:r>
        <w:rPr>
          <w:rFonts w:ascii="Georgia" w:hAnsi="Georgia"/>
          <w:bCs/>
          <w:noProof/>
          <w:sz w:val="18"/>
          <w:szCs w:val="18"/>
          <w:lang w:val="en-US"/>
        </w:rPr>
        <w:t xml:space="preserve">. </w:t>
      </w:r>
    </w:p>
    <w:p w14:paraId="5D404682" w14:textId="2684B7E7" w:rsidR="00936802" w:rsidRPr="00676EAB" w:rsidRDefault="00936802" w:rsidP="008D79AC">
      <w:pPr>
        <w:pStyle w:val="Ingetavstnd"/>
        <w:numPr>
          <w:ilvl w:val="0"/>
          <w:numId w:val="11"/>
        </w:numPr>
        <w:rPr>
          <w:rFonts w:ascii="Georgia" w:hAnsi="Georgia"/>
          <w:bCs/>
          <w:noProof/>
          <w:sz w:val="18"/>
          <w:szCs w:val="18"/>
          <w:lang w:val="en-US"/>
        </w:rPr>
      </w:pPr>
      <w:r w:rsidRPr="00676EAB">
        <w:rPr>
          <w:rFonts w:ascii="Georgia" w:hAnsi="Georgia"/>
          <w:sz w:val="18"/>
          <w:szCs w:val="18"/>
          <w:lang w:val="en-US"/>
        </w:rPr>
        <w:t xml:space="preserve">The applicants may only use </w:t>
      </w:r>
      <w:r w:rsidR="004C0788">
        <w:rPr>
          <w:rFonts w:ascii="Georgia" w:hAnsi="Georgia"/>
          <w:sz w:val="18"/>
          <w:szCs w:val="18"/>
          <w:lang w:val="en-US"/>
        </w:rPr>
        <w:t xml:space="preserve">the </w:t>
      </w:r>
      <w:r w:rsidRPr="00676EAB">
        <w:rPr>
          <w:rFonts w:ascii="Georgia" w:hAnsi="Georgia"/>
          <w:sz w:val="18"/>
          <w:szCs w:val="18"/>
          <w:lang w:val="en-US"/>
        </w:rPr>
        <w:t>information for the purposes listed in the research plan.</w:t>
      </w:r>
      <w:r w:rsidR="00DB3CEF">
        <w:rPr>
          <w:rFonts w:ascii="Georgia" w:hAnsi="Georgia"/>
          <w:sz w:val="18"/>
          <w:szCs w:val="18"/>
          <w:lang w:val="en-US"/>
        </w:rPr>
        <w:t xml:space="preserve"> Reuse of data and/or results requires an amendment to the application or a new application.</w:t>
      </w:r>
    </w:p>
    <w:p w14:paraId="05DDD221" w14:textId="77777777" w:rsidR="00936802" w:rsidRPr="00676EAB" w:rsidRDefault="00936802" w:rsidP="008D79AC">
      <w:pPr>
        <w:pStyle w:val="Ingetavstnd"/>
        <w:numPr>
          <w:ilvl w:val="0"/>
          <w:numId w:val="11"/>
        </w:numPr>
        <w:rPr>
          <w:rFonts w:ascii="Georgia" w:hAnsi="Georgia"/>
          <w:sz w:val="18"/>
          <w:szCs w:val="18"/>
          <w:lang w:val="en-US"/>
        </w:rPr>
      </w:pPr>
      <w:r w:rsidRPr="00676EAB">
        <w:rPr>
          <w:rFonts w:ascii="Georgia" w:hAnsi="Georgia"/>
          <w:sz w:val="18"/>
          <w:szCs w:val="18"/>
          <w:lang w:val="en-US"/>
        </w:rPr>
        <w:t>The applicants agree to ensure that this application is in accordance with the ethical application and approval.</w:t>
      </w:r>
    </w:p>
    <w:p w14:paraId="29D2FADB" w14:textId="15AF8463" w:rsidR="00936802" w:rsidRPr="00676EAB" w:rsidRDefault="00936802" w:rsidP="00F331C8">
      <w:pPr>
        <w:pStyle w:val="Ingetavstnd"/>
        <w:numPr>
          <w:ilvl w:val="0"/>
          <w:numId w:val="11"/>
        </w:numPr>
        <w:rPr>
          <w:rFonts w:ascii="Georgia" w:hAnsi="Georgia"/>
          <w:sz w:val="18"/>
          <w:szCs w:val="18"/>
          <w:lang w:val="en-US"/>
        </w:rPr>
      </w:pPr>
      <w:r w:rsidRPr="00676EAB">
        <w:rPr>
          <w:rFonts w:ascii="Georgia" w:hAnsi="Georgia"/>
          <w:sz w:val="18"/>
          <w:szCs w:val="18"/>
          <w:lang w:val="en-US"/>
        </w:rPr>
        <w:t xml:space="preserve">The applicants agree to ensure that data are protected from unauthorized use and to guarantee "adequate level of protection” according to the </w:t>
      </w:r>
      <w:r w:rsidR="00BC5541">
        <w:rPr>
          <w:rFonts w:ascii="Georgia" w:hAnsi="Georgia"/>
          <w:sz w:val="18"/>
          <w:szCs w:val="18"/>
          <w:lang w:val="en-US"/>
        </w:rPr>
        <w:t>General Data Protection Regulation</w:t>
      </w:r>
      <w:r w:rsidRPr="00676EAB">
        <w:rPr>
          <w:rFonts w:ascii="Georgia" w:hAnsi="Georgia"/>
          <w:sz w:val="18"/>
          <w:szCs w:val="18"/>
          <w:lang w:val="en-US"/>
        </w:rPr>
        <w:t>.</w:t>
      </w:r>
    </w:p>
    <w:p w14:paraId="5DD54BB0" w14:textId="0AA63A17" w:rsidR="00936802" w:rsidRPr="00676EAB" w:rsidRDefault="00936802" w:rsidP="008D79AC">
      <w:pPr>
        <w:pStyle w:val="Ingetavstnd"/>
        <w:numPr>
          <w:ilvl w:val="0"/>
          <w:numId w:val="11"/>
        </w:numPr>
        <w:rPr>
          <w:rFonts w:ascii="Georgia" w:hAnsi="Georgia"/>
          <w:bCs/>
          <w:noProof/>
          <w:sz w:val="18"/>
          <w:szCs w:val="18"/>
          <w:lang w:val="en-US"/>
        </w:rPr>
      </w:pPr>
      <w:r w:rsidRPr="00676EAB">
        <w:rPr>
          <w:rFonts w:ascii="Georgia" w:hAnsi="Georgia"/>
          <w:noProof/>
          <w:sz w:val="18"/>
          <w:szCs w:val="18"/>
          <w:lang w:val="en-US"/>
        </w:rPr>
        <w:t>The applicants are forbidden to sell or transfer patent rights</w:t>
      </w:r>
      <w:r w:rsidRPr="00676EAB">
        <w:rPr>
          <w:rFonts w:ascii="Georgia" w:hAnsi="Georgia"/>
          <w:bCs/>
          <w:sz w:val="18"/>
          <w:szCs w:val="18"/>
          <w:lang w:val="en-US"/>
        </w:rPr>
        <w:t xml:space="preserve"> </w:t>
      </w:r>
      <w:r w:rsidRPr="00676EAB">
        <w:rPr>
          <w:rFonts w:ascii="Georgia" w:hAnsi="Georgia"/>
          <w:sz w:val="18"/>
          <w:szCs w:val="18"/>
          <w:lang w:val="en-US"/>
        </w:rPr>
        <w:t>or rights related to patent applications for discoveries based on the results of the research project, or to in any other manner commercialize the results, without prior written approval or a separate agreement.</w:t>
      </w:r>
    </w:p>
    <w:p w14:paraId="5AC57FBE" w14:textId="3BB235F8" w:rsidR="00936802" w:rsidRPr="00676EAB" w:rsidRDefault="00936802" w:rsidP="008D79AC">
      <w:pPr>
        <w:pStyle w:val="Ingetavstnd"/>
        <w:numPr>
          <w:ilvl w:val="0"/>
          <w:numId w:val="11"/>
        </w:numPr>
        <w:rPr>
          <w:rFonts w:ascii="Georgia" w:hAnsi="Georgia"/>
          <w:bCs/>
          <w:noProof/>
          <w:sz w:val="18"/>
          <w:szCs w:val="18"/>
          <w:lang w:val="en-US"/>
        </w:rPr>
      </w:pPr>
      <w:r w:rsidRPr="00676EAB">
        <w:rPr>
          <w:rFonts w:ascii="Georgia" w:hAnsi="Georgia"/>
          <w:sz w:val="18"/>
          <w:szCs w:val="18"/>
          <w:lang w:val="en-US"/>
        </w:rPr>
        <w:t xml:space="preserve">The research must commence within one year after delivery </w:t>
      </w:r>
      <w:r w:rsidR="004C0788">
        <w:rPr>
          <w:rFonts w:ascii="Georgia" w:hAnsi="Georgia"/>
          <w:sz w:val="18"/>
          <w:szCs w:val="18"/>
          <w:lang w:val="en-US"/>
        </w:rPr>
        <w:t xml:space="preserve">of </w:t>
      </w:r>
      <w:r w:rsidRPr="00676EAB">
        <w:rPr>
          <w:rFonts w:ascii="Georgia" w:hAnsi="Georgia"/>
          <w:sz w:val="18"/>
          <w:szCs w:val="18"/>
          <w:lang w:val="en-US"/>
        </w:rPr>
        <w:t>data. If this is not done, the application must be renewed.</w:t>
      </w:r>
    </w:p>
    <w:p w14:paraId="65C28FEF" w14:textId="59717DB8" w:rsidR="00936802" w:rsidRPr="00676EAB" w:rsidRDefault="00936802" w:rsidP="008D79AC">
      <w:pPr>
        <w:pStyle w:val="Ingetavstnd"/>
        <w:numPr>
          <w:ilvl w:val="0"/>
          <w:numId w:val="11"/>
        </w:numPr>
        <w:rPr>
          <w:rFonts w:ascii="Georgia" w:hAnsi="Georgia"/>
          <w:bCs/>
          <w:noProof/>
          <w:sz w:val="18"/>
          <w:szCs w:val="18"/>
          <w:lang w:val="en-US"/>
        </w:rPr>
      </w:pPr>
      <w:r w:rsidRPr="00676EAB">
        <w:rPr>
          <w:rFonts w:ascii="Georgia" w:hAnsi="Georgia"/>
          <w:bCs/>
          <w:noProof/>
          <w:sz w:val="18"/>
          <w:szCs w:val="18"/>
          <w:lang w:val="en-US"/>
        </w:rPr>
        <w:t xml:space="preserve">When the research is completed, </w:t>
      </w:r>
      <w:r w:rsidR="0064609A" w:rsidRPr="0064609A">
        <w:rPr>
          <w:rFonts w:ascii="Georgia" w:hAnsi="Georgia"/>
          <w:bCs/>
          <w:noProof/>
          <w:sz w:val="18"/>
          <w:szCs w:val="18"/>
          <w:lang w:val="en-US"/>
        </w:rPr>
        <w:t>all generated data</w:t>
      </w:r>
      <w:r w:rsidR="0064609A">
        <w:rPr>
          <w:rFonts w:ascii="Georgia" w:hAnsi="Georgia"/>
          <w:bCs/>
          <w:noProof/>
          <w:sz w:val="18"/>
          <w:szCs w:val="18"/>
          <w:lang w:val="en-US"/>
        </w:rPr>
        <w:t>,</w:t>
      </w:r>
      <w:r w:rsidRPr="00676EAB">
        <w:rPr>
          <w:rFonts w:ascii="Georgia" w:hAnsi="Georgia"/>
          <w:bCs/>
          <w:noProof/>
          <w:sz w:val="18"/>
          <w:szCs w:val="18"/>
          <w:lang w:val="en-US"/>
        </w:rPr>
        <w:t xml:space="preserve"> must, unless agreed otherwise, be sent back to</w:t>
      </w:r>
      <w:r w:rsidR="00F331C8">
        <w:rPr>
          <w:rFonts w:ascii="Georgia" w:hAnsi="Georgia"/>
          <w:bCs/>
          <w:noProof/>
          <w:sz w:val="18"/>
          <w:szCs w:val="18"/>
          <w:lang w:val="en-US"/>
        </w:rPr>
        <w:t xml:space="preserve"> Umeå University</w:t>
      </w:r>
      <w:r w:rsidR="004C0788" w:rsidRPr="00C764F2">
        <w:rPr>
          <w:rFonts w:ascii="Georgia" w:hAnsi="Georgia"/>
          <w:sz w:val="18"/>
          <w:szCs w:val="18"/>
          <w:lang w:val="en-US"/>
        </w:rPr>
        <w:t xml:space="preserve"> </w:t>
      </w:r>
      <w:r w:rsidR="00DB3CEF">
        <w:rPr>
          <w:rFonts w:ascii="Georgia" w:hAnsi="Georgia"/>
          <w:bCs/>
          <w:noProof/>
          <w:sz w:val="18"/>
          <w:szCs w:val="18"/>
          <w:lang w:val="en-US"/>
        </w:rPr>
        <w:t xml:space="preserve">for archiving. These data will not be reused without the agreement of the responsible scientist. </w:t>
      </w:r>
    </w:p>
    <w:p w14:paraId="7418C3F3" w14:textId="1CD87E9A" w:rsidR="00936802" w:rsidRPr="00676EAB" w:rsidRDefault="00936802" w:rsidP="008D79AC">
      <w:pPr>
        <w:pStyle w:val="Ingetavstnd"/>
        <w:numPr>
          <w:ilvl w:val="0"/>
          <w:numId w:val="11"/>
        </w:numPr>
        <w:rPr>
          <w:rFonts w:ascii="Georgia" w:hAnsi="Georgia"/>
          <w:noProof/>
          <w:sz w:val="18"/>
          <w:szCs w:val="18"/>
          <w:lang w:val="en-US"/>
        </w:rPr>
      </w:pPr>
      <w:r w:rsidRPr="00676EAB">
        <w:rPr>
          <w:rFonts w:ascii="Georgia" w:hAnsi="Georgia"/>
          <w:sz w:val="18"/>
          <w:szCs w:val="18"/>
          <w:lang w:val="en-US"/>
        </w:rPr>
        <w:t>This agr</w:t>
      </w:r>
      <w:r w:rsidRPr="00676EAB">
        <w:rPr>
          <w:rFonts w:ascii="Georgia" w:hAnsi="Georgia"/>
          <w:bCs/>
          <w:noProof/>
          <w:sz w:val="18"/>
          <w:szCs w:val="18"/>
          <w:lang w:val="en-US"/>
        </w:rPr>
        <w:t>e</w:t>
      </w:r>
      <w:r w:rsidRPr="00676EAB">
        <w:rPr>
          <w:rFonts w:ascii="Georgia" w:hAnsi="Georgia"/>
          <w:sz w:val="18"/>
          <w:szCs w:val="18"/>
          <w:lang w:val="en-US"/>
        </w:rPr>
        <w:t xml:space="preserve">ement will enter force on date of approval from the authorized representative for </w:t>
      </w:r>
      <w:r w:rsidR="004C0788">
        <w:rPr>
          <w:rFonts w:ascii="Georgia" w:hAnsi="Georgia"/>
          <w:sz w:val="18"/>
          <w:szCs w:val="18"/>
          <w:lang w:val="en-US"/>
        </w:rPr>
        <w:t>Mauritius</w:t>
      </w:r>
      <w:r w:rsidR="00F331C8">
        <w:rPr>
          <w:rFonts w:ascii="Georgia" w:hAnsi="Georgia"/>
          <w:sz w:val="18"/>
          <w:szCs w:val="18"/>
          <w:lang w:val="en-US"/>
        </w:rPr>
        <w:t xml:space="preserve"> </w:t>
      </w:r>
      <w:r w:rsidR="004C0788">
        <w:rPr>
          <w:rFonts w:ascii="Georgia" w:hAnsi="Georgia"/>
          <w:sz w:val="18"/>
          <w:szCs w:val="18"/>
          <w:lang w:val="en-US"/>
        </w:rPr>
        <w:t xml:space="preserve">data </w:t>
      </w:r>
      <w:r w:rsidR="008D79AC">
        <w:rPr>
          <w:rFonts w:ascii="Georgia" w:hAnsi="Georgia"/>
          <w:sz w:val="18"/>
          <w:szCs w:val="18"/>
          <w:lang w:val="en-US"/>
        </w:rPr>
        <w:t xml:space="preserve">handled at Umeå University </w:t>
      </w:r>
      <w:r w:rsidRPr="00676EAB">
        <w:rPr>
          <w:rFonts w:ascii="Georgia" w:hAnsi="Georgia"/>
          <w:sz w:val="18"/>
          <w:szCs w:val="18"/>
          <w:lang w:val="en-US"/>
        </w:rPr>
        <w:t>and shall remain in force for 5 years or until research under the research plan has been completed, whichever occurs first.</w:t>
      </w:r>
    </w:p>
    <w:p w14:paraId="75223257" w14:textId="77777777" w:rsidR="00936802" w:rsidRPr="00676EAB" w:rsidRDefault="00936802" w:rsidP="008D79AC">
      <w:pPr>
        <w:pStyle w:val="Ingetavstnd"/>
        <w:numPr>
          <w:ilvl w:val="0"/>
          <w:numId w:val="11"/>
        </w:numPr>
        <w:rPr>
          <w:rFonts w:ascii="Georgia" w:hAnsi="Georgia"/>
          <w:noProof/>
          <w:sz w:val="18"/>
          <w:szCs w:val="18"/>
          <w:lang w:val="en-US"/>
        </w:rPr>
      </w:pPr>
      <w:r w:rsidRPr="00676EAB">
        <w:rPr>
          <w:rFonts w:ascii="Georgia" w:hAnsi="Georgia"/>
          <w:sz w:val="18"/>
          <w:szCs w:val="18"/>
          <w:lang w:val="en-US"/>
        </w:rPr>
        <w:t>This agreement may be terminated with immediate effect if the recipient does not follow the obligations under this agreement.</w:t>
      </w:r>
    </w:p>
    <w:p w14:paraId="3BF2378E" w14:textId="5DB7D370" w:rsidR="00936802" w:rsidRDefault="00936802" w:rsidP="008D79AC">
      <w:pPr>
        <w:pStyle w:val="Ingetavstnd"/>
        <w:numPr>
          <w:ilvl w:val="0"/>
          <w:numId w:val="11"/>
        </w:numPr>
        <w:rPr>
          <w:rFonts w:ascii="Georgia" w:hAnsi="Georgia"/>
          <w:noProof/>
          <w:sz w:val="18"/>
          <w:szCs w:val="18"/>
          <w:lang w:val="en-US"/>
        </w:rPr>
      </w:pPr>
      <w:r w:rsidRPr="00676EAB">
        <w:rPr>
          <w:rFonts w:ascii="Georgia" w:hAnsi="Georgia"/>
          <w:sz w:val="18"/>
          <w:szCs w:val="18"/>
          <w:lang w:val="en-US"/>
        </w:rPr>
        <w:t xml:space="preserve">This contract falls under Swedish law. Conflicts arising from this contract will be settled in Swedish court.  </w:t>
      </w:r>
    </w:p>
    <w:p w14:paraId="70375D61" w14:textId="17064F72" w:rsidR="003F5D98" w:rsidRDefault="003F5D98" w:rsidP="008D79AC">
      <w:pPr>
        <w:pStyle w:val="Ingetavstnd"/>
        <w:rPr>
          <w:rFonts w:ascii="Georgia" w:hAnsi="Georgia"/>
          <w:sz w:val="18"/>
          <w:szCs w:val="18"/>
          <w:lang w:val="en-US"/>
        </w:rPr>
      </w:pPr>
    </w:p>
    <w:p w14:paraId="5208ED32" w14:textId="77777777" w:rsidR="008D79AC" w:rsidRDefault="008D79AC" w:rsidP="008D79AC">
      <w:pPr>
        <w:pStyle w:val="Ingetavstnd"/>
        <w:rPr>
          <w:rFonts w:ascii="Georgia" w:hAnsi="Georgia"/>
          <w:sz w:val="18"/>
          <w:szCs w:val="18"/>
          <w:lang w:val="en-US"/>
        </w:rPr>
      </w:pPr>
    </w:p>
    <w:p w14:paraId="73739BCD" w14:textId="4B6DABC7" w:rsidR="00936802" w:rsidRDefault="004369D0" w:rsidP="008D79AC">
      <w:pPr>
        <w:spacing w:after="0" w:line="240" w:lineRule="auto"/>
        <w:rPr>
          <w:b/>
          <w:szCs w:val="20"/>
          <w:lang w:val="en-US"/>
        </w:rPr>
      </w:pPr>
      <w:r>
        <w:rPr>
          <w:b/>
          <w:szCs w:val="20"/>
          <w:lang w:val="en-US"/>
        </w:rPr>
        <w:t>7</w:t>
      </w:r>
      <w:r w:rsidR="00936802" w:rsidRPr="00AA3614">
        <w:rPr>
          <w:b/>
          <w:szCs w:val="20"/>
          <w:lang w:val="en-US"/>
        </w:rPr>
        <w:t>. Signature of the applicant</w:t>
      </w:r>
    </w:p>
    <w:p w14:paraId="5815517D" w14:textId="77777777" w:rsidR="008D79AC" w:rsidRPr="008D79AC" w:rsidRDefault="008D79AC" w:rsidP="008D79AC">
      <w:pPr>
        <w:spacing w:after="0" w:line="240" w:lineRule="auto"/>
        <w:rPr>
          <w:rFonts w:eastAsia="Calibri"/>
          <w:sz w:val="18"/>
          <w:szCs w:val="18"/>
          <w:lang w:val="en-US"/>
        </w:rPr>
      </w:pPr>
    </w:p>
    <w:p w14:paraId="7D6610BB" w14:textId="0803182F" w:rsidR="00241939" w:rsidRDefault="007D5CB7" w:rsidP="008D79AC">
      <w:pPr>
        <w:spacing w:line="240" w:lineRule="auto"/>
        <w:rPr>
          <w:b/>
          <w:szCs w:val="20"/>
          <w:lang w:val="en-US"/>
        </w:rPr>
      </w:pPr>
      <w:r w:rsidRPr="000311FB">
        <w:rPr>
          <w:b/>
          <w:szCs w:val="20"/>
          <w:lang w:val="en-US"/>
        </w:rPr>
        <w:t xml:space="preserve">The signed application can be sent as a scanned PDF to </w:t>
      </w:r>
      <w:r w:rsidR="0067260F">
        <w:fldChar w:fldCharType="begin"/>
      </w:r>
      <w:r w:rsidR="0067260F" w:rsidRPr="0067260F">
        <w:rPr>
          <w:lang w:val="en-GB"/>
        </w:rPr>
        <w:instrText>HYPERLINK "mailto:info.brs@umu.se"</w:instrText>
      </w:r>
      <w:r w:rsidR="0067260F">
        <w:fldChar w:fldCharType="separate"/>
      </w:r>
      <w:r w:rsidR="00377388" w:rsidRPr="00EB4636">
        <w:rPr>
          <w:rStyle w:val="Hyperlnk"/>
          <w:b/>
          <w:iCs/>
          <w:lang w:val="en-GB"/>
        </w:rPr>
        <w:t>info.brs@umu.se</w:t>
      </w:r>
      <w:r w:rsidR="0067260F">
        <w:rPr>
          <w:rStyle w:val="Hyperlnk"/>
          <w:b/>
          <w:iCs/>
          <w:lang w:val="en-GB"/>
        </w:rPr>
        <w:fldChar w:fldCharType="end"/>
      </w:r>
      <w:r w:rsidR="000311FB">
        <w:rPr>
          <w:b/>
          <w:szCs w:val="20"/>
          <w:lang w:val="en-US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8"/>
        <w:gridCol w:w="7126"/>
      </w:tblGrid>
      <w:tr w:rsidR="00F94436" w:rsidRPr="00D82CBE" w14:paraId="2AF0B834" w14:textId="77777777" w:rsidTr="00F94436">
        <w:trPr>
          <w:cantSplit/>
        </w:trPr>
        <w:tc>
          <w:tcPr>
            <w:tcW w:w="1928" w:type="dxa"/>
            <w:vMerge w:val="restart"/>
          </w:tcPr>
          <w:p w14:paraId="352D0AAC" w14:textId="77777777" w:rsidR="00F94436" w:rsidRPr="000F16BD" w:rsidRDefault="00F94436" w:rsidP="001C48C1">
            <w:pPr>
              <w:spacing w:after="120" w:line="240" w:lineRule="auto"/>
              <w:rPr>
                <w:szCs w:val="20"/>
                <w:lang w:val="en-US"/>
              </w:rPr>
            </w:pPr>
            <w:r w:rsidRPr="000F16BD">
              <w:rPr>
                <w:sz w:val="16"/>
                <w:szCs w:val="16"/>
                <w:lang w:val="en-US"/>
              </w:rPr>
              <w:t>Date</w:t>
            </w:r>
            <w:r w:rsidRPr="000F16BD">
              <w:rPr>
                <w:szCs w:val="20"/>
                <w:lang w:val="en-US"/>
              </w:rPr>
              <w:br/>
            </w:r>
            <w:r w:rsidRPr="001C48C1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1C48C1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Pr="001C48C1">
              <w:rPr>
                <w:rFonts w:ascii="Verdana" w:hAnsi="Verdana"/>
                <w:sz w:val="18"/>
                <w:szCs w:val="18"/>
                <w:lang w:val="en-US"/>
              </w:rPr>
            </w:r>
            <w:r w:rsidRPr="001C48C1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Pr="001C48C1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1C48C1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1C48C1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1C48C1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1C48C1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Pr="001C48C1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  <w:bookmarkEnd w:id="4"/>
          </w:p>
        </w:tc>
        <w:tc>
          <w:tcPr>
            <w:tcW w:w="7126" w:type="dxa"/>
          </w:tcPr>
          <w:p w14:paraId="1BFF446D" w14:textId="27463ADC" w:rsidR="00F94436" w:rsidRPr="000F16BD" w:rsidRDefault="00F94436" w:rsidP="008D79AC">
            <w:pPr>
              <w:spacing w:line="240" w:lineRule="auto"/>
              <w:rPr>
                <w:szCs w:val="20"/>
                <w:lang w:val="en-US"/>
              </w:rPr>
            </w:pPr>
            <w:r w:rsidRPr="000F16BD">
              <w:rPr>
                <w:sz w:val="16"/>
                <w:szCs w:val="16"/>
                <w:lang w:val="en-US"/>
              </w:rPr>
              <w:t>Signature</w:t>
            </w:r>
            <w:r w:rsidR="00241939">
              <w:rPr>
                <w:sz w:val="16"/>
                <w:szCs w:val="16"/>
                <w:lang w:val="en-US"/>
              </w:rPr>
              <w:t xml:space="preserve"> </w:t>
            </w:r>
            <w:r w:rsidR="00BD34FE">
              <w:rPr>
                <w:sz w:val="16"/>
                <w:szCs w:val="16"/>
                <w:lang w:val="en-US"/>
              </w:rPr>
              <w:br/>
            </w:r>
          </w:p>
        </w:tc>
      </w:tr>
      <w:tr w:rsidR="00F94436" w:rsidRPr="000F16BD" w14:paraId="3C94FF42" w14:textId="77777777" w:rsidTr="00F94436">
        <w:trPr>
          <w:cantSplit/>
        </w:trPr>
        <w:tc>
          <w:tcPr>
            <w:tcW w:w="1928" w:type="dxa"/>
            <w:vMerge/>
          </w:tcPr>
          <w:p w14:paraId="6D5B7FA5" w14:textId="77777777" w:rsidR="00F94436" w:rsidRPr="000F16BD" w:rsidRDefault="00F94436" w:rsidP="008D79AC">
            <w:pPr>
              <w:spacing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126" w:type="dxa"/>
          </w:tcPr>
          <w:p w14:paraId="6A3CE11D" w14:textId="34463EF0" w:rsidR="00F94436" w:rsidRPr="000F16BD" w:rsidRDefault="00F94436" w:rsidP="001C48C1">
            <w:pPr>
              <w:spacing w:after="12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Clarification of signature</w:t>
            </w:r>
            <w:r>
              <w:rPr>
                <w:sz w:val="16"/>
                <w:szCs w:val="16"/>
                <w:lang w:val="en-US"/>
              </w:rPr>
              <w:br/>
            </w:r>
            <w:r w:rsidR="001C48C1" w:rsidRPr="001C48C1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C48C1" w:rsidRPr="001C48C1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="001C48C1" w:rsidRPr="001C48C1">
              <w:rPr>
                <w:rFonts w:ascii="Verdana" w:hAnsi="Verdana"/>
                <w:sz w:val="18"/>
                <w:szCs w:val="18"/>
                <w:lang w:val="en-US"/>
              </w:rPr>
            </w:r>
            <w:r w:rsidR="001C48C1" w:rsidRPr="001C48C1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="001C48C1" w:rsidRPr="001C48C1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="001C48C1" w:rsidRPr="001C48C1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5D07F6AD" w14:textId="6EDC4D06" w:rsidR="00BC5541" w:rsidRDefault="00BC5541" w:rsidP="008D79AC">
      <w:pPr>
        <w:spacing w:line="240" w:lineRule="auto"/>
        <w:rPr>
          <w:i/>
          <w:szCs w:val="20"/>
          <w:lang w:val="en-US"/>
        </w:rPr>
      </w:pPr>
    </w:p>
    <w:p w14:paraId="67FE5C83" w14:textId="0AA7BA8C" w:rsidR="00936802" w:rsidRPr="00AA3614" w:rsidRDefault="009734C3" w:rsidP="008D79AC">
      <w:pPr>
        <w:spacing w:line="240" w:lineRule="auto"/>
        <w:rPr>
          <w:b/>
          <w:szCs w:val="20"/>
          <w:lang w:val="en-US"/>
        </w:rPr>
      </w:pPr>
      <w:r>
        <w:rPr>
          <w:b/>
          <w:szCs w:val="20"/>
          <w:lang w:val="en-US"/>
        </w:rPr>
        <w:t>9</w:t>
      </w:r>
      <w:r w:rsidR="00936802" w:rsidRPr="00AA3614">
        <w:rPr>
          <w:b/>
          <w:szCs w:val="20"/>
          <w:lang w:val="en-US"/>
        </w:rPr>
        <w:t xml:space="preserve">. </w:t>
      </w:r>
      <w:r w:rsidR="002F07C5" w:rsidRPr="002F07C5">
        <w:rPr>
          <w:b/>
          <w:szCs w:val="20"/>
          <w:lang w:val="en-US"/>
        </w:rPr>
        <w:t xml:space="preserve">Approval from </w:t>
      </w:r>
      <w:r w:rsidR="003F5D98">
        <w:rPr>
          <w:b/>
          <w:szCs w:val="20"/>
          <w:lang w:val="en-US"/>
        </w:rPr>
        <w:t xml:space="preserve">the </w:t>
      </w:r>
      <w:proofErr w:type="spellStart"/>
      <w:r w:rsidR="008D79AC">
        <w:rPr>
          <w:b/>
          <w:szCs w:val="20"/>
          <w:lang w:val="en-US"/>
        </w:rPr>
        <w:t>Mauritiusdata</w:t>
      </w:r>
      <w:proofErr w:type="spellEnd"/>
      <w:r w:rsidR="003F5D98">
        <w:rPr>
          <w:b/>
          <w:szCs w:val="20"/>
          <w:lang w:val="en-US"/>
        </w:rPr>
        <w:t xml:space="preserve"> Steering Committee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24"/>
        <w:gridCol w:w="7130"/>
      </w:tblGrid>
      <w:tr w:rsidR="00F94436" w:rsidRPr="00D31008" w14:paraId="4A4EE09C" w14:textId="77777777" w:rsidTr="00F94436">
        <w:trPr>
          <w:cantSplit/>
        </w:trPr>
        <w:tc>
          <w:tcPr>
            <w:tcW w:w="1924" w:type="dxa"/>
            <w:vMerge w:val="restart"/>
            <w:shd w:val="clear" w:color="auto" w:fill="FFFFFF" w:themeFill="background1"/>
          </w:tcPr>
          <w:p w14:paraId="7B717A79" w14:textId="358360E3" w:rsidR="00F94436" w:rsidRPr="000F16BD" w:rsidRDefault="00F94436" w:rsidP="001C48C1">
            <w:pPr>
              <w:spacing w:after="120" w:line="240" w:lineRule="auto"/>
              <w:rPr>
                <w:szCs w:val="20"/>
                <w:lang w:val="en-US"/>
              </w:rPr>
            </w:pPr>
            <w:r w:rsidRPr="000F16BD">
              <w:rPr>
                <w:sz w:val="16"/>
                <w:szCs w:val="16"/>
                <w:lang w:val="en-US"/>
              </w:rPr>
              <w:t>Date</w:t>
            </w:r>
            <w:r w:rsidRPr="000F16BD">
              <w:rPr>
                <w:szCs w:val="20"/>
                <w:lang w:val="en-US"/>
              </w:rPr>
              <w:br/>
            </w:r>
            <w:r w:rsidR="001C48C1" w:rsidRPr="001C48C1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C48C1" w:rsidRPr="001C48C1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="001C48C1" w:rsidRPr="001C48C1">
              <w:rPr>
                <w:rFonts w:ascii="Verdana" w:hAnsi="Verdana"/>
                <w:sz w:val="18"/>
                <w:szCs w:val="18"/>
                <w:lang w:val="en-US"/>
              </w:rPr>
            </w:r>
            <w:r w:rsidR="001C48C1" w:rsidRPr="001C48C1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="001C48C1" w:rsidRPr="001C48C1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="001C48C1" w:rsidRPr="001C48C1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7130" w:type="dxa"/>
            <w:shd w:val="clear" w:color="auto" w:fill="FFFFFF" w:themeFill="background1"/>
          </w:tcPr>
          <w:p w14:paraId="4B745E34" w14:textId="477F55D1" w:rsidR="00F94436" w:rsidRPr="007E2B8B" w:rsidRDefault="00F94436" w:rsidP="008D79AC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7E2B8B">
              <w:rPr>
                <w:sz w:val="16"/>
                <w:szCs w:val="16"/>
                <w:lang w:val="en-US"/>
              </w:rPr>
              <w:t>Signature</w:t>
            </w:r>
            <w:r w:rsidR="001F2096">
              <w:rPr>
                <w:sz w:val="16"/>
                <w:szCs w:val="16"/>
                <w:lang w:val="en-US"/>
              </w:rPr>
              <w:t xml:space="preserve"> of</w:t>
            </w:r>
            <w:r w:rsidRPr="007E2B8B">
              <w:rPr>
                <w:sz w:val="16"/>
                <w:szCs w:val="16"/>
                <w:lang w:val="en-US"/>
              </w:rPr>
              <w:t xml:space="preserve"> </w:t>
            </w:r>
            <w:r w:rsidR="001F2096">
              <w:rPr>
                <w:b/>
                <w:sz w:val="16"/>
                <w:szCs w:val="16"/>
                <w:lang w:val="en-US"/>
              </w:rPr>
              <w:t>Principal Investigator</w:t>
            </w:r>
            <w:r w:rsidR="001F2096">
              <w:rPr>
                <w:b/>
                <w:sz w:val="16"/>
                <w:szCs w:val="16"/>
                <w:lang w:val="en-US"/>
              </w:rPr>
              <w:br/>
            </w:r>
            <w:r w:rsidR="001F2096">
              <w:rPr>
                <w:b/>
                <w:sz w:val="16"/>
                <w:szCs w:val="16"/>
                <w:lang w:val="en-US"/>
              </w:rPr>
              <w:br/>
            </w:r>
          </w:p>
        </w:tc>
      </w:tr>
      <w:tr w:rsidR="00F94436" w:rsidRPr="000F16BD" w14:paraId="39650747" w14:textId="77777777" w:rsidTr="001F2096">
        <w:trPr>
          <w:cantSplit/>
          <w:trHeight w:val="627"/>
        </w:trPr>
        <w:tc>
          <w:tcPr>
            <w:tcW w:w="1924" w:type="dxa"/>
            <w:vMerge/>
            <w:shd w:val="clear" w:color="auto" w:fill="FFFFFF" w:themeFill="background1"/>
          </w:tcPr>
          <w:p w14:paraId="7FA51E95" w14:textId="77777777" w:rsidR="00F94436" w:rsidRPr="000F16BD" w:rsidRDefault="00F94436" w:rsidP="008D79AC">
            <w:pPr>
              <w:spacing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130" w:type="dxa"/>
            <w:shd w:val="clear" w:color="auto" w:fill="FFFFFF" w:themeFill="background1"/>
          </w:tcPr>
          <w:p w14:paraId="7C934904" w14:textId="5638D5DE" w:rsidR="00F94436" w:rsidRPr="000F16BD" w:rsidRDefault="00F94436" w:rsidP="001C48C1">
            <w:pPr>
              <w:spacing w:after="12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Clarification</w:t>
            </w:r>
            <w:proofErr w:type="spellEnd"/>
            <w:r>
              <w:rPr>
                <w:sz w:val="16"/>
                <w:szCs w:val="16"/>
              </w:rPr>
              <w:t xml:space="preserve"> of </w:t>
            </w:r>
            <w:proofErr w:type="spellStart"/>
            <w:r>
              <w:rPr>
                <w:sz w:val="16"/>
                <w:szCs w:val="16"/>
              </w:rPr>
              <w:t>signature</w:t>
            </w:r>
            <w:proofErr w:type="spellEnd"/>
            <w:r>
              <w:rPr>
                <w:sz w:val="16"/>
                <w:szCs w:val="16"/>
              </w:rPr>
              <w:br/>
            </w:r>
            <w:r w:rsidR="001C48C1" w:rsidRPr="001C48C1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C48C1" w:rsidRPr="001C48C1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="001C48C1" w:rsidRPr="001C48C1">
              <w:rPr>
                <w:rFonts w:ascii="Verdana" w:hAnsi="Verdana"/>
                <w:sz w:val="18"/>
                <w:szCs w:val="18"/>
                <w:lang w:val="en-US"/>
              </w:rPr>
            </w:r>
            <w:r w:rsidR="001C48C1" w:rsidRPr="001C48C1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="001C48C1" w:rsidRPr="001C48C1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="001C48C1" w:rsidRPr="001C48C1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5AE6EA2D" w14:textId="714EAAB9" w:rsidR="007F36ED" w:rsidRDefault="007F36ED" w:rsidP="008D79AC">
      <w:pPr>
        <w:spacing w:line="240" w:lineRule="auto"/>
        <w:rPr>
          <w:lang w:val="en-US"/>
        </w:rPr>
      </w:pPr>
    </w:p>
    <w:p w14:paraId="71F87B55" w14:textId="77777777" w:rsidR="00436484" w:rsidRDefault="00436484" w:rsidP="008D79AC">
      <w:pPr>
        <w:spacing w:line="240" w:lineRule="auto"/>
        <w:rPr>
          <w:lang w:val="en-US"/>
        </w:rPr>
      </w:pPr>
    </w:p>
    <w:tbl>
      <w:tblPr>
        <w:tblStyle w:val="Tabellrutnt"/>
        <w:tblW w:w="9134" w:type="dxa"/>
        <w:tblLook w:val="04A0" w:firstRow="1" w:lastRow="0" w:firstColumn="1" w:lastColumn="0" w:noHBand="0" w:noVBand="1"/>
      </w:tblPr>
      <w:tblGrid>
        <w:gridCol w:w="9134"/>
      </w:tblGrid>
      <w:tr w:rsidR="0067057B" w14:paraId="13953EF9" w14:textId="77777777" w:rsidTr="003C3C71">
        <w:trPr>
          <w:trHeight w:val="5556"/>
        </w:trPr>
        <w:tc>
          <w:tcPr>
            <w:tcW w:w="9134" w:type="dxa"/>
          </w:tcPr>
          <w:p w14:paraId="396705D8" w14:textId="1555CCE5" w:rsidR="0067057B" w:rsidRDefault="0067057B" w:rsidP="001C48C1">
            <w:pPr>
              <w:spacing w:after="120" w:line="240" w:lineRule="auto"/>
              <w:rPr>
                <w:sz w:val="16"/>
                <w:szCs w:val="16"/>
                <w:lang w:val="en-US"/>
              </w:rPr>
            </w:pPr>
            <w:r w:rsidRPr="0067057B">
              <w:rPr>
                <w:sz w:val="16"/>
                <w:szCs w:val="16"/>
                <w:lang w:val="en-US"/>
              </w:rPr>
              <w:t>Notes</w:t>
            </w:r>
            <w:r>
              <w:rPr>
                <w:sz w:val="16"/>
                <w:szCs w:val="16"/>
                <w:lang w:val="en-US"/>
              </w:rPr>
              <w:br/>
            </w:r>
            <w:r w:rsidR="001C48C1" w:rsidRPr="001C48C1">
              <w:rPr>
                <w:rFonts w:ascii="Verdana" w:hAnsi="Verdana"/>
                <w:sz w:val="18"/>
                <w:szCs w:val="18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C48C1" w:rsidRPr="001C48C1">
              <w:rPr>
                <w:rFonts w:ascii="Verdana" w:hAnsi="Verdana"/>
                <w:sz w:val="18"/>
                <w:szCs w:val="18"/>
                <w:lang w:val="en-US"/>
              </w:rPr>
              <w:instrText xml:space="preserve"> FORMTEXT </w:instrText>
            </w:r>
            <w:r w:rsidR="001C48C1" w:rsidRPr="001C48C1">
              <w:rPr>
                <w:rFonts w:ascii="Verdana" w:hAnsi="Verdana"/>
                <w:sz w:val="18"/>
                <w:szCs w:val="18"/>
                <w:lang w:val="en-US"/>
              </w:rPr>
            </w:r>
            <w:r w:rsidR="001C48C1" w:rsidRPr="001C48C1">
              <w:rPr>
                <w:rFonts w:ascii="Verdana" w:hAnsi="Verdana"/>
                <w:sz w:val="18"/>
                <w:szCs w:val="18"/>
                <w:lang w:val="en-US"/>
              </w:rPr>
              <w:fldChar w:fldCharType="separate"/>
            </w:r>
            <w:r w:rsidR="001C48C1" w:rsidRPr="001C48C1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="001C48C1" w:rsidRPr="001C48C1">
              <w:rPr>
                <w:rFonts w:ascii="Verdana" w:hAnsi="Verdana"/>
                <w:noProof/>
                <w:sz w:val="18"/>
                <w:szCs w:val="18"/>
                <w:lang w:val="en-US"/>
              </w:rPr>
              <w:t> </w:t>
            </w:r>
            <w:r w:rsidR="001C48C1" w:rsidRPr="001C48C1">
              <w:rPr>
                <w:rFonts w:ascii="Verdana" w:hAnsi="Verdana"/>
                <w:sz w:val="18"/>
                <w:szCs w:val="18"/>
                <w:lang w:val="en-US"/>
              </w:rPr>
              <w:fldChar w:fldCharType="end"/>
            </w:r>
          </w:p>
          <w:p w14:paraId="0A3F2656" w14:textId="422FFADA" w:rsidR="00350A28" w:rsidRDefault="00350A28" w:rsidP="008D79AC">
            <w:pPr>
              <w:spacing w:line="240" w:lineRule="auto"/>
              <w:rPr>
                <w:sz w:val="16"/>
                <w:szCs w:val="16"/>
                <w:lang w:val="en-US"/>
              </w:rPr>
            </w:pPr>
          </w:p>
          <w:p w14:paraId="42BFAB02" w14:textId="77777777" w:rsidR="00350A28" w:rsidRDefault="00350A28" w:rsidP="008D79AC">
            <w:pPr>
              <w:spacing w:line="240" w:lineRule="auto"/>
              <w:rPr>
                <w:sz w:val="16"/>
                <w:szCs w:val="16"/>
                <w:lang w:val="en-US"/>
              </w:rPr>
            </w:pPr>
          </w:p>
          <w:p w14:paraId="6C94628A" w14:textId="1CB10834" w:rsidR="00350A28" w:rsidRPr="0067057B" w:rsidRDefault="00350A28" w:rsidP="008D79AC">
            <w:pPr>
              <w:spacing w:line="240" w:lineRule="auto"/>
              <w:rPr>
                <w:sz w:val="16"/>
                <w:szCs w:val="16"/>
                <w:lang w:val="en-US"/>
              </w:rPr>
            </w:pPr>
          </w:p>
        </w:tc>
      </w:tr>
    </w:tbl>
    <w:p w14:paraId="34EF40E3" w14:textId="77777777" w:rsidR="0067057B" w:rsidRPr="002F07C5" w:rsidRDefault="0067057B" w:rsidP="008D79AC">
      <w:pPr>
        <w:spacing w:line="240" w:lineRule="auto"/>
        <w:rPr>
          <w:lang w:val="en-US"/>
        </w:rPr>
      </w:pPr>
    </w:p>
    <w:sectPr w:rsidR="0067057B" w:rsidRPr="002F07C5" w:rsidSect="00D93AD1">
      <w:headerReference w:type="default" r:id="rId10"/>
      <w:headerReference w:type="first" r:id="rId11"/>
      <w:footerReference w:type="first" r:id="rId12"/>
      <w:pgSz w:w="11900" w:h="16840"/>
      <w:pgMar w:top="1701" w:right="1418" w:bottom="1418" w:left="1418" w:header="680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7E327" w14:textId="77777777" w:rsidR="005A0B29" w:rsidRDefault="005A0B29">
      <w:r>
        <w:separator/>
      </w:r>
    </w:p>
  </w:endnote>
  <w:endnote w:type="continuationSeparator" w:id="0">
    <w:p w14:paraId="3D3D4EED" w14:textId="77777777" w:rsidR="005A0B29" w:rsidRDefault="005A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00E44" w14:textId="0330ACA5" w:rsidR="00F35C8F" w:rsidRPr="001C48C1" w:rsidRDefault="00F35C8F">
    <w:pPr>
      <w:pStyle w:val="Sidfot"/>
      <w:rPr>
        <w:rFonts w:ascii="Verdana" w:hAnsi="Verdana"/>
        <w:sz w:val="16"/>
        <w:szCs w:val="20"/>
      </w:rPr>
    </w:pPr>
    <w:r w:rsidRPr="001C48C1">
      <w:rPr>
        <w:rFonts w:ascii="Verdana" w:hAnsi="Verdana"/>
        <w:sz w:val="16"/>
        <w:szCs w:val="20"/>
      </w:rPr>
      <w:t xml:space="preserve">Last </w:t>
    </w:r>
    <w:proofErr w:type="spellStart"/>
    <w:r w:rsidRPr="001C48C1">
      <w:rPr>
        <w:rFonts w:ascii="Verdana" w:hAnsi="Verdana"/>
        <w:sz w:val="16"/>
        <w:szCs w:val="20"/>
      </w:rPr>
      <w:t>updated</w:t>
    </w:r>
    <w:proofErr w:type="spellEnd"/>
    <w:r w:rsidRPr="001C48C1">
      <w:rPr>
        <w:rFonts w:ascii="Verdana" w:hAnsi="Verdana"/>
        <w:sz w:val="16"/>
        <w:szCs w:val="20"/>
      </w:rPr>
      <w:t xml:space="preserve"> </w:t>
    </w:r>
    <w:r w:rsidR="00774611" w:rsidRPr="001C48C1">
      <w:rPr>
        <w:rFonts w:ascii="Verdana" w:hAnsi="Verdana"/>
        <w:sz w:val="16"/>
        <w:szCs w:val="20"/>
      </w:rPr>
      <w:t>2024</w:t>
    </w:r>
    <w:r w:rsidR="008C3FCB" w:rsidRPr="001C48C1">
      <w:rPr>
        <w:rFonts w:ascii="Verdana" w:hAnsi="Verdana"/>
        <w:sz w:val="16"/>
        <w:szCs w:val="20"/>
      </w:rPr>
      <w:t>-</w:t>
    </w:r>
    <w:r w:rsidR="00774611" w:rsidRPr="001C48C1">
      <w:rPr>
        <w:rFonts w:ascii="Verdana" w:hAnsi="Verdana"/>
        <w:sz w:val="16"/>
        <w:szCs w:val="20"/>
      </w:rPr>
      <w:t>09</w:t>
    </w:r>
    <w:r w:rsidR="00112534" w:rsidRPr="001C48C1">
      <w:rPr>
        <w:rFonts w:ascii="Verdana" w:hAnsi="Verdana"/>
        <w:sz w:val="16"/>
        <w:szCs w:val="20"/>
      </w:rPr>
      <w:t>-</w:t>
    </w:r>
    <w:r w:rsidR="001C48C1" w:rsidRPr="001C48C1">
      <w:rPr>
        <w:rFonts w:ascii="Verdana" w:hAnsi="Verdana"/>
        <w:sz w:val="16"/>
        <w:szCs w:val="20"/>
      </w:rPr>
      <w:t>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9051D" w14:textId="77777777" w:rsidR="005A0B29" w:rsidRDefault="005A0B29">
      <w:r>
        <w:separator/>
      </w:r>
    </w:p>
  </w:footnote>
  <w:footnote w:type="continuationSeparator" w:id="0">
    <w:p w14:paraId="05281180" w14:textId="77777777" w:rsidR="005A0B29" w:rsidRDefault="005A0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17" w:type="dxa"/>
      <w:tblInd w:w="-34" w:type="dxa"/>
      <w:tblLook w:val="00A0" w:firstRow="1" w:lastRow="0" w:firstColumn="1" w:lastColumn="0" w:noHBand="0" w:noVBand="0"/>
    </w:tblPr>
    <w:tblGrid>
      <w:gridCol w:w="9070"/>
      <w:gridCol w:w="1147"/>
    </w:tblGrid>
    <w:tr w:rsidR="00326E8C" w14:paraId="7CCC79D7" w14:textId="77777777">
      <w:trPr>
        <w:trHeight w:hRule="exact" w:val="567"/>
      </w:trPr>
      <w:tc>
        <w:tcPr>
          <w:tcW w:w="9070" w:type="dxa"/>
          <w:tcMar>
            <w:left w:w="0" w:type="dxa"/>
          </w:tcMar>
        </w:tcPr>
        <w:p w14:paraId="677D67C6" w14:textId="77777777" w:rsidR="00326E8C" w:rsidRPr="00ED3599" w:rsidRDefault="00326E8C" w:rsidP="00326E8C">
          <w:pPr>
            <w:pStyle w:val="Sidhuvud"/>
            <w:spacing w:before="60" w:line="200" w:lineRule="exact"/>
            <w:ind w:left="40"/>
          </w:pPr>
        </w:p>
      </w:tc>
      <w:tc>
        <w:tcPr>
          <w:tcW w:w="1147" w:type="dxa"/>
          <w:tcMar>
            <w:left w:w="0" w:type="dxa"/>
          </w:tcMar>
        </w:tcPr>
        <w:p w14:paraId="51030B11" w14:textId="2CAD1D63" w:rsidR="00326E8C" w:rsidRPr="00ED3599" w:rsidRDefault="00326E8C" w:rsidP="00326E8C">
          <w:pPr>
            <w:pStyle w:val="Sidhuvud"/>
            <w:spacing w:before="60" w:line="200" w:lineRule="exact"/>
          </w:pPr>
          <w:r>
            <w:t>Sid</w:t>
          </w:r>
          <w:r w:rsidRPr="00ED3599">
            <w:t xml:space="preserve"> </w:t>
          </w:r>
          <w:r w:rsidR="00CD17E1" w:rsidRPr="00AB2FB6">
            <w:rPr>
              <w:rStyle w:val="Sidnummer"/>
            </w:rPr>
            <w:fldChar w:fldCharType="begin"/>
          </w:r>
          <w:r w:rsidRPr="00AB2FB6">
            <w:rPr>
              <w:rStyle w:val="Sidnummer"/>
            </w:rPr>
            <w:instrText xml:space="preserve"> PAGE </w:instrText>
          </w:r>
          <w:r w:rsidR="00CD17E1" w:rsidRPr="00AB2FB6">
            <w:rPr>
              <w:rStyle w:val="Sidnummer"/>
            </w:rPr>
            <w:fldChar w:fldCharType="separate"/>
          </w:r>
          <w:r w:rsidR="001A2DD0">
            <w:rPr>
              <w:rStyle w:val="Sidnummer"/>
              <w:noProof/>
            </w:rPr>
            <w:t>2</w:t>
          </w:r>
          <w:r w:rsidR="00CD17E1" w:rsidRPr="00AB2FB6">
            <w:rPr>
              <w:rStyle w:val="Sidnummer"/>
            </w:rPr>
            <w:fldChar w:fldCharType="end"/>
          </w:r>
          <w:r w:rsidRPr="00ED3599">
            <w:rPr>
              <w:rStyle w:val="Sidnummer"/>
            </w:rPr>
            <w:t xml:space="preserve"> (</w:t>
          </w:r>
          <w:r w:rsidR="00CD17E1" w:rsidRPr="00ED3599">
            <w:rPr>
              <w:rStyle w:val="Sidnummer"/>
            </w:rPr>
            <w:fldChar w:fldCharType="begin"/>
          </w:r>
          <w:r w:rsidRPr="00ED3599">
            <w:rPr>
              <w:rStyle w:val="Sidnummer"/>
            </w:rPr>
            <w:instrText xml:space="preserve"> NUMPAGES </w:instrText>
          </w:r>
          <w:r w:rsidR="00CD17E1" w:rsidRPr="00ED3599">
            <w:rPr>
              <w:rStyle w:val="Sidnummer"/>
            </w:rPr>
            <w:fldChar w:fldCharType="separate"/>
          </w:r>
          <w:r w:rsidR="001A2DD0">
            <w:rPr>
              <w:rStyle w:val="Sidnummer"/>
              <w:noProof/>
            </w:rPr>
            <w:t>4</w:t>
          </w:r>
          <w:r w:rsidR="00CD17E1" w:rsidRPr="00ED3599">
            <w:rPr>
              <w:rStyle w:val="Sidnummer"/>
            </w:rPr>
            <w:fldChar w:fldCharType="end"/>
          </w:r>
          <w:r w:rsidRPr="00ED3599">
            <w:rPr>
              <w:rStyle w:val="Sidnummer"/>
            </w:rPr>
            <w:t>)</w:t>
          </w:r>
        </w:p>
      </w:tc>
    </w:tr>
  </w:tbl>
  <w:p w14:paraId="4B6B382C" w14:textId="77777777" w:rsidR="00326E8C" w:rsidRDefault="00326E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92" w:type="dxa"/>
      <w:tblInd w:w="-709" w:type="dxa"/>
      <w:tblLayout w:type="fixed"/>
      <w:tblLook w:val="00A0" w:firstRow="1" w:lastRow="0" w:firstColumn="1" w:lastColumn="0" w:noHBand="0" w:noVBand="0"/>
      <w:tblDescription w:val="EBF's notes"/>
    </w:tblPr>
    <w:tblGrid>
      <w:gridCol w:w="5671"/>
      <w:gridCol w:w="4074"/>
      <w:gridCol w:w="1147"/>
    </w:tblGrid>
    <w:tr w:rsidR="00774611" w14:paraId="3DAEC7C5" w14:textId="77777777" w:rsidTr="00774611">
      <w:trPr>
        <w:trHeight w:hRule="exact" w:val="1839"/>
        <w:tblHeader/>
      </w:trPr>
      <w:tc>
        <w:tcPr>
          <w:tcW w:w="5671" w:type="dxa"/>
          <w:tcMar>
            <w:left w:w="0" w:type="dxa"/>
          </w:tcMar>
        </w:tcPr>
        <w:p w14:paraId="750143B1" w14:textId="77777777" w:rsidR="00774611" w:rsidRDefault="00774611" w:rsidP="00326E8C">
          <w:pPr>
            <w:pStyle w:val="Sidhuvud"/>
            <w:spacing w:before="60" w:line="200" w:lineRule="exact"/>
          </w:pPr>
        </w:p>
        <w:p w14:paraId="3EED489A" w14:textId="0691C049" w:rsidR="00774611" w:rsidRDefault="00774611" w:rsidP="00326E8C">
          <w:pPr>
            <w:pStyle w:val="Sidhuvud"/>
            <w:spacing w:line="200" w:lineRule="exact"/>
            <w:rPr>
              <w:lang w:val="en-US"/>
            </w:rPr>
          </w:pPr>
        </w:p>
        <w:p w14:paraId="1C62801B" w14:textId="77777777" w:rsidR="00774611" w:rsidRDefault="00774611" w:rsidP="00326E8C">
          <w:pPr>
            <w:pStyle w:val="Sidhuvud"/>
            <w:spacing w:line="200" w:lineRule="exact"/>
            <w:rPr>
              <w:lang w:val="en-US"/>
            </w:rPr>
          </w:pPr>
        </w:p>
        <w:p w14:paraId="708B4C19" w14:textId="049F1849" w:rsidR="00774611" w:rsidRDefault="00774611" w:rsidP="00326E8C">
          <w:pPr>
            <w:pStyle w:val="Sidhuvud"/>
            <w:spacing w:line="200" w:lineRule="exact"/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66736715" wp14:editId="7446842A">
                <wp:extent cx="2160000" cy="511910"/>
                <wp:effectExtent l="0" t="0" r="0" b="2540"/>
                <wp:docPr id="27721351" name="Bildobjekt 1" descr="En bild som visar text, Teckensnitt, klocka, skärmbild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21351" name="Bildobjekt 1" descr="En bild som visar text, Teckensnitt, klocka, skärmbild&#10;&#10;Automatiskt genererad beskrivni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511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5DC4770" w14:textId="77777777" w:rsidR="00774611" w:rsidRDefault="00774611" w:rsidP="00326E8C">
          <w:pPr>
            <w:pStyle w:val="Sidhuvud"/>
            <w:spacing w:line="200" w:lineRule="exact"/>
            <w:rPr>
              <w:lang w:val="en-US"/>
            </w:rPr>
          </w:pPr>
        </w:p>
        <w:p w14:paraId="4C8ED184" w14:textId="7B68749D" w:rsidR="00774611" w:rsidRPr="00B95D5F" w:rsidRDefault="00774611" w:rsidP="00326E8C">
          <w:pPr>
            <w:pStyle w:val="Sidhuvud"/>
            <w:spacing w:line="200" w:lineRule="exact"/>
            <w:rPr>
              <w:lang w:val="en-US"/>
            </w:rPr>
          </w:pPr>
          <w:r>
            <w:rPr>
              <w:lang w:val="en-US"/>
            </w:rPr>
            <w:t>Mauritius survey data</w:t>
          </w:r>
        </w:p>
        <w:p w14:paraId="1E08844E" w14:textId="77777777" w:rsidR="00774611" w:rsidRPr="00B95D5F" w:rsidRDefault="00774611" w:rsidP="00326E8C">
          <w:pPr>
            <w:pStyle w:val="Sidhuvud"/>
            <w:spacing w:line="200" w:lineRule="exact"/>
            <w:rPr>
              <w:lang w:val="en-US"/>
            </w:rPr>
          </w:pPr>
          <w:r w:rsidRPr="00B95D5F">
            <w:rPr>
              <w:lang w:val="en-US"/>
            </w:rPr>
            <w:t>Umeå University</w:t>
          </w:r>
        </w:p>
        <w:p w14:paraId="47C86586" w14:textId="77777777" w:rsidR="00774611" w:rsidRPr="00B95D5F" w:rsidRDefault="00774611" w:rsidP="00326E8C">
          <w:pPr>
            <w:pStyle w:val="Sidhuvud"/>
            <w:spacing w:line="200" w:lineRule="exact"/>
            <w:rPr>
              <w:lang w:val="en-US"/>
            </w:rPr>
          </w:pPr>
          <w:r>
            <w:rPr>
              <w:lang w:val="en-US"/>
            </w:rPr>
            <w:t>SE-901 87 Umeå, SWEDEN</w:t>
          </w:r>
        </w:p>
      </w:tc>
      <w:tc>
        <w:tcPr>
          <w:tcW w:w="4074" w:type="dxa"/>
          <w:tcMar>
            <w:left w:w="0" w:type="dxa"/>
          </w:tcMar>
        </w:tcPr>
        <w:tbl>
          <w:tblPr>
            <w:tblStyle w:val="Tabellrutnt"/>
            <w:tblW w:w="3798" w:type="dxa"/>
            <w:tblLayout w:type="fixed"/>
            <w:tblLook w:val="04A0" w:firstRow="1" w:lastRow="0" w:firstColumn="1" w:lastColumn="0" w:noHBand="0" w:noVBand="1"/>
            <w:tblDescription w:val="EBF's notes"/>
          </w:tblPr>
          <w:tblGrid>
            <w:gridCol w:w="1814"/>
            <w:gridCol w:w="1984"/>
          </w:tblGrid>
          <w:tr w:rsidR="00774611" w14:paraId="2B0D05C2" w14:textId="77777777" w:rsidTr="00774611">
            <w:trPr>
              <w:tblHeader/>
            </w:trPr>
            <w:tc>
              <w:tcPr>
                <w:tcW w:w="1814" w:type="dxa"/>
              </w:tcPr>
              <w:p w14:paraId="56BE0148" w14:textId="77777777" w:rsidR="00774611" w:rsidRDefault="00774611" w:rsidP="00326E8C">
                <w:pPr>
                  <w:pStyle w:val="Sidhuvud"/>
                  <w:spacing w:line="200" w:lineRule="exact"/>
                  <w:rPr>
                    <w:lang w:val="en-US"/>
                  </w:rPr>
                </w:pPr>
                <w:r>
                  <w:rPr>
                    <w:lang w:val="en-US"/>
                  </w:rPr>
                  <w:t>Date</w:t>
                </w:r>
              </w:p>
              <w:p w14:paraId="4407FDBD" w14:textId="05959692" w:rsidR="00774611" w:rsidRDefault="00774611" w:rsidP="00326E8C">
                <w:pPr>
                  <w:pStyle w:val="Sidhuvud"/>
                  <w:spacing w:line="200" w:lineRule="exact"/>
                  <w:rPr>
                    <w:lang w:val="en-US"/>
                  </w:rPr>
                </w:pPr>
              </w:p>
            </w:tc>
            <w:tc>
              <w:tcPr>
                <w:tcW w:w="1984" w:type="dxa"/>
              </w:tcPr>
              <w:p w14:paraId="019E2563" w14:textId="77777777" w:rsidR="00774611" w:rsidRDefault="00774611" w:rsidP="00326E8C">
                <w:pPr>
                  <w:pStyle w:val="Sidhuvud"/>
                  <w:spacing w:line="200" w:lineRule="exact"/>
                  <w:rPr>
                    <w:lang w:val="en-US"/>
                  </w:rPr>
                </w:pPr>
              </w:p>
            </w:tc>
          </w:tr>
          <w:tr w:rsidR="00774611" w14:paraId="7BF5F292" w14:textId="77777777" w:rsidTr="00774611">
            <w:trPr>
              <w:tblHeader/>
            </w:trPr>
            <w:tc>
              <w:tcPr>
                <w:tcW w:w="1814" w:type="dxa"/>
              </w:tcPr>
              <w:p w14:paraId="2C130643" w14:textId="223E3DDC" w:rsidR="00774611" w:rsidRDefault="00774611" w:rsidP="00326E8C">
                <w:pPr>
                  <w:pStyle w:val="Sidhuvud"/>
                  <w:spacing w:line="200" w:lineRule="exact"/>
                  <w:rPr>
                    <w:lang w:val="en-US"/>
                  </w:rPr>
                </w:pPr>
                <w:r>
                  <w:rPr>
                    <w:lang w:val="en-US"/>
                  </w:rPr>
                  <w:t>Application No</w:t>
                </w:r>
              </w:p>
              <w:p w14:paraId="2DA29F32" w14:textId="48C0EB63" w:rsidR="00774611" w:rsidRDefault="00774611" w:rsidP="00326E8C">
                <w:pPr>
                  <w:pStyle w:val="Sidhuvud"/>
                  <w:spacing w:line="200" w:lineRule="exact"/>
                  <w:rPr>
                    <w:lang w:val="en-US"/>
                  </w:rPr>
                </w:pPr>
              </w:p>
            </w:tc>
            <w:tc>
              <w:tcPr>
                <w:tcW w:w="1984" w:type="dxa"/>
              </w:tcPr>
              <w:p w14:paraId="52C21D96" w14:textId="77777777" w:rsidR="00774611" w:rsidRDefault="00774611" w:rsidP="00326E8C">
                <w:pPr>
                  <w:pStyle w:val="Sidhuvud"/>
                  <w:spacing w:line="200" w:lineRule="exact"/>
                  <w:rPr>
                    <w:lang w:val="en-US"/>
                  </w:rPr>
                </w:pPr>
              </w:p>
            </w:tc>
          </w:tr>
          <w:tr w:rsidR="00774611" w14:paraId="5E19FCB0" w14:textId="77777777" w:rsidTr="00774611">
            <w:trPr>
              <w:trHeight w:val="822"/>
              <w:tblHeader/>
            </w:trPr>
            <w:tc>
              <w:tcPr>
                <w:tcW w:w="1814" w:type="dxa"/>
              </w:tcPr>
              <w:p w14:paraId="2567C2ED" w14:textId="280FF189" w:rsidR="00774611" w:rsidRDefault="00774611" w:rsidP="00326E8C">
                <w:pPr>
                  <w:pStyle w:val="Sidhuvud"/>
                  <w:spacing w:line="200" w:lineRule="exact"/>
                  <w:rPr>
                    <w:lang w:val="en-US"/>
                  </w:rPr>
                </w:pPr>
                <w:r>
                  <w:rPr>
                    <w:lang w:val="en-US"/>
                  </w:rPr>
                  <w:t>Working title</w:t>
                </w:r>
              </w:p>
            </w:tc>
            <w:tc>
              <w:tcPr>
                <w:tcW w:w="1984" w:type="dxa"/>
              </w:tcPr>
              <w:p w14:paraId="18ADC98E" w14:textId="77777777" w:rsidR="00774611" w:rsidRDefault="00774611" w:rsidP="00326E8C">
                <w:pPr>
                  <w:pStyle w:val="Sidhuvud"/>
                  <w:spacing w:line="200" w:lineRule="exact"/>
                  <w:rPr>
                    <w:lang w:val="en-US"/>
                  </w:rPr>
                </w:pPr>
              </w:p>
            </w:tc>
          </w:tr>
        </w:tbl>
        <w:p w14:paraId="6DEBA091" w14:textId="58C91F77" w:rsidR="00774611" w:rsidRPr="00B95D5F" w:rsidRDefault="00774611" w:rsidP="00326E8C">
          <w:pPr>
            <w:pStyle w:val="Sidhuvud"/>
            <w:spacing w:line="200" w:lineRule="exact"/>
            <w:rPr>
              <w:lang w:val="en-US"/>
            </w:rPr>
          </w:pPr>
        </w:p>
      </w:tc>
      <w:tc>
        <w:tcPr>
          <w:tcW w:w="1147" w:type="dxa"/>
          <w:tcMar>
            <w:left w:w="0" w:type="dxa"/>
          </w:tcMar>
        </w:tcPr>
        <w:p w14:paraId="037BC12F" w14:textId="3762BE3D" w:rsidR="00774611" w:rsidRPr="00ED3599" w:rsidRDefault="00774611" w:rsidP="00326E8C">
          <w:pPr>
            <w:pStyle w:val="Sidhuvud"/>
            <w:spacing w:before="60" w:line="200" w:lineRule="exact"/>
          </w:pPr>
          <w:r>
            <w:t>Sid</w:t>
          </w:r>
          <w:r w:rsidRPr="00ED3599">
            <w:t xml:space="preserve"> </w:t>
          </w:r>
          <w:r w:rsidRPr="00AB2FB6">
            <w:rPr>
              <w:rStyle w:val="Sidnummer"/>
            </w:rPr>
            <w:fldChar w:fldCharType="begin"/>
          </w:r>
          <w:r w:rsidRPr="00AB2FB6">
            <w:rPr>
              <w:rStyle w:val="Sidnummer"/>
            </w:rPr>
            <w:instrText xml:space="preserve"> PAGE </w:instrText>
          </w:r>
          <w:r w:rsidRPr="00AB2FB6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 w:rsidRPr="00AB2FB6">
            <w:rPr>
              <w:rStyle w:val="Sidnummer"/>
            </w:rPr>
            <w:fldChar w:fldCharType="end"/>
          </w:r>
          <w:r w:rsidRPr="00ED3599">
            <w:rPr>
              <w:rStyle w:val="Sidnummer"/>
            </w:rPr>
            <w:t xml:space="preserve"> (</w:t>
          </w:r>
          <w:r w:rsidRPr="00ED3599">
            <w:rPr>
              <w:rStyle w:val="Sidnummer"/>
            </w:rPr>
            <w:fldChar w:fldCharType="begin"/>
          </w:r>
          <w:r w:rsidRPr="00ED3599">
            <w:rPr>
              <w:rStyle w:val="Sidnummer"/>
            </w:rPr>
            <w:instrText xml:space="preserve"> NUMPAGES </w:instrText>
          </w:r>
          <w:r w:rsidRPr="00ED3599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4</w:t>
          </w:r>
          <w:r w:rsidRPr="00ED3599">
            <w:rPr>
              <w:rStyle w:val="Sidnummer"/>
            </w:rPr>
            <w:fldChar w:fldCharType="end"/>
          </w:r>
          <w:r w:rsidRPr="00ED3599">
            <w:rPr>
              <w:rStyle w:val="Sidnummer"/>
            </w:rPr>
            <w:t>)</w:t>
          </w:r>
        </w:p>
      </w:tc>
    </w:tr>
  </w:tbl>
  <w:p w14:paraId="7532A409" w14:textId="77777777" w:rsidR="00326E8C" w:rsidRDefault="00326E8C" w:rsidP="00326E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63E65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E8D9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D8D2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7239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6042224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09C7A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003825"/>
    <w:multiLevelType w:val="hybridMultilevel"/>
    <w:tmpl w:val="610A1C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929D8"/>
    <w:multiLevelType w:val="hybridMultilevel"/>
    <w:tmpl w:val="048A9BB0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BD61B3"/>
    <w:multiLevelType w:val="hybridMultilevel"/>
    <w:tmpl w:val="B2A4B6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D026A"/>
    <w:multiLevelType w:val="hybridMultilevel"/>
    <w:tmpl w:val="8240345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B0378B"/>
    <w:multiLevelType w:val="hybridMultilevel"/>
    <w:tmpl w:val="0532B2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245939">
    <w:abstractNumId w:val="4"/>
  </w:num>
  <w:num w:numId="2" w16cid:durableId="418059229">
    <w:abstractNumId w:val="3"/>
  </w:num>
  <w:num w:numId="3" w16cid:durableId="1341353057">
    <w:abstractNumId w:val="2"/>
  </w:num>
  <w:num w:numId="4" w16cid:durableId="1992169287">
    <w:abstractNumId w:val="1"/>
  </w:num>
  <w:num w:numId="5" w16cid:durableId="1858689849">
    <w:abstractNumId w:val="0"/>
  </w:num>
  <w:num w:numId="6" w16cid:durableId="1215504653">
    <w:abstractNumId w:val="5"/>
  </w:num>
  <w:num w:numId="7" w16cid:durableId="803739534">
    <w:abstractNumId w:val="5"/>
  </w:num>
  <w:num w:numId="8" w16cid:durableId="844176837">
    <w:abstractNumId w:val="4"/>
  </w:num>
  <w:num w:numId="9" w16cid:durableId="1780493606">
    <w:abstractNumId w:val="6"/>
  </w:num>
  <w:num w:numId="10" w16cid:durableId="1591885480">
    <w:abstractNumId w:val="10"/>
  </w:num>
  <w:num w:numId="11" w16cid:durableId="445278202">
    <w:abstractNumId w:val="7"/>
  </w:num>
  <w:num w:numId="12" w16cid:durableId="1190408148">
    <w:abstractNumId w:val="8"/>
  </w:num>
  <w:num w:numId="13" w16cid:durableId="20024663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activeWritingStyle w:appName="MSWord" w:lang="en-US" w:vendorID="64" w:dllVersion="6" w:nlCheck="1" w:checkStyle="0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w9rSC0t+/z1Hxzwk2vY0AmHDxfdFx9Nr9r3o2zKEBXwqZOxLRZ0VBO6GnrF3+NEe7ZWfdB6/pgf1gV3Jx+eQLQ==" w:salt="Vlvos92gcJNV6JKCpl9pUQ==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D23"/>
    <w:rsid w:val="00002553"/>
    <w:rsid w:val="00014F2D"/>
    <w:rsid w:val="000215D2"/>
    <w:rsid w:val="00030E5F"/>
    <w:rsid w:val="000311FB"/>
    <w:rsid w:val="00033B57"/>
    <w:rsid w:val="0003506D"/>
    <w:rsid w:val="000615B7"/>
    <w:rsid w:val="00063BE7"/>
    <w:rsid w:val="00074373"/>
    <w:rsid w:val="00084081"/>
    <w:rsid w:val="000926B1"/>
    <w:rsid w:val="000A42C4"/>
    <w:rsid w:val="000B047F"/>
    <w:rsid w:val="000B5D24"/>
    <w:rsid w:val="000D66E9"/>
    <w:rsid w:val="000E2BA5"/>
    <w:rsid w:val="000E386A"/>
    <w:rsid w:val="000E3DD9"/>
    <w:rsid w:val="000F16BD"/>
    <w:rsid w:val="000F67B7"/>
    <w:rsid w:val="000F6937"/>
    <w:rsid w:val="00112534"/>
    <w:rsid w:val="00117F2F"/>
    <w:rsid w:val="001308A5"/>
    <w:rsid w:val="00153809"/>
    <w:rsid w:val="00157767"/>
    <w:rsid w:val="001928AE"/>
    <w:rsid w:val="001937BA"/>
    <w:rsid w:val="00196110"/>
    <w:rsid w:val="001A2DD0"/>
    <w:rsid w:val="001A35D6"/>
    <w:rsid w:val="001B6981"/>
    <w:rsid w:val="001C15FD"/>
    <w:rsid w:val="001C170F"/>
    <w:rsid w:val="001C1DBE"/>
    <w:rsid w:val="001C3374"/>
    <w:rsid w:val="001C48C1"/>
    <w:rsid w:val="001D2145"/>
    <w:rsid w:val="001D50DB"/>
    <w:rsid w:val="001E6A6B"/>
    <w:rsid w:val="001E6B32"/>
    <w:rsid w:val="001E790A"/>
    <w:rsid w:val="001F2096"/>
    <w:rsid w:val="002027B3"/>
    <w:rsid w:val="00212680"/>
    <w:rsid w:val="00224EE5"/>
    <w:rsid w:val="002271F1"/>
    <w:rsid w:val="0022760A"/>
    <w:rsid w:val="00231C44"/>
    <w:rsid w:val="00241939"/>
    <w:rsid w:val="00252802"/>
    <w:rsid w:val="00283489"/>
    <w:rsid w:val="00286774"/>
    <w:rsid w:val="0029774D"/>
    <w:rsid w:val="002A11B0"/>
    <w:rsid w:val="002A5DAE"/>
    <w:rsid w:val="002C1070"/>
    <w:rsid w:val="002C3911"/>
    <w:rsid w:val="002C50AB"/>
    <w:rsid w:val="002C5F72"/>
    <w:rsid w:val="002E1919"/>
    <w:rsid w:val="002F07C5"/>
    <w:rsid w:val="002F670B"/>
    <w:rsid w:val="00300F35"/>
    <w:rsid w:val="003016ED"/>
    <w:rsid w:val="00306709"/>
    <w:rsid w:val="00316A32"/>
    <w:rsid w:val="00317761"/>
    <w:rsid w:val="00325DA9"/>
    <w:rsid w:val="00326E8C"/>
    <w:rsid w:val="003405BA"/>
    <w:rsid w:val="00340BFA"/>
    <w:rsid w:val="0034280B"/>
    <w:rsid w:val="00346389"/>
    <w:rsid w:val="003509AE"/>
    <w:rsid w:val="00350A28"/>
    <w:rsid w:val="0035677D"/>
    <w:rsid w:val="003724A7"/>
    <w:rsid w:val="00377388"/>
    <w:rsid w:val="00387448"/>
    <w:rsid w:val="003875C1"/>
    <w:rsid w:val="00387D41"/>
    <w:rsid w:val="003A596A"/>
    <w:rsid w:val="003B58B8"/>
    <w:rsid w:val="003C2AB2"/>
    <w:rsid w:val="003C3C71"/>
    <w:rsid w:val="003C48A6"/>
    <w:rsid w:val="003D7BD4"/>
    <w:rsid w:val="003E7F16"/>
    <w:rsid w:val="003F5D98"/>
    <w:rsid w:val="00413B64"/>
    <w:rsid w:val="00422B9C"/>
    <w:rsid w:val="004277EA"/>
    <w:rsid w:val="00431238"/>
    <w:rsid w:val="0043136C"/>
    <w:rsid w:val="004361A3"/>
    <w:rsid w:val="00436484"/>
    <w:rsid w:val="004369D0"/>
    <w:rsid w:val="004375F5"/>
    <w:rsid w:val="00445B97"/>
    <w:rsid w:val="00447EF8"/>
    <w:rsid w:val="00453C09"/>
    <w:rsid w:val="00456658"/>
    <w:rsid w:val="00463237"/>
    <w:rsid w:val="00473A66"/>
    <w:rsid w:val="00474F8A"/>
    <w:rsid w:val="0048184C"/>
    <w:rsid w:val="00481A53"/>
    <w:rsid w:val="00485856"/>
    <w:rsid w:val="00493607"/>
    <w:rsid w:val="0049452D"/>
    <w:rsid w:val="004A5CFB"/>
    <w:rsid w:val="004B0C80"/>
    <w:rsid w:val="004B2B69"/>
    <w:rsid w:val="004B6105"/>
    <w:rsid w:val="004C0788"/>
    <w:rsid w:val="004C6714"/>
    <w:rsid w:val="004D26A2"/>
    <w:rsid w:val="004D552A"/>
    <w:rsid w:val="004E3D0A"/>
    <w:rsid w:val="00503E6C"/>
    <w:rsid w:val="0051329A"/>
    <w:rsid w:val="0051371D"/>
    <w:rsid w:val="00517FA3"/>
    <w:rsid w:val="00523FAA"/>
    <w:rsid w:val="005325CC"/>
    <w:rsid w:val="0054226C"/>
    <w:rsid w:val="0054258B"/>
    <w:rsid w:val="005562ED"/>
    <w:rsid w:val="00565FD5"/>
    <w:rsid w:val="0057096F"/>
    <w:rsid w:val="00583F2B"/>
    <w:rsid w:val="00594E54"/>
    <w:rsid w:val="005A0B29"/>
    <w:rsid w:val="005B46A1"/>
    <w:rsid w:val="005C4A2B"/>
    <w:rsid w:val="005E450F"/>
    <w:rsid w:val="005E497E"/>
    <w:rsid w:val="005E78F2"/>
    <w:rsid w:val="005F5259"/>
    <w:rsid w:val="00623E35"/>
    <w:rsid w:val="00624A38"/>
    <w:rsid w:val="00626AF7"/>
    <w:rsid w:val="00645E1E"/>
    <w:rsid w:val="0064609A"/>
    <w:rsid w:val="0065039A"/>
    <w:rsid w:val="00660DB4"/>
    <w:rsid w:val="0067057B"/>
    <w:rsid w:val="00670E37"/>
    <w:rsid w:val="0067260F"/>
    <w:rsid w:val="00672BC6"/>
    <w:rsid w:val="00676EAB"/>
    <w:rsid w:val="00677772"/>
    <w:rsid w:val="00682FB5"/>
    <w:rsid w:val="006A44D4"/>
    <w:rsid w:val="006C7D39"/>
    <w:rsid w:val="006D45EA"/>
    <w:rsid w:val="006D4B5E"/>
    <w:rsid w:val="00703B79"/>
    <w:rsid w:val="00704FAC"/>
    <w:rsid w:val="00705AF5"/>
    <w:rsid w:val="007063BC"/>
    <w:rsid w:val="00713159"/>
    <w:rsid w:val="00725E1B"/>
    <w:rsid w:val="00726769"/>
    <w:rsid w:val="00726E08"/>
    <w:rsid w:val="00727803"/>
    <w:rsid w:val="00732233"/>
    <w:rsid w:val="0073564D"/>
    <w:rsid w:val="0073794E"/>
    <w:rsid w:val="00740974"/>
    <w:rsid w:val="00753C20"/>
    <w:rsid w:val="00760428"/>
    <w:rsid w:val="00771519"/>
    <w:rsid w:val="00774611"/>
    <w:rsid w:val="0078631E"/>
    <w:rsid w:val="00786799"/>
    <w:rsid w:val="007910E7"/>
    <w:rsid w:val="00795385"/>
    <w:rsid w:val="00797541"/>
    <w:rsid w:val="007C378B"/>
    <w:rsid w:val="007D24FE"/>
    <w:rsid w:val="007D5CB7"/>
    <w:rsid w:val="007D649C"/>
    <w:rsid w:val="007D7FCD"/>
    <w:rsid w:val="007E15C1"/>
    <w:rsid w:val="007E2B8B"/>
    <w:rsid w:val="007F36ED"/>
    <w:rsid w:val="0080373F"/>
    <w:rsid w:val="0080582F"/>
    <w:rsid w:val="00815844"/>
    <w:rsid w:val="00826019"/>
    <w:rsid w:val="00831D97"/>
    <w:rsid w:val="00832876"/>
    <w:rsid w:val="008356A4"/>
    <w:rsid w:val="00840352"/>
    <w:rsid w:val="008448A6"/>
    <w:rsid w:val="00847490"/>
    <w:rsid w:val="00860FFE"/>
    <w:rsid w:val="0086489A"/>
    <w:rsid w:val="008A06D7"/>
    <w:rsid w:val="008A2B29"/>
    <w:rsid w:val="008A76CE"/>
    <w:rsid w:val="008C22AE"/>
    <w:rsid w:val="008C3FCB"/>
    <w:rsid w:val="008C728F"/>
    <w:rsid w:val="008D0377"/>
    <w:rsid w:val="008D14A3"/>
    <w:rsid w:val="008D76E9"/>
    <w:rsid w:val="008D79AC"/>
    <w:rsid w:val="008E0DDF"/>
    <w:rsid w:val="008E3551"/>
    <w:rsid w:val="008F3B53"/>
    <w:rsid w:val="00901536"/>
    <w:rsid w:val="009067AE"/>
    <w:rsid w:val="009116BB"/>
    <w:rsid w:val="009215D6"/>
    <w:rsid w:val="00925874"/>
    <w:rsid w:val="00936802"/>
    <w:rsid w:val="00943701"/>
    <w:rsid w:val="0094431B"/>
    <w:rsid w:val="00945902"/>
    <w:rsid w:val="00957411"/>
    <w:rsid w:val="009734C3"/>
    <w:rsid w:val="00975737"/>
    <w:rsid w:val="00992414"/>
    <w:rsid w:val="00992BA1"/>
    <w:rsid w:val="00997F49"/>
    <w:rsid w:val="009B0399"/>
    <w:rsid w:val="009B12FF"/>
    <w:rsid w:val="009B5274"/>
    <w:rsid w:val="009C0AED"/>
    <w:rsid w:val="009D717D"/>
    <w:rsid w:val="00A05C45"/>
    <w:rsid w:val="00A17380"/>
    <w:rsid w:val="00A25B14"/>
    <w:rsid w:val="00A36116"/>
    <w:rsid w:val="00A37549"/>
    <w:rsid w:val="00A375A3"/>
    <w:rsid w:val="00A42CC2"/>
    <w:rsid w:val="00A456B9"/>
    <w:rsid w:val="00A55D65"/>
    <w:rsid w:val="00A57489"/>
    <w:rsid w:val="00A63115"/>
    <w:rsid w:val="00A670D1"/>
    <w:rsid w:val="00A701FC"/>
    <w:rsid w:val="00A76F66"/>
    <w:rsid w:val="00A77B1C"/>
    <w:rsid w:val="00A85470"/>
    <w:rsid w:val="00A9694D"/>
    <w:rsid w:val="00AA3614"/>
    <w:rsid w:val="00AA36C7"/>
    <w:rsid w:val="00AA57EA"/>
    <w:rsid w:val="00AB148E"/>
    <w:rsid w:val="00AB60A0"/>
    <w:rsid w:val="00AB6D02"/>
    <w:rsid w:val="00AD21A6"/>
    <w:rsid w:val="00AD2345"/>
    <w:rsid w:val="00AD579D"/>
    <w:rsid w:val="00AE0234"/>
    <w:rsid w:val="00AE4DB4"/>
    <w:rsid w:val="00AE703A"/>
    <w:rsid w:val="00B0093A"/>
    <w:rsid w:val="00B068EA"/>
    <w:rsid w:val="00B12128"/>
    <w:rsid w:val="00B2423F"/>
    <w:rsid w:val="00B35D23"/>
    <w:rsid w:val="00B4123E"/>
    <w:rsid w:val="00B50479"/>
    <w:rsid w:val="00B51219"/>
    <w:rsid w:val="00B546DB"/>
    <w:rsid w:val="00B5539E"/>
    <w:rsid w:val="00B70A87"/>
    <w:rsid w:val="00B749DA"/>
    <w:rsid w:val="00B77CAA"/>
    <w:rsid w:val="00B81EB1"/>
    <w:rsid w:val="00B940D5"/>
    <w:rsid w:val="00B95D5F"/>
    <w:rsid w:val="00BB5ADB"/>
    <w:rsid w:val="00BB5D53"/>
    <w:rsid w:val="00BB6533"/>
    <w:rsid w:val="00BC2039"/>
    <w:rsid w:val="00BC20B0"/>
    <w:rsid w:val="00BC3E07"/>
    <w:rsid w:val="00BC5541"/>
    <w:rsid w:val="00BC6489"/>
    <w:rsid w:val="00BC78FF"/>
    <w:rsid w:val="00BC79AB"/>
    <w:rsid w:val="00BD17AA"/>
    <w:rsid w:val="00BD34FE"/>
    <w:rsid w:val="00BD57C3"/>
    <w:rsid w:val="00C11114"/>
    <w:rsid w:val="00C13291"/>
    <w:rsid w:val="00C17A15"/>
    <w:rsid w:val="00C20FBF"/>
    <w:rsid w:val="00C267C8"/>
    <w:rsid w:val="00C3154D"/>
    <w:rsid w:val="00C367D9"/>
    <w:rsid w:val="00C36D0E"/>
    <w:rsid w:val="00C40EA2"/>
    <w:rsid w:val="00C44D29"/>
    <w:rsid w:val="00C47748"/>
    <w:rsid w:val="00C61BE6"/>
    <w:rsid w:val="00C655B3"/>
    <w:rsid w:val="00C65B50"/>
    <w:rsid w:val="00C737F6"/>
    <w:rsid w:val="00C764F2"/>
    <w:rsid w:val="00C77832"/>
    <w:rsid w:val="00C932AA"/>
    <w:rsid w:val="00C97686"/>
    <w:rsid w:val="00CA7430"/>
    <w:rsid w:val="00CB01BC"/>
    <w:rsid w:val="00CB1FC2"/>
    <w:rsid w:val="00CB797F"/>
    <w:rsid w:val="00CC027E"/>
    <w:rsid w:val="00CD17E1"/>
    <w:rsid w:val="00CD518C"/>
    <w:rsid w:val="00CE35F4"/>
    <w:rsid w:val="00CE6FC8"/>
    <w:rsid w:val="00CF0B48"/>
    <w:rsid w:val="00CF1605"/>
    <w:rsid w:val="00CF7529"/>
    <w:rsid w:val="00D1067E"/>
    <w:rsid w:val="00D235E4"/>
    <w:rsid w:val="00D26D1D"/>
    <w:rsid w:val="00D30E65"/>
    <w:rsid w:val="00D31008"/>
    <w:rsid w:val="00D401F0"/>
    <w:rsid w:val="00D51B1C"/>
    <w:rsid w:val="00D56743"/>
    <w:rsid w:val="00D82CBE"/>
    <w:rsid w:val="00D90991"/>
    <w:rsid w:val="00D93AD1"/>
    <w:rsid w:val="00DA16A6"/>
    <w:rsid w:val="00DA42BF"/>
    <w:rsid w:val="00DA50AA"/>
    <w:rsid w:val="00DB3CEF"/>
    <w:rsid w:val="00DB7E46"/>
    <w:rsid w:val="00DD0993"/>
    <w:rsid w:val="00DD106D"/>
    <w:rsid w:val="00DD5C6B"/>
    <w:rsid w:val="00DD748D"/>
    <w:rsid w:val="00DE72CF"/>
    <w:rsid w:val="00E014AE"/>
    <w:rsid w:val="00E062A0"/>
    <w:rsid w:val="00E06A47"/>
    <w:rsid w:val="00E07396"/>
    <w:rsid w:val="00E118C2"/>
    <w:rsid w:val="00E163B3"/>
    <w:rsid w:val="00E2603C"/>
    <w:rsid w:val="00E33D9E"/>
    <w:rsid w:val="00E376FB"/>
    <w:rsid w:val="00E37E95"/>
    <w:rsid w:val="00E60B25"/>
    <w:rsid w:val="00E662EB"/>
    <w:rsid w:val="00E826F5"/>
    <w:rsid w:val="00EA06BE"/>
    <w:rsid w:val="00EA1E6A"/>
    <w:rsid w:val="00EB1177"/>
    <w:rsid w:val="00EB38EB"/>
    <w:rsid w:val="00EB4636"/>
    <w:rsid w:val="00ED0F28"/>
    <w:rsid w:val="00ED497C"/>
    <w:rsid w:val="00EE284F"/>
    <w:rsid w:val="00EE2F20"/>
    <w:rsid w:val="00EE3533"/>
    <w:rsid w:val="00EE4569"/>
    <w:rsid w:val="00EF52DC"/>
    <w:rsid w:val="00EF67DD"/>
    <w:rsid w:val="00F059EE"/>
    <w:rsid w:val="00F0704F"/>
    <w:rsid w:val="00F078CF"/>
    <w:rsid w:val="00F07913"/>
    <w:rsid w:val="00F1233B"/>
    <w:rsid w:val="00F160ED"/>
    <w:rsid w:val="00F331C8"/>
    <w:rsid w:val="00F35C8F"/>
    <w:rsid w:val="00F43733"/>
    <w:rsid w:val="00F621FA"/>
    <w:rsid w:val="00F646DA"/>
    <w:rsid w:val="00F74669"/>
    <w:rsid w:val="00F748D9"/>
    <w:rsid w:val="00F74D8E"/>
    <w:rsid w:val="00F777DE"/>
    <w:rsid w:val="00F80E41"/>
    <w:rsid w:val="00F80EF0"/>
    <w:rsid w:val="00F81B32"/>
    <w:rsid w:val="00F85454"/>
    <w:rsid w:val="00F90BF2"/>
    <w:rsid w:val="00F92B11"/>
    <w:rsid w:val="00F94436"/>
    <w:rsid w:val="00F9642C"/>
    <w:rsid w:val="00F97260"/>
    <w:rsid w:val="00FA444A"/>
    <w:rsid w:val="00FA77AC"/>
    <w:rsid w:val="00FB2857"/>
    <w:rsid w:val="00FE14B7"/>
    <w:rsid w:val="00FE4B7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36E957"/>
  <w15:docId w15:val="{3CA592F8-9A5F-459A-ADA6-102EFE71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41B1"/>
    <w:pPr>
      <w:spacing w:after="260" w:line="260" w:lineRule="atLeast"/>
    </w:pPr>
    <w:rPr>
      <w:rFonts w:ascii="Georgia" w:hAnsi="Georgia"/>
      <w:szCs w:val="24"/>
      <w:lang w:eastAsia="en-US"/>
    </w:rPr>
  </w:style>
  <w:style w:type="paragraph" w:styleId="Rubrik1">
    <w:name w:val="heading 1"/>
    <w:basedOn w:val="Normal"/>
    <w:next w:val="Normal"/>
    <w:qFormat/>
    <w:rsid w:val="001A632F"/>
    <w:pPr>
      <w:keepNext/>
      <w:spacing w:line="360" w:lineRule="atLeast"/>
      <w:outlineLvl w:val="0"/>
    </w:pPr>
    <w:rPr>
      <w:sz w:val="32"/>
    </w:rPr>
  </w:style>
  <w:style w:type="paragraph" w:styleId="Rubrik2">
    <w:name w:val="heading 2"/>
    <w:basedOn w:val="Normal"/>
    <w:next w:val="Normal"/>
    <w:qFormat/>
    <w:rsid w:val="001A632F"/>
    <w:pPr>
      <w:keepNext/>
      <w:spacing w:before="260" w:after="0"/>
      <w:outlineLvl w:val="1"/>
    </w:pPr>
    <w:rPr>
      <w:b/>
      <w:sz w:val="22"/>
    </w:rPr>
  </w:style>
  <w:style w:type="paragraph" w:styleId="Rubrik3">
    <w:name w:val="heading 3"/>
    <w:basedOn w:val="Normal"/>
    <w:next w:val="Normal"/>
    <w:qFormat/>
    <w:rsid w:val="001A632F"/>
    <w:pPr>
      <w:keepNext/>
      <w:spacing w:before="260" w:after="0"/>
      <w:outlineLvl w:val="2"/>
    </w:pPr>
    <w:rPr>
      <w:b/>
      <w:i/>
    </w:rPr>
  </w:style>
  <w:style w:type="paragraph" w:styleId="Rubrik4">
    <w:name w:val="heading 4"/>
    <w:basedOn w:val="Normal"/>
    <w:next w:val="Normal"/>
    <w:qFormat/>
    <w:rsid w:val="001A632F"/>
    <w:pPr>
      <w:keepNext/>
      <w:spacing w:before="260" w:after="0"/>
      <w:outlineLvl w:val="3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41D6D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41D6D"/>
    <w:rPr>
      <w:rFonts w:ascii="Lucida Grande" w:hAnsi="Lucida Grande"/>
      <w:sz w:val="18"/>
      <w:szCs w:val="18"/>
      <w:lang w:eastAsia="en-US"/>
    </w:rPr>
  </w:style>
  <w:style w:type="paragraph" w:styleId="Sidhuvud">
    <w:name w:val="header"/>
    <w:basedOn w:val="Normal"/>
    <w:link w:val="SidhuvudChar"/>
    <w:rsid w:val="00AB2FB6"/>
    <w:pPr>
      <w:tabs>
        <w:tab w:val="center" w:pos="4536"/>
        <w:tab w:val="right" w:pos="9072"/>
      </w:tabs>
      <w:spacing w:after="0" w:line="200" w:lineRule="atLeast"/>
    </w:pPr>
    <w:rPr>
      <w:rFonts w:ascii="Verdana" w:hAnsi="Verdana"/>
      <w:sz w:val="16"/>
    </w:rPr>
  </w:style>
  <w:style w:type="character" w:customStyle="1" w:styleId="SidhuvudChar">
    <w:name w:val="Sidhuvud Char"/>
    <w:basedOn w:val="Standardstycketeckensnitt"/>
    <w:link w:val="Sidhuvud"/>
    <w:rsid w:val="00AB2FB6"/>
    <w:rPr>
      <w:rFonts w:ascii="Verdana" w:eastAsia="Cambria" w:hAnsi="Verdana"/>
      <w:sz w:val="16"/>
      <w:szCs w:val="24"/>
      <w:lang w:val="sv-SE" w:eastAsia="en-US" w:bidi="ar-SA"/>
    </w:rPr>
  </w:style>
  <w:style w:type="paragraph" w:styleId="Sidfot">
    <w:name w:val="footer"/>
    <w:basedOn w:val="Normal"/>
    <w:link w:val="SidfotChar"/>
    <w:uiPriority w:val="99"/>
    <w:rsid w:val="00D40EC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40EC4"/>
    <w:rPr>
      <w:sz w:val="24"/>
      <w:szCs w:val="24"/>
      <w:lang w:eastAsia="en-US"/>
    </w:rPr>
  </w:style>
  <w:style w:type="table" w:styleId="Tabellrutnt">
    <w:name w:val="Table Grid"/>
    <w:basedOn w:val="Normaltabell"/>
    <w:rsid w:val="00D40E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dnummer">
    <w:name w:val="page number"/>
    <w:basedOn w:val="Standardstycketeckensnitt"/>
    <w:rsid w:val="005C4C52"/>
  </w:style>
  <w:style w:type="character" w:styleId="Hyperlnk">
    <w:name w:val="Hyperlink"/>
    <w:basedOn w:val="Standardstycketeckensnitt"/>
    <w:uiPriority w:val="99"/>
    <w:rsid w:val="007979A6"/>
    <w:rPr>
      <w:color w:val="0000FF"/>
      <w:u w:val="single"/>
    </w:rPr>
  </w:style>
  <w:style w:type="table" w:customStyle="1" w:styleId="Tabell">
    <w:name w:val="Tabell"/>
    <w:basedOn w:val="Normaltabell"/>
    <w:rsid w:val="00F95F74"/>
    <w:pPr>
      <w:spacing w:line="240" w:lineRule="atLeast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0" w:type="dxa"/>
        <w:left w:w="170" w:type="dxa"/>
        <w:bottom w:w="120" w:type="dxa"/>
        <w:right w:w="170" w:type="dxa"/>
      </w:tblCellMar>
    </w:tblPr>
    <w:tblStylePr w:type="firstRow">
      <w:pPr>
        <w:wordWrap/>
        <w:spacing w:line="240" w:lineRule="exact"/>
      </w:pPr>
      <w:rPr>
        <w:rFonts w:ascii="Times New Roman" w:hAnsi="Times New Roman"/>
        <w:b w:val="0"/>
        <w:sz w:val="20"/>
      </w:rPr>
    </w:tblStylePr>
  </w:style>
  <w:style w:type="paragraph" w:customStyle="1" w:styleId="Tabellrubrik">
    <w:name w:val="Tabellrubrik"/>
    <w:basedOn w:val="Normal"/>
    <w:rsid w:val="001A632F"/>
    <w:pPr>
      <w:spacing w:after="120"/>
    </w:pPr>
    <w:rPr>
      <w:b/>
      <w:sz w:val="22"/>
    </w:rPr>
  </w:style>
  <w:style w:type="paragraph" w:customStyle="1" w:styleId="Tabellfrklaring">
    <w:name w:val="Tabellförklaring"/>
    <w:basedOn w:val="Normal"/>
    <w:rsid w:val="001A632F"/>
    <w:pPr>
      <w:spacing w:before="120"/>
    </w:pPr>
  </w:style>
  <w:style w:type="paragraph" w:customStyle="1" w:styleId="Tabelltext">
    <w:name w:val="Tabelltext"/>
    <w:basedOn w:val="Normal"/>
    <w:rsid w:val="001A632F"/>
    <w:pPr>
      <w:spacing w:after="0" w:line="240" w:lineRule="atLeast"/>
    </w:pPr>
    <w:rPr>
      <w:rFonts w:ascii="Verdana" w:hAnsi="Verdana"/>
      <w:sz w:val="18"/>
    </w:rPr>
  </w:style>
  <w:style w:type="paragraph" w:customStyle="1" w:styleId="Lista-avslutning">
    <w:name w:val="Lista - avslutning"/>
    <w:basedOn w:val="Normal"/>
    <w:next w:val="Normal"/>
    <w:rsid w:val="001A632F"/>
    <w:pPr>
      <w:spacing w:after="0"/>
      <w:jc w:val="both"/>
    </w:pPr>
  </w:style>
  <w:style w:type="paragraph" w:styleId="Numreradlista">
    <w:name w:val="List Number"/>
    <w:basedOn w:val="Normal"/>
    <w:rsid w:val="001A632F"/>
    <w:pPr>
      <w:numPr>
        <w:numId w:val="8"/>
      </w:numPr>
      <w:spacing w:after="0"/>
      <w:jc w:val="both"/>
    </w:pPr>
  </w:style>
  <w:style w:type="paragraph" w:styleId="Ingetavstnd">
    <w:name w:val="No Spacing"/>
    <w:uiPriority w:val="99"/>
    <w:qFormat/>
    <w:rsid w:val="00936802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Standardstycketeckensnitt"/>
    <w:rsid w:val="00936802"/>
  </w:style>
  <w:style w:type="character" w:styleId="AnvndHyperlnk">
    <w:name w:val="FollowedHyperlink"/>
    <w:basedOn w:val="Standardstycketeckensnitt"/>
    <w:rsid w:val="0049452D"/>
    <w:rPr>
      <w:color w:val="800080"/>
      <w:u w:val="single"/>
    </w:rPr>
  </w:style>
  <w:style w:type="character" w:styleId="Kommentarsreferens">
    <w:name w:val="annotation reference"/>
    <w:basedOn w:val="Standardstycketeckensnitt"/>
    <w:semiHidden/>
    <w:unhideWhenUsed/>
    <w:rsid w:val="00BC2039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BC2039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rsid w:val="00BC2039"/>
    <w:rPr>
      <w:rFonts w:ascii="Georgia" w:hAnsi="Georgia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BC2039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BC2039"/>
    <w:rPr>
      <w:rFonts w:ascii="Georgia" w:hAnsi="Georgia"/>
      <w:b/>
      <w:bCs/>
      <w:lang w:eastAsia="en-US"/>
    </w:rPr>
  </w:style>
  <w:style w:type="table" w:styleId="Oformateradtabell3">
    <w:name w:val="Plain Table 3"/>
    <w:basedOn w:val="Normaltabell"/>
    <w:uiPriority w:val="43"/>
    <w:rsid w:val="000E386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rutntljust">
    <w:name w:val="Grid Table Light"/>
    <w:basedOn w:val="Normaltabell"/>
    <w:uiPriority w:val="40"/>
    <w:rsid w:val="000E38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241939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F331C8"/>
    <w:rPr>
      <w:rFonts w:ascii="Georgia" w:hAnsi="Georgia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6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a\Documents\Mallar%20UmU\F&#228;rdiga%20att%20anv&#228;ndas\Grunddokument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de6dd7-4b20-4777-88a7-5ad0b41bcb93">
      <Terms xmlns="http://schemas.microsoft.com/office/infopath/2007/PartnerControls"/>
    </lcf76f155ced4ddcb4097134ff3c332f>
    <TaxCatchAll xmlns="9fe3c530-8364-411c-9613-60ef6be7cf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AE698CD005B46A4C76B869E393679" ma:contentTypeVersion="15" ma:contentTypeDescription="Create a new document." ma:contentTypeScope="" ma:versionID="730070b9d09d1de90d59a8e80aeefb93">
  <xsd:schema xmlns:xsd="http://www.w3.org/2001/XMLSchema" xmlns:xs="http://www.w3.org/2001/XMLSchema" xmlns:p="http://schemas.microsoft.com/office/2006/metadata/properties" xmlns:ns2="3bde6dd7-4b20-4777-88a7-5ad0b41bcb93" xmlns:ns3="9fe3c530-8364-411c-9613-60ef6be7cf11" targetNamespace="http://schemas.microsoft.com/office/2006/metadata/properties" ma:root="true" ma:fieldsID="be9078ff68adcf170ce1c986b03264cc" ns2:_="" ns3:_="">
    <xsd:import namespace="3bde6dd7-4b20-4777-88a7-5ad0b41bcb93"/>
    <xsd:import namespace="9fe3c530-8364-411c-9613-60ef6be7cf1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e6dd7-4b20-4777-88a7-5ad0b41bcb9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bb64261-f13a-4595-8891-6b3665ea7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3c530-8364-411c-9613-60ef6be7cf1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cf23f5-ac7e-4701-bb2b-8b7069f9f868}" ma:internalName="TaxCatchAll" ma:showField="CatchAllData" ma:web="9fe3c530-8364-411c-9613-60ef6be7c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9AAB5-D680-441B-B4D6-7318F19C805C}">
  <ds:schemaRefs>
    <ds:schemaRef ds:uri="http://schemas.microsoft.com/office/2006/metadata/properties"/>
    <ds:schemaRef ds:uri="http://schemas.microsoft.com/office/infopath/2007/PartnerControls"/>
    <ds:schemaRef ds:uri="eab94cbb-413e-4a52-a653-904b0eb7528e"/>
    <ds:schemaRef ds:uri="98c37bb4-3202-483c-ba5e-1d1b3bd052e6"/>
    <ds:schemaRef ds:uri="3bde6dd7-4b20-4777-88a7-5ad0b41bcb93"/>
    <ds:schemaRef ds:uri="9fe3c530-8364-411c-9613-60ef6be7cf11"/>
  </ds:schemaRefs>
</ds:datastoreItem>
</file>

<file path=customXml/itemProps2.xml><?xml version="1.0" encoding="utf-8"?>
<ds:datastoreItem xmlns:ds="http://schemas.openxmlformats.org/officeDocument/2006/customXml" ds:itemID="{DA879D3F-FEEB-4509-8DA5-01FDBDC27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de6dd7-4b20-4777-88a7-5ad0b41bcb93"/>
    <ds:schemaRef ds:uri="9fe3c530-8364-411c-9613-60ef6be7cf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4CC7A-5641-4894-9D93-424953C2E82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Grunddokument2</Template>
  <TotalTime>11</TotalTime>
  <Pages>4</Pages>
  <Words>572</Words>
  <Characters>3037</Characters>
  <Application>Microsoft Office Word</Application>
  <DocSecurity>0</DocSecurity>
  <Lines>25</Lines>
  <Paragraphs>7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Grunddokument 2</vt:lpstr>
      <vt:lpstr>Grunddokument 2</vt:lpstr>
      <vt:lpstr>Grunddokument 2</vt:lpstr>
    </vt:vector>
  </TitlesOfParts>
  <Company>Umeå universitet</Company>
  <LinksUpToDate>false</LinksUpToDate>
  <CharactersWithSpaces>3602</CharactersWithSpaces>
  <SharedDoc>false</SharedDoc>
  <HLinks>
    <vt:vector size="6" baseType="variant">
      <vt:variant>
        <vt:i4>6226012</vt:i4>
      </vt:variant>
      <vt:variant>
        <vt:i4>2478</vt:i4>
      </vt:variant>
      <vt:variant>
        <vt:i4>1025</vt:i4>
      </vt:variant>
      <vt:variant>
        <vt:i4>1</vt:i4>
      </vt:variant>
      <vt:variant>
        <vt:lpwstr>UMU_pos_20mm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Grunddokument 2</dc:title>
  <dc:creator>Lena</dc:creator>
  <cp:lastModifiedBy>Kristina Lindblom</cp:lastModifiedBy>
  <cp:revision>3</cp:revision>
  <cp:lastPrinted>2016-10-07T08:22:00Z</cp:lastPrinted>
  <dcterms:created xsi:type="dcterms:W3CDTF">2024-09-27T05:20:00Z</dcterms:created>
  <dcterms:modified xsi:type="dcterms:W3CDTF">2024-09-27T05:48:00Z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0x010100354AE698CD005B46A4C76B869E393679</vt:lpwstr>
  </property>
  <property fmtid="{D5CDD505-2E9C-101B-9397-08002B2CF9AE}" pid="3" name="MediaServiceImageTags">
    <vt:lpwstr/>
  </property>
</Properties>
</file>