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2A92" w14:textId="708E3DBC" w:rsidR="00BB703E" w:rsidRPr="005129F6" w:rsidRDefault="006B5B57" w:rsidP="00A81F79">
      <w:pPr>
        <w:pStyle w:val="UmURubrik1"/>
        <w:ind w:right="559"/>
        <w:rPr>
          <w:szCs w:val="20"/>
          <w:lang w:eastAsia="sv-SE"/>
        </w:rPr>
      </w:pPr>
      <w:r>
        <w:rPr>
          <w:szCs w:val="20"/>
          <w:lang w:eastAsia="sv-SE"/>
        </w:rPr>
        <w:t>Rekvisition av b</w:t>
      </w:r>
      <w:r w:rsidR="00BB703E" w:rsidRPr="009800D2">
        <w:rPr>
          <w:szCs w:val="20"/>
          <w:lang w:eastAsia="sv-SE"/>
        </w:rPr>
        <w:t xml:space="preserve">eviljade </w:t>
      </w:r>
      <w:r w:rsidR="00F15E44">
        <w:rPr>
          <w:szCs w:val="20"/>
          <w:lang w:eastAsia="sv-SE"/>
        </w:rPr>
        <w:t>konferensmedel år 202</w:t>
      </w:r>
      <w:r w:rsidR="0047647B">
        <w:rPr>
          <w:szCs w:val="20"/>
          <w:lang w:eastAsia="sv-SE"/>
        </w:rPr>
        <w:t>6</w:t>
      </w:r>
    </w:p>
    <w:p w14:paraId="107710E6" w14:textId="67718158" w:rsidR="00280578" w:rsidRDefault="00B55458" w:rsidP="00A81F79">
      <w:pPr>
        <w:pStyle w:val="UmUNormal"/>
        <w:ind w:right="559"/>
        <w:rPr>
          <w:bCs/>
          <w:lang w:eastAsia="sv-SE"/>
        </w:rPr>
      </w:pPr>
      <w:r w:rsidRPr="00B55458">
        <w:rPr>
          <w:bCs/>
          <w:lang w:eastAsia="sv-SE"/>
        </w:rPr>
        <w:t>Rekvisition av medel ska ske efter konferensens genomförande då det är klart hur många som fysiskt deltog och redovisning skett.</w:t>
      </w:r>
      <w:r w:rsidR="00A81F79">
        <w:rPr>
          <w:bCs/>
          <w:lang w:eastAsia="sv-SE"/>
        </w:rPr>
        <w:t xml:space="preserve"> </w:t>
      </w:r>
      <w:r w:rsidR="00532B5D" w:rsidRPr="006B5B57">
        <w:rPr>
          <w:lang w:eastAsia="sv-SE"/>
        </w:rPr>
        <w:t xml:space="preserve">Fyll i </w:t>
      </w:r>
      <w:r w:rsidR="00532B5D">
        <w:rPr>
          <w:lang w:eastAsia="sv-SE"/>
        </w:rPr>
        <w:t xml:space="preserve">samtliga </w:t>
      </w:r>
      <w:r w:rsidR="00A56C1B">
        <w:rPr>
          <w:lang w:eastAsia="sv-SE"/>
        </w:rPr>
        <w:t>uppgifter nedan</w:t>
      </w:r>
      <w:r w:rsidR="00532B5D">
        <w:rPr>
          <w:lang w:eastAsia="sv-SE"/>
        </w:rPr>
        <w:t xml:space="preserve"> och skicka blanketten</w:t>
      </w:r>
      <w:r w:rsidR="00532B5D" w:rsidRPr="006B5B57">
        <w:rPr>
          <w:lang w:eastAsia="sv-SE"/>
        </w:rPr>
        <w:t xml:space="preserve"> till </w:t>
      </w:r>
      <w:hyperlink r:id="rId10" w:history="1">
        <w:r w:rsidR="00532B5D" w:rsidRPr="00021613">
          <w:rPr>
            <w:rStyle w:val="Hyperlnk"/>
            <w:lang w:eastAsia="sv-SE"/>
          </w:rPr>
          <w:t>asa.rudehall@umu.se</w:t>
        </w:r>
      </w:hyperlink>
      <w:r w:rsidR="00532B5D">
        <w:rPr>
          <w:lang w:eastAsia="sv-SE"/>
        </w:rPr>
        <w:t>.</w:t>
      </w:r>
    </w:p>
    <w:p w14:paraId="6BEDC754" w14:textId="78E80A6E" w:rsidR="00301A8A" w:rsidRPr="00301A8A" w:rsidRDefault="00301A8A" w:rsidP="00A81F79">
      <w:pPr>
        <w:pStyle w:val="UmUNormal"/>
        <w:ind w:right="559"/>
        <w:rPr>
          <w:lang w:eastAsia="sv-SE"/>
        </w:rPr>
      </w:pPr>
      <w:r>
        <w:rPr>
          <w:lang w:eastAsia="sv-SE"/>
        </w:rPr>
        <w:t>Omföring av medel</w:t>
      </w:r>
      <w:r w:rsidRPr="009800D2">
        <w:rPr>
          <w:lang w:eastAsia="sv-SE"/>
        </w:rPr>
        <w:t xml:space="preserve"> </w:t>
      </w:r>
      <w:r>
        <w:rPr>
          <w:lang w:eastAsia="sv-SE"/>
        </w:rPr>
        <w:t xml:space="preserve">görs </w:t>
      </w:r>
      <w:r w:rsidRPr="009800D2">
        <w:rPr>
          <w:lang w:eastAsia="sv-SE"/>
        </w:rPr>
        <w:t xml:space="preserve">till </w:t>
      </w:r>
      <w:r>
        <w:rPr>
          <w:lang w:eastAsia="sv-SE"/>
        </w:rPr>
        <w:t xml:space="preserve">det </w:t>
      </w:r>
      <w:proofErr w:type="spellStart"/>
      <w:r w:rsidRPr="009800D2">
        <w:rPr>
          <w:lang w:eastAsia="sv-SE"/>
        </w:rPr>
        <w:t>projektkonto</w:t>
      </w:r>
      <w:proofErr w:type="spellEnd"/>
      <w:r>
        <w:rPr>
          <w:lang w:eastAsia="sv-SE"/>
        </w:rPr>
        <w:t xml:space="preserve"> som anges nedan med verksamhet 11 eller 21.</w:t>
      </w:r>
    </w:p>
    <w:p w14:paraId="083A1E2E" w14:textId="33C88FE6" w:rsidR="00A56C1B" w:rsidRDefault="00A56C1B" w:rsidP="00A81F79">
      <w:pPr>
        <w:pStyle w:val="UmUNormal"/>
        <w:ind w:right="559"/>
        <w:rPr>
          <w:lang w:eastAsia="sv-SE"/>
        </w:rPr>
      </w:pPr>
      <w:r>
        <w:rPr>
          <w:lang w:eastAsia="sv-SE"/>
        </w:rPr>
        <w:t>Konferensens benämning: ……………………………………………………………………………………….</w:t>
      </w:r>
    </w:p>
    <w:p w14:paraId="220CB860" w14:textId="54019A1A" w:rsidR="00A56C1B" w:rsidRDefault="00A56C1B" w:rsidP="00A81F79">
      <w:pPr>
        <w:pStyle w:val="UmUNormal"/>
        <w:ind w:right="559"/>
        <w:rPr>
          <w:lang w:eastAsia="sv-SE"/>
        </w:rPr>
      </w:pPr>
      <w:r>
        <w:rPr>
          <w:lang w:eastAsia="sv-SE"/>
        </w:rPr>
        <w:t>Namn på sökande: ………………………………………………………………………………………………….</w:t>
      </w:r>
    </w:p>
    <w:p w14:paraId="52549DE8" w14:textId="5799224F" w:rsidR="00A56C1B" w:rsidRDefault="00A56C1B" w:rsidP="00A81F79">
      <w:pPr>
        <w:pStyle w:val="UmUNormal"/>
        <w:ind w:right="559"/>
        <w:rPr>
          <w:lang w:eastAsia="sv-SE"/>
        </w:rPr>
      </w:pPr>
      <w:r>
        <w:rPr>
          <w:lang w:eastAsia="sv-SE"/>
        </w:rPr>
        <w:t>Antal deltagare som närvarade (fysiskt) vid konferensen: ……………………………………</w:t>
      </w:r>
      <w:proofErr w:type="gramStart"/>
      <w:r>
        <w:rPr>
          <w:lang w:eastAsia="sv-SE"/>
        </w:rPr>
        <w:t>…….</w:t>
      </w:r>
      <w:proofErr w:type="gramEnd"/>
      <w:r>
        <w:rPr>
          <w:lang w:eastAsia="sv-SE"/>
        </w:rPr>
        <w:t>.</w:t>
      </w:r>
    </w:p>
    <w:p w14:paraId="5C2E8D6B" w14:textId="6694E3A5" w:rsidR="00A56C1B" w:rsidRDefault="00A56C1B" w:rsidP="00A81F79">
      <w:pPr>
        <w:pStyle w:val="UmUNormal"/>
        <w:ind w:right="559"/>
        <w:rPr>
          <w:lang w:eastAsia="sv-SE"/>
        </w:rPr>
      </w:pPr>
      <w:r>
        <w:rPr>
          <w:lang w:eastAsia="sv-SE"/>
        </w:rPr>
        <w:t>Beviljade medel: ………………………………………………………………………………………………</w:t>
      </w:r>
      <w:proofErr w:type="gramStart"/>
      <w:r>
        <w:rPr>
          <w:lang w:eastAsia="sv-SE"/>
        </w:rPr>
        <w:t>…….</w:t>
      </w:r>
      <w:proofErr w:type="gramEnd"/>
      <w:r>
        <w:rPr>
          <w:lang w:eastAsia="sv-SE"/>
        </w:rPr>
        <w:t>.</w:t>
      </w:r>
    </w:p>
    <w:p w14:paraId="63786722" w14:textId="63E2A181" w:rsidR="004005F6" w:rsidRDefault="00A56C1B" w:rsidP="00A81F79">
      <w:pPr>
        <w:pStyle w:val="UmUNormal"/>
        <w:ind w:right="559"/>
        <w:rPr>
          <w:lang w:eastAsia="sv-SE"/>
        </w:rPr>
      </w:pPr>
      <w:r w:rsidRPr="00301A8A">
        <w:rPr>
          <w:lang w:eastAsia="sv-SE"/>
        </w:rPr>
        <w:t>Summa som rekvireras efter redovisning av antal deltagare</w:t>
      </w:r>
      <w:r w:rsidR="008972CA" w:rsidRPr="00301A8A">
        <w:rPr>
          <w:lang w:eastAsia="sv-SE"/>
        </w:rPr>
        <w:t>: …………………</w:t>
      </w:r>
      <w:r w:rsidR="00910370">
        <w:rPr>
          <w:lang w:eastAsia="sv-SE"/>
        </w:rPr>
        <w:t>……………………</w:t>
      </w:r>
    </w:p>
    <w:p w14:paraId="629A2422" w14:textId="77777777" w:rsidR="00301A8A" w:rsidRDefault="00301A8A" w:rsidP="00A81F79">
      <w:pPr>
        <w:pStyle w:val="UmUNormal"/>
        <w:ind w:right="559"/>
        <w:rPr>
          <w:b/>
          <w:lang w:eastAsia="sv-SE"/>
        </w:rPr>
      </w:pPr>
    </w:p>
    <w:p w14:paraId="193A3770" w14:textId="38F32333" w:rsidR="00351018" w:rsidRPr="00EB7505" w:rsidRDefault="00351018" w:rsidP="00A81F79">
      <w:pPr>
        <w:pStyle w:val="UmUNormal"/>
        <w:ind w:right="559"/>
        <w:rPr>
          <w:b/>
          <w:lang w:eastAsia="sv-SE"/>
        </w:rPr>
      </w:pPr>
      <w:r w:rsidRPr="00351018">
        <w:rPr>
          <w:b/>
          <w:lang w:eastAsia="sv-SE"/>
        </w:rPr>
        <w:t>Rekvisition av medel</w:t>
      </w:r>
      <w:r w:rsidR="00EB7505">
        <w:rPr>
          <w:b/>
          <w:lang w:eastAsia="sv-SE"/>
        </w:rPr>
        <w:t xml:space="preserve"> till </w:t>
      </w:r>
      <w:r w:rsidR="00F95475">
        <w:rPr>
          <w:b/>
          <w:lang w:eastAsia="sv-SE"/>
        </w:rPr>
        <w:t xml:space="preserve">verksamhet inom </w:t>
      </w:r>
      <w:r w:rsidR="00EB7505">
        <w:rPr>
          <w:b/>
          <w:lang w:eastAsia="sv-SE"/>
        </w:rPr>
        <w:t>Umeå universitet</w:t>
      </w:r>
      <w:r w:rsidR="00EB7505">
        <w:rPr>
          <w:b/>
          <w:lang w:eastAsia="sv-SE"/>
        </w:rPr>
        <w:br/>
      </w:r>
      <w:r>
        <w:rPr>
          <w:lang w:eastAsia="sv-SE"/>
        </w:rPr>
        <w:t>Ovanstående medel rekvireras härmed till följande:</w:t>
      </w:r>
    </w:p>
    <w:p w14:paraId="00664FCF" w14:textId="4220950E" w:rsidR="00B4194D" w:rsidRDefault="00351018" w:rsidP="00A81F79">
      <w:pPr>
        <w:pStyle w:val="UmUNormal"/>
        <w:numPr>
          <w:ilvl w:val="0"/>
          <w:numId w:val="6"/>
        </w:numPr>
        <w:ind w:right="559"/>
        <w:rPr>
          <w:bCs/>
          <w:lang w:eastAsia="sv-SE"/>
        </w:rPr>
      </w:pPr>
      <w:r w:rsidRPr="00B4194D">
        <w:rPr>
          <w:bCs/>
          <w:lang w:eastAsia="sv-SE"/>
        </w:rPr>
        <w:t>Org</w:t>
      </w:r>
      <w:r w:rsidR="008972CA">
        <w:rPr>
          <w:bCs/>
          <w:lang w:eastAsia="sv-SE"/>
        </w:rPr>
        <w:t>anisations</w:t>
      </w:r>
      <w:r w:rsidRPr="00B4194D">
        <w:rPr>
          <w:bCs/>
          <w:lang w:eastAsia="sv-SE"/>
        </w:rPr>
        <w:t>enhet: ……………………</w:t>
      </w:r>
      <w:r w:rsidR="005129F6" w:rsidRPr="00B4194D">
        <w:rPr>
          <w:bCs/>
          <w:lang w:eastAsia="sv-SE"/>
        </w:rPr>
        <w:t>………………………………….</w:t>
      </w:r>
    </w:p>
    <w:p w14:paraId="665D36FB" w14:textId="3720987C" w:rsidR="00B4194D" w:rsidRDefault="00351018" w:rsidP="00A81F79">
      <w:pPr>
        <w:pStyle w:val="UmUNormal"/>
        <w:numPr>
          <w:ilvl w:val="0"/>
          <w:numId w:val="6"/>
        </w:numPr>
        <w:ind w:right="559"/>
        <w:rPr>
          <w:bCs/>
          <w:lang w:eastAsia="sv-SE"/>
        </w:rPr>
      </w:pPr>
      <w:r w:rsidRPr="00B4194D">
        <w:rPr>
          <w:bCs/>
          <w:lang w:eastAsia="sv-SE"/>
        </w:rPr>
        <w:t>Verksamhet</w:t>
      </w:r>
      <w:r w:rsidR="005129F6" w:rsidRPr="00B4194D">
        <w:rPr>
          <w:bCs/>
          <w:lang w:eastAsia="sv-SE"/>
        </w:rPr>
        <w:t>:</w:t>
      </w:r>
      <w:r w:rsidR="007928A3">
        <w:rPr>
          <w:bCs/>
          <w:lang w:eastAsia="sv-SE"/>
        </w:rPr>
        <w:t xml:space="preserve"> </w:t>
      </w:r>
      <w:r w:rsidRPr="00B4194D">
        <w:rPr>
          <w:bCs/>
          <w:lang w:eastAsia="sv-SE"/>
        </w:rPr>
        <w:t>(markera med kryss)</w:t>
      </w:r>
      <w:r w:rsidR="00EB7505" w:rsidRPr="00B4194D">
        <w:rPr>
          <w:bCs/>
          <w:lang w:eastAsia="sv-SE"/>
        </w:rPr>
        <w:br/>
      </w:r>
      <w:r w:rsidR="007928A3">
        <w:rPr>
          <w:bCs/>
          <w:lang w:eastAsia="sv-SE"/>
        </w:rPr>
        <w:t xml:space="preserve">1. </w:t>
      </w:r>
      <w:r w:rsidRPr="00B4194D">
        <w:rPr>
          <w:bCs/>
          <w:lang w:eastAsia="sv-SE"/>
        </w:rPr>
        <w:t>Verksamhetsområde 11 GU:</w:t>
      </w:r>
      <w:proofErr w:type="gramStart"/>
      <w:r w:rsidRPr="00B4194D">
        <w:rPr>
          <w:bCs/>
          <w:lang w:eastAsia="sv-SE"/>
        </w:rPr>
        <w:tab/>
        <w:t xml:space="preserve">(  </w:t>
      </w:r>
      <w:proofErr w:type="gramEnd"/>
      <w:r w:rsidRPr="00B4194D">
        <w:rPr>
          <w:bCs/>
          <w:lang w:eastAsia="sv-SE"/>
        </w:rPr>
        <w:t xml:space="preserve"> )</w:t>
      </w:r>
      <w:r w:rsidRPr="00B4194D">
        <w:rPr>
          <w:bCs/>
          <w:lang w:eastAsia="sv-SE"/>
        </w:rPr>
        <w:br/>
      </w:r>
      <w:r w:rsidR="007928A3">
        <w:rPr>
          <w:bCs/>
          <w:lang w:eastAsia="sv-SE"/>
        </w:rPr>
        <w:t xml:space="preserve">2. </w:t>
      </w:r>
      <w:r w:rsidRPr="00B4194D">
        <w:rPr>
          <w:bCs/>
          <w:lang w:eastAsia="sv-SE"/>
        </w:rPr>
        <w:t>Verksamhetsområde 21 FO:</w:t>
      </w:r>
      <w:proofErr w:type="gramStart"/>
      <w:r w:rsidRPr="00B4194D">
        <w:rPr>
          <w:bCs/>
          <w:lang w:eastAsia="sv-SE"/>
        </w:rPr>
        <w:tab/>
        <w:t xml:space="preserve">(  </w:t>
      </w:r>
      <w:proofErr w:type="gramEnd"/>
      <w:r w:rsidRPr="00B4194D">
        <w:rPr>
          <w:bCs/>
          <w:lang w:eastAsia="sv-SE"/>
        </w:rPr>
        <w:t xml:space="preserve"> )</w:t>
      </w:r>
    </w:p>
    <w:p w14:paraId="2EE677CA" w14:textId="7E2180F5" w:rsidR="00351018" w:rsidRPr="00B4194D" w:rsidRDefault="00351018" w:rsidP="00A81F79">
      <w:pPr>
        <w:pStyle w:val="UmUNormal"/>
        <w:numPr>
          <w:ilvl w:val="0"/>
          <w:numId w:val="6"/>
        </w:numPr>
        <w:ind w:right="559"/>
        <w:rPr>
          <w:bCs/>
          <w:lang w:eastAsia="sv-SE"/>
        </w:rPr>
      </w:pPr>
      <w:proofErr w:type="spellStart"/>
      <w:r w:rsidRPr="00B4194D">
        <w:rPr>
          <w:bCs/>
          <w:lang w:eastAsia="sv-SE"/>
        </w:rPr>
        <w:t>Projektkonto</w:t>
      </w:r>
      <w:proofErr w:type="spellEnd"/>
      <w:r w:rsidRPr="00B4194D">
        <w:rPr>
          <w:bCs/>
          <w:lang w:eastAsia="sv-SE"/>
        </w:rPr>
        <w:t>:</w:t>
      </w:r>
      <w:r w:rsidR="005129F6" w:rsidRPr="00B4194D">
        <w:rPr>
          <w:bCs/>
          <w:lang w:eastAsia="sv-SE"/>
        </w:rPr>
        <w:t xml:space="preserve"> ……………………………………………</w:t>
      </w:r>
      <w:proofErr w:type="gramStart"/>
      <w:r w:rsidR="005129F6" w:rsidRPr="00B4194D">
        <w:rPr>
          <w:bCs/>
          <w:lang w:eastAsia="sv-SE"/>
        </w:rPr>
        <w:t>…….</w:t>
      </w:r>
      <w:proofErr w:type="gramEnd"/>
      <w:r w:rsidR="005129F6" w:rsidRPr="00B4194D">
        <w:rPr>
          <w:bCs/>
          <w:lang w:eastAsia="sv-SE"/>
        </w:rPr>
        <w:t>.</w:t>
      </w:r>
    </w:p>
    <w:p w14:paraId="0F86A15B" w14:textId="77777777" w:rsidR="00301A8A" w:rsidRDefault="00301A8A" w:rsidP="00A81F79">
      <w:pPr>
        <w:pStyle w:val="UmUNormal"/>
        <w:ind w:right="559"/>
        <w:rPr>
          <w:b/>
          <w:bCs/>
          <w:lang w:eastAsia="sv-SE"/>
        </w:rPr>
      </w:pPr>
    </w:p>
    <w:p w14:paraId="3BA48F2A" w14:textId="140E9C16" w:rsidR="00EB7505" w:rsidRDefault="00EB7505" w:rsidP="00A81F79">
      <w:pPr>
        <w:pStyle w:val="UmUNormal"/>
        <w:ind w:right="559"/>
        <w:rPr>
          <w:lang w:eastAsia="sv-SE"/>
        </w:rPr>
      </w:pPr>
      <w:r w:rsidRPr="00EB7505">
        <w:rPr>
          <w:b/>
          <w:bCs/>
          <w:lang w:eastAsia="sv-SE"/>
        </w:rPr>
        <w:t xml:space="preserve">Rekvisition av medel till </w:t>
      </w:r>
      <w:r w:rsidR="00B4194D">
        <w:rPr>
          <w:b/>
          <w:bCs/>
          <w:lang w:eastAsia="sv-SE"/>
        </w:rPr>
        <w:t xml:space="preserve">verksamhet inom </w:t>
      </w:r>
      <w:r w:rsidRPr="00EB7505">
        <w:rPr>
          <w:b/>
          <w:bCs/>
          <w:lang w:eastAsia="sv-SE"/>
        </w:rPr>
        <w:t>Umeå kommun och Region Västerbotten</w:t>
      </w:r>
      <w:r>
        <w:rPr>
          <w:b/>
          <w:bCs/>
          <w:lang w:eastAsia="sv-SE"/>
        </w:rPr>
        <w:br/>
      </w:r>
      <w:r>
        <w:rPr>
          <w:lang w:eastAsia="sv-SE"/>
        </w:rPr>
        <w:t>Ovanstående medel rekvireras härmed till följande:</w:t>
      </w:r>
    </w:p>
    <w:p w14:paraId="45D9B066" w14:textId="622A33B6" w:rsidR="00AA7A11" w:rsidRDefault="00EB7505" w:rsidP="00A81F79">
      <w:pPr>
        <w:pStyle w:val="UmUNormal"/>
        <w:numPr>
          <w:ilvl w:val="0"/>
          <w:numId w:val="6"/>
        </w:numPr>
        <w:ind w:right="559"/>
        <w:rPr>
          <w:lang w:eastAsia="sv-SE"/>
        </w:rPr>
      </w:pPr>
      <w:r w:rsidRPr="00AA7A11">
        <w:rPr>
          <w:lang w:eastAsia="sv-SE"/>
        </w:rPr>
        <w:t xml:space="preserve">Bankgiro eller </w:t>
      </w:r>
      <w:r w:rsidR="007928A3">
        <w:rPr>
          <w:lang w:eastAsia="sv-SE"/>
        </w:rPr>
        <w:t>p</w:t>
      </w:r>
      <w:r w:rsidRPr="00AA7A11">
        <w:rPr>
          <w:lang w:eastAsia="sv-SE"/>
        </w:rPr>
        <w:t>ostgiro: ………………………………………………</w:t>
      </w:r>
      <w:r w:rsidR="00AA7A11">
        <w:rPr>
          <w:lang w:eastAsia="sv-SE"/>
        </w:rPr>
        <w:t>…</w:t>
      </w:r>
    </w:p>
    <w:p w14:paraId="755B5FEE" w14:textId="229CCD94" w:rsidR="00AA7A11" w:rsidRDefault="00EB7505" w:rsidP="00A81F79">
      <w:pPr>
        <w:pStyle w:val="UmUNormal"/>
        <w:numPr>
          <w:ilvl w:val="0"/>
          <w:numId w:val="6"/>
        </w:numPr>
        <w:ind w:right="559"/>
        <w:rPr>
          <w:lang w:eastAsia="sv-SE"/>
        </w:rPr>
      </w:pPr>
      <w:r w:rsidRPr="00AA7A11">
        <w:rPr>
          <w:lang w:eastAsia="sv-SE"/>
        </w:rPr>
        <w:t>Organisationsnummer: ………………………………………………</w:t>
      </w:r>
      <w:r w:rsidR="00AA7A11">
        <w:rPr>
          <w:lang w:eastAsia="sv-SE"/>
        </w:rPr>
        <w:t>…</w:t>
      </w:r>
    </w:p>
    <w:p w14:paraId="7F1B3064" w14:textId="0BC9050D" w:rsidR="00EB7505" w:rsidRDefault="00EB7505" w:rsidP="00A81F79">
      <w:pPr>
        <w:pStyle w:val="UmUNormal"/>
        <w:numPr>
          <w:ilvl w:val="0"/>
          <w:numId w:val="6"/>
        </w:numPr>
        <w:ind w:right="559"/>
        <w:rPr>
          <w:lang w:eastAsia="sv-SE"/>
        </w:rPr>
      </w:pPr>
      <w:r w:rsidRPr="00AA7A11">
        <w:rPr>
          <w:lang w:eastAsia="sv-SE"/>
        </w:rPr>
        <w:t>Referens: ………………………………………………………………………………………</w:t>
      </w:r>
    </w:p>
    <w:p w14:paraId="61F13392" w14:textId="77777777" w:rsidR="00301A8A" w:rsidRPr="00A81F79" w:rsidRDefault="00301A8A" w:rsidP="00301A8A">
      <w:pPr>
        <w:pStyle w:val="UmUNormal"/>
        <w:ind w:right="559"/>
        <w:rPr>
          <w:lang w:eastAsia="sv-SE"/>
        </w:rPr>
      </w:pPr>
    </w:p>
    <w:p w14:paraId="5A8E5E91" w14:textId="10799CA5" w:rsidR="000A536C" w:rsidRPr="00A21749" w:rsidRDefault="00351018" w:rsidP="00A81F79">
      <w:pPr>
        <w:pStyle w:val="UmUNormal"/>
        <w:ind w:right="559"/>
        <w:rPr>
          <w:lang w:eastAsia="sv-SE"/>
        </w:rPr>
      </w:pPr>
      <w:r>
        <w:rPr>
          <w:lang w:eastAsia="sv-SE"/>
        </w:rPr>
        <w:t>………………………………………………………………………………………………………………………………</w:t>
      </w:r>
      <w:r>
        <w:rPr>
          <w:lang w:eastAsia="sv-SE"/>
        </w:rPr>
        <w:br/>
        <w:t>Datum</w:t>
      </w:r>
      <w:r>
        <w:rPr>
          <w:lang w:eastAsia="sv-SE"/>
        </w:rPr>
        <w:tab/>
      </w:r>
      <w:r>
        <w:rPr>
          <w:lang w:eastAsia="sv-SE"/>
        </w:rPr>
        <w:tab/>
      </w:r>
      <w:r w:rsidR="00043EE3">
        <w:rPr>
          <w:lang w:eastAsia="sv-SE"/>
        </w:rPr>
        <w:t>Sökandens underskrift</w:t>
      </w:r>
    </w:p>
    <w:sectPr w:rsidR="000A536C" w:rsidRPr="00A21749" w:rsidSect="00A81F79">
      <w:headerReference w:type="even" r:id="rId11"/>
      <w:headerReference w:type="default" r:id="rId12"/>
      <w:headerReference w:type="first" r:id="rId13"/>
      <w:pgSz w:w="11900" w:h="16840"/>
      <w:pgMar w:top="1701" w:right="21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0D2C" w14:textId="77777777" w:rsidR="00097381" w:rsidRDefault="00097381">
      <w:r>
        <w:separator/>
      </w:r>
    </w:p>
  </w:endnote>
  <w:endnote w:type="continuationSeparator" w:id="0">
    <w:p w14:paraId="0D93755C" w14:textId="77777777" w:rsidR="00097381" w:rsidRDefault="000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0D40" w14:textId="77777777" w:rsidR="00097381" w:rsidRDefault="00097381">
      <w:r>
        <w:separator/>
      </w:r>
    </w:p>
  </w:footnote>
  <w:footnote w:type="continuationSeparator" w:id="0">
    <w:p w14:paraId="1ECE9F0C" w14:textId="77777777" w:rsidR="00097381" w:rsidRDefault="000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09B" w14:textId="412930E5" w:rsidR="00486125" w:rsidRDefault="0048612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459110" wp14:editId="717FFB9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9525"/>
              <wp:wrapNone/>
              <wp:docPr id="135147836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9D7CA" w14:textId="31F8343B" w:rsidR="00486125" w:rsidRPr="00486125" w:rsidRDefault="00486125" w:rsidP="00486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6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591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2xDg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" filled="f" stroked="f">
              <v:textbox style="mso-fit-shape-to-text:t" inset="0,15pt,20pt,0">
                <w:txbxContent>
                  <w:p w14:paraId="1D99D7CA" w14:textId="31F8343B" w:rsidR="00486125" w:rsidRPr="00486125" w:rsidRDefault="00486125" w:rsidP="004861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8612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7" w:type="dxa"/>
      <w:tblInd w:w="-34" w:type="dxa"/>
      <w:tblLayout w:type="fixed"/>
      <w:tblLook w:val="00A0" w:firstRow="1" w:lastRow="0" w:firstColumn="1" w:lastColumn="0" w:noHBand="0" w:noVBand="0"/>
    </w:tblPr>
    <w:tblGrid>
      <w:gridCol w:w="9070"/>
      <w:gridCol w:w="1147"/>
    </w:tblGrid>
    <w:tr w:rsidR="00394B0A" w14:paraId="59B1A634" w14:textId="77777777">
      <w:trPr>
        <w:trHeight w:hRule="exact" w:val="423"/>
        <w:tblHeader/>
      </w:trPr>
      <w:tc>
        <w:tcPr>
          <w:tcW w:w="9070" w:type="dxa"/>
          <w:tcMar>
            <w:left w:w="0" w:type="dxa"/>
          </w:tcMar>
        </w:tcPr>
        <w:p w14:paraId="46447DC9" w14:textId="309D7E61" w:rsidR="00394B0A" w:rsidRPr="00ED3599" w:rsidRDefault="00486125" w:rsidP="004E7813">
          <w:pPr>
            <w:pStyle w:val="Sidhuvud"/>
            <w:spacing w:before="60" w:after="0" w:line="200" w:lineRule="exact"/>
            <w:ind w:left="4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50614A0" wp14:editId="474BF51B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5365" cy="314325"/>
                    <wp:effectExtent l="0" t="0" r="0" b="9525"/>
                    <wp:wrapNone/>
                    <wp:docPr id="816020809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536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7E21A3" w14:textId="4FDD384A" w:rsidR="00486125" w:rsidRPr="00486125" w:rsidRDefault="00486125" w:rsidP="00486125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86125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50614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left:0;text-align:left;margin-left:28.75pt;margin-top:0;width:79.9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" filled="f" stroked="f">
                    <v:textbox style="mso-fit-shape-to-text:t" inset="0,15pt,20pt,0">
                      <w:txbxContent>
                        <w:p w14:paraId="267E21A3" w14:textId="4FDD384A" w:rsidR="00486125" w:rsidRPr="00486125" w:rsidRDefault="00486125" w:rsidP="004861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61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147" w:type="dxa"/>
          <w:tcMar>
            <w:left w:w="0" w:type="dxa"/>
          </w:tcMar>
        </w:tcPr>
        <w:p w14:paraId="4C9A6215" w14:textId="77777777" w:rsidR="00394B0A" w:rsidRPr="00ED3599" w:rsidRDefault="00394B0A" w:rsidP="004E7813">
          <w:pPr>
            <w:pStyle w:val="Sidhuvud"/>
            <w:spacing w:before="60" w:after="0" w:line="200" w:lineRule="exact"/>
          </w:pPr>
          <w:r>
            <w:t>Sid</w:t>
          </w:r>
          <w:r w:rsidRPr="00ED3599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15E44">
            <w:rPr>
              <w:noProof/>
            </w:rPr>
            <w:t>2</w:t>
          </w:r>
          <w:r>
            <w:fldChar w:fldCharType="end"/>
          </w:r>
          <w:r w:rsidRPr="00C233A3">
            <w:t xml:space="preserve"> (</w:t>
          </w:r>
          <w:r w:rsidR="000041FF">
            <w:rPr>
              <w:noProof/>
            </w:rPr>
            <w:fldChar w:fldCharType="begin"/>
          </w:r>
          <w:r w:rsidR="000041FF">
            <w:rPr>
              <w:noProof/>
            </w:rPr>
            <w:instrText xml:space="preserve"> NUMPAGES </w:instrText>
          </w:r>
          <w:r w:rsidR="000041FF">
            <w:rPr>
              <w:noProof/>
            </w:rPr>
            <w:fldChar w:fldCharType="separate"/>
          </w:r>
          <w:r w:rsidR="00F15E44">
            <w:rPr>
              <w:noProof/>
            </w:rPr>
            <w:t>2</w:t>
          </w:r>
          <w:r w:rsidR="000041FF">
            <w:rPr>
              <w:noProof/>
            </w:rPr>
            <w:fldChar w:fldCharType="end"/>
          </w:r>
          <w:r w:rsidRPr="00C233A3">
            <w:t>)</w:t>
          </w:r>
        </w:p>
      </w:tc>
    </w:tr>
  </w:tbl>
  <w:p w14:paraId="0F420C49" w14:textId="77777777" w:rsidR="00394B0A" w:rsidRDefault="00394B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7" w:type="dxa"/>
      <w:tblInd w:w="-34" w:type="dxa"/>
      <w:tblLayout w:type="fixed"/>
      <w:tblLook w:val="00A0" w:firstRow="1" w:lastRow="0" w:firstColumn="1" w:lastColumn="0" w:noHBand="0" w:noVBand="0"/>
    </w:tblPr>
    <w:tblGrid>
      <w:gridCol w:w="1417"/>
      <w:gridCol w:w="4713"/>
      <w:gridCol w:w="2940"/>
      <w:gridCol w:w="1147"/>
    </w:tblGrid>
    <w:tr w:rsidR="00394B0A" w14:paraId="51A26770" w14:textId="77777777">
      <w:trPr>
        <w:trHeight w:hRule="exact" w:val="1474"/>
        <w:tblHeader/>
      </w:trPr>
      <w:tc>
        <w:tcPr>
          <w:tcW w:w="1417" w:type="dxa"/>
          <w:tcMar>
            <w:left w:w="0" w:type="dxa"/>
          </w:tcMar>
        </w:tcPr>
        <w:p w14:paraId="25203D6B" w14:textId="26A61642" w:rsidR="00394B0A" w:rsidRPr="00AB2FB6" w:rsidRDefault="0029611F" w:rsidP="004E7813">
          <w:pPr>
            <w:pStyle w:val="Sidhuvud"/>
            <w:spacing w:after="0"/>
            <w:ind w:left="42"/>
          </w:pPr>
          <w:r>
            <w:rPr>
              <w:noProof/>
              <w:lang w:eastAsia="sv-SE"/>
            </w:rPr>
            <w:drawing>
              <wp:inline distT="0" distB="0" distL="0" distR="0" wp14:anchorId="34207746" wp14:editId="4CB09DFE">
                <wp:extent cx="716280" cy="716280"/>
                <wp:effectExtent l="0" t="0" r="0" b="0"/>
                <wp:docPr id="1" name="Bild 1" descr="UMU_pos_2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U_pos_2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3" w:type="dxa"/>
          <w:tcMar>
            <w:left w:w="0" w:type="dxa"/>
          </w:tcMar>
        </w:tcPr>
        <w:p w14:paraId="60E0E68B" w14:textId="77777777" w:rsidR="00394B0A" w:rsidRPr="00ED3599" w:rsidRDefault="00394B0A" w:rsidP="004E7813">
          <w:pPr>
            <w:pStyle w:val="Sidhuvud"/>
            <w:spacing w:before="60" w:after="0" w:line="200" w:lineRule="exact"/>
          </w:pPr>
          <w:r w:rsidRPr="00ED3599">
            <w:t xml:space="preserve">Umeå </w:t>
          </w:r>
          <w:r>
            <w:t xml:space="preserve">universitet, </w:t>
          </w:r>
          <w:r w:rsidRPr="00ED3599">
            <w:t>901 87 Umeå</w:t>
          </w:r>
        </w:p>
        <w:p w14:paraId="2EF956F0" w14:textId="77777777" w:rsidR="00394B0A" w:rsidRPr="00ED3599" w:rsidRDefault="00394B0A" w:rsidP="004E7813">
          <w:pPr>
            <w:pStyle w:val="Sidhuvud"/>
            <w:spacing w:after="0" w:line="200" w:lineRule="exact"/>
          </w:pPr>
          <w:r>
            <w:t>Planeringsenheten</w:t>
          </w:r>
        </w:p>
        <w:p w14:paraId="56DF4195" w14:textId="0FD8BD11" w:rsidR="00394B0A" w:rsidRPr="005C78CF" w:rsidRDefault="00C550B3" w:rsidP="004E7813">
          <w:pPr>
            <w:pStyle w:val="Sidhuvud"/>
            <w:spacing w:after="0" w:line="200" w:lineRule="exact"/>
          </w:pPr>
          <w:r w:rsidRPr="005C78CF">
            <w:t xml:space="preserve">E-post: </w:t>
          </w:r>
          <w:r w:rsidR="00857798" w:rsidRPr="005C78CF">
            <w:t>asa.rudehall</w:t>
          </w:r>
          <w:r w:rsidRPr="005C78CF">
            <w:t>@</w:t>
          </w:r>
          <w:r w:rsidR="00394B0A" w:rsidRPr="005C78CF">
            <w:t>umu.se</w:t>
          </w:r>
        </w:p>
        <w:p w14:paraId="4DE3D143" w14:textId="77777777" w:rsidR="00394B0A" w:rsidRPr="00150D13" w:rsidRDefault="00394B0A" w:rsidP="004E7813">
          <w:pPr>
            <w:pStyle w:val="Sidhuvud"/>
            <w:spacing w:after="0" w:line="200" w:lineRule="exact"/>
            <w:rPr>
              <w:lang w:val="en-US"/>
            </w:rPr>
          </w:pPr>
          <w:r w:rsidRPr="00F43DD0">
            <w:t>www.umu.se</w:t>
          </w:r>
        </w:p>
      </w:tc>
      <w:tc>
        <w:tcPr>
          <w:tcW w:w="2940" w:type="dxa"/>
          <w:tcMar>
            <w:left w:w="0" w:type="dxa"/>
          </w:tcMar>
        </w:tcPr>
        <w:p w14:paraId="25BD762A" w14:textId="722876B4" w:rsidR="00E8396F" w:rsidRPr="00351018" w:rsidRDefault="0047647B" w:rsidP="00DA2791">
          <w:pPr>
            <w:pStyle w:val="Sidhuvud"/>
            <w:tabs>
              <w:tab w:val="clear" w:pos="4536"/>
              <w:tab w:val="clear" w:pos="9072"/>
              <w:tab w:val="center" w:pos="1416"/>
            </w:tabs>
            <w:spacing w:after="0" w:line="200" w:lineRule="exact"/>
            <w:rPr>
              <w:lang w:val="en-US"/>
            </w:rPr>
          </w:pPr>
          <w:r w:rsidRPr="0047647B">
            <w:rPr>
              <w:szCs w:val="16"/>
            </w:rPr>
            <w:t>FS 2.1.6-2039-25</w:t>
          </w:r>
        </w:p>
      </w:tc>
      <w:tc>
        <w:tcPr>
          <w:tcW w:w="1147" w:type="dxa"/>
          <w:tcMar>
            <w:left w:w="0" w:type="dxa"/>
          </w:tcMar>
        </w:tcPr>
        <w:p w14:paraId="706AF0BD" w14:textId="77777777" w:rsidR="00394B0A" w:rsidRPr="00D646DF" w:rsidRDefault="00394B0A" w:rsidP="004E7813">
          <w:pPr>
            <w:pStyle w:val="Sidhuvud"/>
            <w:spacing w:before="60" w:after="0" w:line="200" w:lineRule="exact"/>
          </w:pPr>
          <w:r>
            <w:t>Sid</w:t>
          </w:r>
          <w:r w:rsidRPr="00ED3599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15E44">
            <w:rPr>
              <w:noProof/>
            </w:rPr>
            <w:t>1</w:t>
          </w:r>
          <w:r>
            <w:fldChar w:fldCharType="end"/>
          </w:r>
          <w:r w:rsidRPr="00C233A3">
            <w:t xml:space="preserve"> (</w:t>
          </w:r>
          <w:r w:rsidR="000041FF">
            <w:rPr>
              <w:noProof/>
            </w:rPr>
            <w:fldChar w:fldCharType="begin"/>
          </w:r>
          <w:r w:rsidR="000041FF">
            <w:rPr>
              <w:noProof/>
            </w:rPr>
            <w:instrText xml:space="preserve"> NUMPAGES </w:instrText>
          </w:r>
          <w:r w:rsidR="000041FF">
            <w:rPr>
              <w:noProof/>
            </w:rPr>
            <w:fldChar w:fldCharType="separate"/>
          </w:r>
          <w:r w:rsidR="00F15E44">
            <w:rPr>
              <w:noProof/>
            </w:rPr>
            <w:t>1</w:t>
          </w:r>
          <w:r w:rsidR="000041FF">
            <w:rPr>
              <w:noProof/>
            </w:rPr>
            <w:fldChar w:fldCharType="end"/>
          </w:r>
          <w:r w:rsidRPr="00C233A3">
            <w:t>)</w:t>
          </w:r>
        </w:p>
      </w:tc>
    </w:tr>
  </w:tbl>
  <w:p w14:paraId="5E67195D" w14:textId="77777777" w:rsidR="00394B0A" w:rsidRDefault="00394B0A" w:rsidP="004E7813">
    <w:pPr>
      <w:pStyle w:val="Sidhuvu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54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D146AF"/>
    <w:multiLevelType w:val="hybridMultilevel"/>
    <w:tmpl w:val="B78874F0"/>
    <w:lvl w:ilvl="0" w:tplc="986CCE60">
      <w:start w:val="5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2176">
    <w:abstractNumId w:val="4"/>
  </w:num>
  <w:num w:numId="2" w16cid:durableId="1042246325">
    <w:abstractNumId w:val="3"/>
  </w:num>
  <w:num w:numId="3" w16cid:durableId="923535971">
    <w:abstractNumId w:val="2"/>
  </w:num>
  <w:num w:numId="4" w16cid:durableId="1705984246">
    <w:abstractNumId w:val="1"/>
  </w:num>
  <w:num w:numId="5" w16cid:durableId="1181822968">
    <w:abstractNumId w:val="0"/>
  </w:num>
  <w:num w:numId="6" w16cid:durableId="48308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7D"/>
    <w:rsid w:val="000041FF"/>
    <w:rsid w:val="00017AA9"/>
    <w:rsid w:val="00043EE3"/>
    <w:rsid w:val="00044BD1"/>
    <w:rsid w:val="00097381"/>
    <w:rsid w:val="000A536C"/>
    <w:rsid w:val="00103FB1"/>
    <w:rsid w:val="001126C0"/>
    <w:rsid w:val="001151A3"/>
    <w:rsid w:val="0013142F"/>
    <w:rsid w:val="001915ED"/>
    <w:rsid w:val="00192EB7"/>
    <w:rsid w:val="001E7063"/>
    <w:rsid w:val="00226D96"/>
    <w:rsid w:val="00280578"/>
    <w:rsid w:val="0029611F"/>
    <w:rsid w:val="00301A8A"/>
    <w:rsid w:val="0032254A"/>
    <w:rsid w:val="00351018"/>
    <w:rsid w:val="00382ED3"/>
    <w:rsid w:val="003933FF"/>
    <w:rsid w:val="00394B0A"/>
    <w:rsid w:val="003F7E1F"/>
    <w:rsid w:val="004005F6"/>
    <w:rsid w:val="004312C3"/>
    <w:rsid w:val="00451EA3"/>
    <w:rsid w:val="00453504"/>
    <w:rsid w:val="0047384F"/>
    <w:rsid w:val="00473AED"/>
    <w:rsid w:val="0047647B"/>
    <w:rsid w:val="00486125"/>
    <w:rsid w:val="004E7813"/>
    <w:rsid w:val="00506C96"/>
    <w:rsid w:val="005129F6"/>
    <w:rsid w:val="00521B0E"/>
    <w:rsid w:val="00532B5D"/>
    <w:rsid w:val="005C708C"/>
    <w:rsid w:val="005C78CF"/>
    <w:rsid w:val="00616AB0"/>
    <w:rsid w:val="0062100E"/>
    <w:rsid w:val="006524B2"/>
    <w:rsid w:val="0067495B"/>
    <w:rsid w:val="006926DF"/>
    <w:rsid w:val="00696947"/>
    <w:rsid w:val="006B5B57"/>
    <w:rsid w:val="00715E12"/>
    <w:rsid w:val="00736A1B"/>
    <w:rsid w:val="00757915"/>
    <w:rsid w:val="00760289"/>
    <w:rsid w:val="007928A3"/>
    <w:rsid w:val="007A414A"/>
    <w:rsid w:val="007F4C7E"/>
    <w:rsid w:val="0084150B"/>
    <w:rsid w:val="00841D9F"/>
    <w:rsid w:val="008555F0"/>
    <w:rsid w:val="00857798"/>
    <w:rsid w:val="00866982"/>
    <w:rsid w:val="00875709"/>
    <w:rsid w:val="008972CA"/>
    <w:rsid w:val="00900785"/>
    <w:rsid w:val="00910370"/>
    <w:rsid w:val="0092299F"/>
    <w:rsid w:val="009309C5"/>
    <w:rsid w:val="00944907"/>
    <w:rsid w:val="009800D2"/>
    <w:rsid w:val="00990017"/>
    <w:rsid w:val="009B2354"/>
    <w:rsid w:val="009B43E2"/>
    <w:rsid w:val="00A21749"/>
    <w:rsid w:val="00A56C1B"/>
    <w:rsid w:val="00A77362"/>
    <w:rsid w:val="00A81F79"/>
    <w:rsid w:val="00AA2EEB"/>
    <w:rsid w:val="00AA7A11"/>
    <w:rsid w:val="00AC5E96"/>
    <w:rsid w:val="00AE3945"/>
    <w:rsid w:val="00AE5D10"/>
    <w:rsid w:val="00B0716B"/>
    <w:rsid w:val="00B4194D"/>
    <w:rsid w:val="00B55458"/>
    <w:rsid w:val="00B62B00"/>
    <w:rsid w:val="00B96090"/>
    <w:rsid w:val="00B96167"/>
    <w:rsid w:val="00BA2043"/>
    <w:rsid w:val="00BB321C"/>
    <w:rsid w:val="00BB703E"/>
    <w:rsid w:val="00BB7ED5"/>
    <w:rsid w:val="00BE740A"/>
    <w:rsid w:val="00C0127B"/>
    <w:rsid w:val="00C06669"/>
    <w:rsid w:val="00C550B3"/>
    <w:rsid w:val="00D10A1A"/>
    <w:rsid w:val="00DA2791"/>
    <w:rsid w:val="00DB0945"/>
    <w:rsid w:val="00DF7F41"/>
    <w:rsid w:val="00E1660C"/>
    <w:rsid w:val="00E45D7F"/>
    <w:rsid w:val="00E76C10"/>
    <w:rsid w:val="00E8396F"/>
    <w:rsid w:val="00E90771"/>
    <w:rsid w:val="00EB7505"/>
    <w:rsid w:val="00ED497C"/>
    <w:rsid w:val="00EE3A03"/>
    <w:rsid w:val="00F05F79"/>
    <w:rsid w:val="00F15E44"/>
    <w:rsid w:val="00F16E46"/>
    <w:rsid w:val="00F24D15"/>
    <w:rsid w:val="00F5047A"/>
    <w:rsid w:val="00F95475"/>
    <w:rsid w:val="00FC28E6"/>
    <w:rsid w:val="00FD097D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2A2D6"/>
  <w15:chartTrackingRefBased/>
  <w15:docId w15:val="{0D637BCD-319A-411E-A320-7F75A269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1B1"/>
    <w:pPr>
      <w:spacing w:after="200"/>
    </w:pPr>
    <w:rPr>
      <w:rFonts w:ascii="Georgia" w:hAnsi="Georgia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rsid w:val="00AB2FB6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SidhuvudChar">
    <w:name w:val="Sidhuvud Char"/>
    <w:link w:val="Sidhuvud"/>
    <w:rsid w:val="00AB2FB6"/>
    <w:rPr>
      <w:rFonts w:ascii="Verdana" w:hAnsi="Verdana"/>
      <w:sz w:val="16"/>
      <w:szCs w:val="24"/>
      <w:lang w:eastAsia="en-US"/>
    </w:rPr>
  </w:style>
  <w:style w:type="paragraph" w:styleId="Sidfot">
    <w:name w:val="footer"/>
    <w:basedOn w:val="Normal"/>
    <w:link w:val="SidfotChar"/>
    <w:rsid w:val="00D40EC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40EC4"/>
    <w:rPr>
      <w:sz w:val="24"/>
      <w:szCs w:val="24"/>
      <w:lang w:eastAsia="en-US"/>
    </w:rPr>
  </w:style>
  <w:style w:type="table" w:styleId="Tabellrutnt">
    <w:name w:val="Table Grid"/>
    <w:basedOn w:val="Normaltabell"/>
    <w:rsid w:val="00D40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basedOn w:val="Standardstycketeckensnitt"/>
    <w:rsid w:val="005C4C52"/>
  </w:style>
  <w:style w:type="character" w:styleId="Hyperlnk">
    <w:name w:val="Hyperlink"/>
    <w:rsid w:val="007979A6"/>
    <w:rPr>
      <w:color w:val="0000FF"/>
      <w:u w:val="single"/>
    </w:rPr>
  </w:style>
  <w:style w:type="table" w:customStyle="1" w:styleId="UmUTabell">
    <w:name w:val="UmU Tabell"/>
    <w:basedOn w:val="Normaltabell"/>
    <w:rsid w:val="00F95F74"/>
    <w:pPr>
      <w:spacing w:line="240" w:lineRule="exac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7D1629"/>
    <w:pPr>
      <w:spacing w:after="260" w:line="360" w:lineRule="exact"/>
      <w:outlineLvl w:val="0"/>
    </w:pPr>
    <w:rPr>
      <w:sz w:val="32"/>
    </w:rPr>
  </w:style>
  <w:style w:type="paragraph" w:customStyle="1" w:styleId="UmUNormal">
    <w:name w:val="UmU Normal"/>
    <w:basedOn w:val="Normal"/>
    <w:qFormat/>
    <w:rsid w:val="00A523BD"/>
    <w:pPr>
      <w:spacing w:after="260" w:line="260" w:lineRule="exact"/>
    </w:pPr>
    <w:rPr>
      <w:sz w:val="20"/>
    </w:rPr>
  </w:style>
  <w:style w:type="paragraph" w:customStyle="1" w:styleId="UmURubrik2">
    <w:name w:val="UmU Rubrik2"/>
    <w:basedOn w:val="Normal"/>
    <w:next w:val="UmUNormal"/>
    <w:qFormat/>
    <w:rsid w:val="007D1629"/>
    <w:pPr>
      <w:spacing w:before="260" w:after="0" w:line="260" w:lineRule="exact"/>
      <w:outlineLvl w:val="1"/>
    </w:pPr>
    <w:rPr>
      <w:b/>
      <w:sz w:val="22"/>
    </w:rPr>
  </w:style>
  <w:style w:type="paragraph" w:customStyle="1" w:styleId="UmURubrik3">
    <w:name w:val="UmU Rubrik3"/>
    <w:basedOn w:val="Normal"/>
    <w:next w:val="UmUNormal"/>
    <w:qFormat/>
    <w:rsid w:val="00350B67"/>
    <w:pPr>
      <w:spacing w:before="260" w:after="0" w:line="260" w:lineRule="exact"/>
      <w:outlineLvl w:val="2"/>
    </w:pPr>
    <w:rPr>
      <w:b/>
      <w:i/>
      <w:sz w:val="20"/>
    </w:rPr>
  </w:style>
  <w:style w:type="paragraph" w:customStyle="1" w:styleId="UmURubrik4">
    <w:name w:val="UmU Rubrik4"/>
    <w:basedOn w:val="Normal"/>
    <w:next w:val="UmUNormal"/>
    <w:qFormat/>
    <w:rsid w:val="00350B67"/>
    <w:pPr>
      <w:spacing w:before="260" w:after="0" w:line="260" w:lineRule="exact"/>
      <w:outlineLvl w:val="3"/>
    </w:pPr>
    <w:rPr>
      <w:i/>
      <w:sz w:val="20"/>
    </w:rPr>
  </w:style>
  <w:style w:type="paragraph" w:customStyle="1" w:styleId="UmUSidhuvud">
    <w:name w:val="UmU Sidhuvud"/>
    <w:basedOn w:val="Sidhuvud"/>
    <w:qFormat/>
    <w:rsid w:val="00A523BD"/>
    <w:pPr>
      <w:spacing w:after="0" w:line="200" w:lineRule="exact"/>
    </w:pPr>
  </w:style>
  <w:style w:type="paragraph" w:customStyle="1" w:styleId="UmUTabellrubrik">
    <w:name w:val="UmU Tabellrubrik"/>
    <w:basedOn w:val="UmUNormal"/>
    <w:rsid w:val="005E2719"/>
    <w:pPr>
      <w:spacing w:after="120"/>
    </w:pPr>
    <w:rPr>
      <w:b/>
      <w:sz w:val="22"/>
    </w:rPr>
  </w:style>
  <w:style w:type="paragraph" w:customStyle="1" w:styleId="UmUTabellfrklaring">
    <w:name w:val="UmU Tabellförklaring"/>
    <w:basedOn w:val="UmUNormal"/>
    <w:next w:val="UmUNormal"/>
    <w:rsid w:val="005E2719"/>
    <w:pPr>
      <w:spacing w:before="120"/>
    </w:pPr>
  </w:style>
  <w:style w:type="paragraph" w:customStyle="1" w:styleId="UmUTabelltext">
    <w:name w:val="UmU Tabelltext"/>
    <w:basedOn w:val="UmUNormal"/>
    <w:rsid w:val="005E2719"/>
    <w:pPr>
      <w:spacing w:after="0" w:line="240" w:lineRule="exact"/>
    </w:pPr>
    <w:rPr>
      <w:rFonts w:ascii="Verdana" w:hAnsi="Verdana"/>
      <w:sz w:val="18"/>
    </w:rPr>
  </w:style>
  <w:style w:type="character" w:styleId="AnvndHyperlnk">
    <w:name w:val="FollowedHyperlink"/>
    <w:rsid w:val="00D646DF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sa.rudehall@umu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ina.sandstrom\Lokala%20inst&#228;llningar\Temporary%20Internet%20Files\Content.Outlook\QBE2WZAS\Rekvisition%20av%20konferensmedel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12" ma:contentTypeDescription="Skapa ett nytt dokument." ma:contentTypeScope="" ma:versionID="a4e8a31db1ab8c300dcc3109ef552c91">
  <xsd:schema xmlns:xsd="http://www.w3.org/2001/XMLSchema" xmlns:xs="http://www.w3.org/2001/XMLSchema" xmlns:p="http://schemas.microsoft.com/office/2006/metadata/properties" xmlns:ns2="70533fbf-01b7-4cca-be47-532ff218589c" xmlns:ns3="ccf5be16-d360-4330-9a47-f20e3b8a0b91" targetNamespace="http://schemas.microsoft.com/office/2006/metadata/properties" ma:root="true" ma:fieldsID="16473a43e52f3928921c9097fd7553ce" ns2:_="" ns3:_="">
    <xsd:import namespace="70533fbf-01b7-4cca-be47-532ff218589c"/>
    <xsd:import namespace="ccf5be16-d360-4330-9a47-f20e3b8a0b91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be16-d360-4330-9a47-f20e3b8a0b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cdf32-9432-4dd2-9d23-454e9281c24f}" ma:internalName="TaxCatchAll" ma:showField="CatchAllData" ma:web="fb40b54e-86aa-43fe-b889-450043629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33fbf-01b7-4cca-be47-532ff218589c">
      <Terms xmlns="http://schemas.microsoft.com/office/infopath/2007/PartnerControls"/>
    </lcf76f155ced4ddcb4097134ff3c332f>
    <Dokumentansvarig xmlns="70533fbf-01b7-4cca-be47-532ff218589c">
      <UserInfo>
        <DisplayName/>
        <AccountId xsi:nil="true"/>
        <AccountType/>
      </UserInfo>
    </Dokumentansvarig>
    <TaxCatchAll xmlns="ccf5be16-d360-4330-9a47-f20e3b8a0b91" xsi:nil="true"/>
  </documentManagement>
</p:properties>
</file>

<file path=customXml/itemProps1.xml><?xml version="1.0" encoding="utf-8"?>
<ds:datastoreItem xmlns:ds="http://schemas.openxmlformats.org/officeDocument/2006/customXml" ds:itemID="{37FC4ED3-1323-41B5-B128-D3C0973E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8CD02-02B8-4A48-B2D7-F81B77ECB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3fbf-01b7-4cca-be47-532ff218589c"/>
    <ds:schemaRef ds:uri="ccf5be16-d360-4330-9a47-f20e3b8a0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4F54F-1F97-451E-9144-E0A2DF9B11C2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70533fbf-01b7-4cca-be47-532ff218589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cf5be16-d360-4330-9a47-f20e3b8a0b91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Rekvisition av konferensmedel (2)</Template>
  <TotalTime>0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Grunddokument 2</vt:lpstr>
    </vt:vector>
  </TitlesOfParts>
  <Company>Umeå universitet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subject/>
  <dc:creator>LENOVO USER</dc:creator>
  <cp:keywords/>
  <cp:lastModifiedBy>Magdalena Munther</cp:lastModifiedBy>
  <cp:revision>2</cp:revision>
  <cp:lastPrinted>2013-01-17T12:54:00Z</cp:lastPrinted>
  <dcterms:created xsi:type="dcterms:W3CDTF">2025-11-20T10:44:00Z</dcterms:created>
  <dcterms:modified xsi:type="dcterms:W3CDTF">2025-11-20T10:44:00Z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7a9bb66f,508dec59,30a37d49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ContentTypeId">
    <vt:lpwstr>0x010100AF3821BB2152004BAD9270AD8DAB50DC</vt:lpwstr>
  </property>
  <property fmtid="{D5CDD505-2E9C-101B-9397-08002B2CF9AE}" pid="6" name="MediaServiceImageTags">
    <vt:lpwstr/>
  </property>
</Properties>
</file>