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12A2" w14:textId="70408526" w:rsidR="00DD0F12" w:rsidRPr="00BC0123" w:rsidRDefault="00BC0123" w:rsidP="00B44AD7">
      <w:pPr>
        <w:pStyle w:val="NormalUmU"/>
        <w:rPr>
          <w:rFonts w:ascii="Times New Roman" w:hAnsi="Times New Roman"/>
          <w:sz w:val="40"/>
          <w:lang w:val="en-US"/>
        </w:rPr>
      </w:pPr>
      <w:r w:rsidRPr="00BC0123">
        <w:rPr>
          <w:rFonts w:ascii="Times New Roman" w:hAnsi="Times New Roman"/>
          <w:sz w:val="40"/>
          <w:lang w:val="en-US"/>
        </w:rPr>
        <w:t>Seed funding</w:t>
      </w:r>
      <w:r w:rsidR="00DD0F12" w:rsidRPr="00BC0123">
        <w:rPr>
          <w:rFonts w:ascii="Times New Roman" w:hAnsi="Times New Roman"/>
          <w:sz w:val="40"/>
          <w:lang w:val="en-US"/>
        </w:rPr>
        <w:t xml:space="preserve"> for collaboration</w:t>
      </w:r>
    </w:p>
    <w:p w14:paraId="09571AA2" w14:textId="2230A0D0" w:rsidR="0057772C" w:rsidRDefault="0057772C" w:rsidP="00BC0123">
      <w:pPr>
        <w:pStyle w:val="NormalUmU"/>
        <w:rPr>
          <w:rFonts w:ascii="Times New Roman" w:hAnsi="Times New Roman"/>
          <w:b/>
          <w:lang w:val="en-US"/>
        </w:rPr>
      </w:pPr>
      <w:r w:rsidRPr="0057772C">
        <w:rPr>
          <w:rFonts w:ascii="Times New Roman" w:hAnsi="Times New Roman"/>
          <w:b/>
          <w:lang w:val="en-US"/>
        </w:rPr>
        <w:t>Researchers and teachers at Umeå University can apply for seed funding to initiate research-oriented collaboration projects together with the university’s strategic partners</w:t>
      </w:r>
      <w:r>
        <w:rPr>
          <w:rFonts w:ascii="Times New Roman" w:hAnsi="Times New Roman"/>
          <w:b/>
          <w:lang w:val="en-US"/>
        </w:rPr>
        <w:t>:</w:t>
      </w:r>
      <w:r w:rsidRPr="0057772C">
        <w:rPr>
          <w:rFonts w:ascii="Times New Roman" w:hAnsi="Times New Roman"/>
          <w:b/>
          <w:lang w:val="en-US"/>
        </w:rPr>
        <w:t xml:space="preserve"> </w:t>
      </w:r>
      <w:r w:rsidR="00A816E2" w:rsidRPr="0057772C">
        <w:rPr>
          <w:rFonts w:ascii="Times New Roman" w:hAnsi="Times New Roman"/>
          <w:b/>
          <w:lang w:val="en-US"/>
        </w:rPr>
        <w:t>Region Västerbotten</w:t>
      </w:r>
      <w:r w:rsidR="00A816E2">
        <w:rPr>
          <w:rFonts w:ascii="Times New Roman" w:hAnsi="Times New Roman"/>
          <w:b/>
          <w:lang w:val="en-US"/>
        </w:rPr>
        <w:t>,</w:t>
      </w:r>
      <w:r w:rsidR="00A816E2" w:rsidRPr="0057772C">
        <w:rPr>
          <w:rFonts w:ascii="Times New Roman" w:hAnsi="Times New Roman"/>
          <w:b/>
          <w:lang w:val="en-US"/>
        </w:rPr>
        <w:t xml:space="preserve"> </w:t>
      </w:r>
      <w:r w:rsidR="00A816E2" w:rsidRPr="00A816E2">
        <w:rPr>
          <w:rFonts w:ascii="Times New Roman" w:hAnsi="Times New Roman"/>
          <w:b/>
          <w:lang w:val="en-US"/>
        </w:rPr>
        <w:t xml:space="preserve">Skellefteå </w:t>
      </w:r>
      <w:r w:rsidRPr="0057772C">
        <w:rPr>
          <w:rFonts w:ascii="Times New Roman" w:hAnsi="Times New Roman"/>
          <w:b/>
          <w:lang w:val="en-US"/>
        </w:rPr>
        <w:t xml:space="preserve">Municipality, </w:t>
      </w:r>
      <w:r w:rsidR="00A816E2">
        <w:rPr>
          <w:rFonts w:ascii="Times New Roman" w:hAnsi="Times New Roman"/>
          <w:b/>
          <w:lang w:val="en-US"/>
        </w:rPr>
        <w:t xml:space="preserve">Umeå </w:t>
      </w:r>
      <w:r w:rsidRPr="0057772C">
        <w:rPr>
          <w:rFonts w:ascii="Times New Roman" w:hAnsi="Times New Roman"/>
          <w:b/>
          <w:lang w:val="en-US"/>
        </w:rPr>
        <w:t>Municipality</w:t>
      </w:r>
      <w:r w:rsidR="00A816E2">
        <w:rPr>
          <w:rFonts w:ascii="Times New Roman" w:hAnsi="Times New Roman"/>
          <w:b/>
          <w:lang w:val="en-US"/>
        </w:rPr>
        <w:t>, and</w:t>
      </w:r>
      <w:r w:rsidR="00A816E2" w:rsidRPr="00A816E2">
        <w:rPr>
          <w:rFonts w:ascii="Times New Roman" w:hAnsi="Times New Roman"/>
          <w:b/>
          <w:lang w:val="en-US"/>
        </w:rPr>
        <w:t xml:space="preserve"> </w:t>
      </w:r>
      <w:r w:rsidR="00A816E2" w:rsidRPr="0057772C">
        <w:rPr>
          <w:rFonts w:ascii="Times New Roman" w:hAnsi="Times New Roman"/>
          <w:b/>
          <w:lang w:val="en-US"/>
        </w:rPr>
        <w:t>Örnsköldsvik Municipality</w:t>
      </w:r>
      <w:r w:rsidRPr="0057772C">
        <w:rPr>
          <w:rFonts w:ascii="Times New Roman" w:hAnsi="Times New Roman"/>
          <w:b/>
          <w:lang w:val="en-US"/>
        </w:rPr>
        <w:t>. Projects must address a concrete societal challenge linked to one or more of the UN Sustainable Development Goals (Agenda 2030) and be designed to support a future application to an external research funder. The maximum amount that can be applied for is SEK 85,000, including overhead costs.</w:t>
      </w:r>
    </w:p>
    <w:p w14:paraId="504578F4" w14:textId="77777777" w:rsidR="00950319" w:rsidRPr="00BC0123" w:rsidRDefault="00FC1F0D" w:rsidP="00436F82">
      <w:pPr>
        <w:pStyle w:val="NormalUmU"/>
        <w:spacing w:after="120"/>
        <w:rPr>
          <w:rFonts w:ascii="Times New Roman" w:hAnsi="Times New Roman"/>
          <w:sz w:val="28"/>
          <w:lang w:val="en-US"/>
        </w:rPr>
      </w:pPr>
      <w:r w:rsidRPr="00BC0123">
        <w:rPr>
          <w:rFonts w:ascii="Times New Roman" w:hAnsi="Times New Roman"/>
          <w:sz w:val="28"/>
          <w:lang w:val="en-US"/>
        </w:rPr>
        <w:t>Application period and deadline</w:t>
      </w:r>
    </w:p>
    <w:p w14:paraId="2F1C35D9" w14:textId="4DDB4CE1" w:rsidR="00BC0123" w:rsidRDefault="00BC0123" w:rsidP="008B54B8">
      <w:pPr>
        <w:pStyle w:val="NormalUmU"/>
        <w:numPr>
          <w:ilvl w:val="0"/>
          <w:numId w:val="30"/>
        </w:numPr>
        <w:spacing w:after="0"/>
        <w:rPr>
          <w:rFonts w:ascii="Times New Roman" w:hAnsi="Times New Roman"/>
          <w:lang w:val="en-US"/>
        </w:rPr>
      </w:pPr>
      <w:r w:rsidRPr="00BC0123">
        <w:rPr>
          <w:rFonts w:ascii="Times New Roman" w:hAnsi="Times New Roman"/>
          <w:lang w:val="en-US"/>
        </w:rPr>
        <w:t xml:space="preserve">The call is open for applications from </w:t>
      </w:r>
      <w:r w:rsidRPr="0020273E">
        <w:rPr>
          <w:rFonts w:ascii="Times New Roman" w:hAnsi="Times New Roman"/>
          <w:lang w:val="en-US"/>
        </w:rPr>
        <w:t>1</w:t>
      </w:r>
      <w:r w:rsidR="0020273E">
        <w:rPr>
          <w:rFonts w:ascii="Times New Roman" w:hAnsi="Times New Roman"/>
          <w:lang w:val="en-US"/>
        </w:rPr>
        <w:t>5</w:t>
      </w:r>
      <w:r w:rsidRPr="0020273E">
        <w:rPr>
          <w:rFonts w:ascii="Times New Roman" w:hAnsi="Times New Roman"/>
          <w:lang w:val="en-US"/>
        </w:rPr>
        <w:t xml:space="preserve"> </w:t>
      </w:r>
      <w:r w:rsidR="00EA4D5C" w:rsidRPr="0020273E">
        <w:rPr>
          <w:rFonts w:ascii="Times New Roman" w:hAnsi="Times New Roman"/>
          <w:lang w:val="en-US"/>
        </w:rPr>
        <w:t>September</w:t>
      </w:r>
      <w:r w:rsidRPr="0020273E">
        <w:rPr>
          <w:rFonts w:ascii="Times New Roman" w:hAnsi="Times New Roman"/>
          <w:lang w:val="en-US"/>
        </w:rPr>
        <w:t xml:space="preserve"> to </w:t>
      </w:r>
      <w:r w:rsidR="00EA4D5C" w:rsidRPr="0020273E">
        <w:rPr>
          <w:rFonts w:ascii="Times New Roman" w:hAnsi="Times New Roman"/>
          <w:lang w:val="en-US"/>
        </w:rPr>
        <w:t>17</w:t>
      </w:r>
      <w:r w:rsidRPr="0020273E">
        <w:rPr>
          <w:rFonts w:ascii="Times New Roman" w:hAnsi="Times New Roman"/>
          <w:lang w:val="en-US"/>
        </w:rPr>
        <w:t xml:space="preserve"> </w:t>
      </w:r>
      <w:r w:rsidR="00EA4D5C" w:rsidRPr="0020273E">
        <w:rPr>
          <w:rFonts w:ascii="Times New Roman" w:hAnsi="Times New Roman"/>
          <w:lang w:val="en-US"/>
        </w:rPr>
        <w:t>November</w:t>
      </w:r>
      <w:r w:rsidRPr="0020273E">
        <w:rPr>
          <w:rFonts w:ascii="Times New Roman" w:hAnsi="Times New Roman"/>
          <w:lang w:val="en-US"/>
        </w:rPr>
        <w:t xml:space="preserve"> 2025</w:t>
      </w:r>
    </w:p>
    <w:p w14:paraId="795D4DED" w14:textId="0C65336A" w:rsidR="002106CF" w:rsidRPr="002106CF" w:rsidRDefault="002106CF" w:rsidP="00823020">
      <w:pPr>
        <w:pStyle w:val="NormalUmU"/>
        <w:numPr>
          <w:ilvl w:val="0"/>
          <w:numId w:val="30"/>
        </w:numPr>
        <w:spacing w:after="0"/>
        <w:rPr>
          <w:rFonts w:ascii="Times New Roman" w:hAnsi="Times New Roman"/>
          <w:lang w:val="en-US"/>
        </w:rPr>
      </w:pPr>
      <w:r w:rsidRPr="002106CF">
        <w:rPr>
          <w:rFonts w:ascii="Times New Roman" w:hAnsi="Times New Roman"/>
          <w:b/>
          <w:lang w:val="en-US"/>
        </w:rPr>
        <w:t>The application can be written in either English</w:t>
      </w:r>
      <w:r>
        <w:rPr>
          <w:rFonts w:ascii="Times New Roman" w:hAnsi="Times New Roman"/>
          <w:b/>
          <w:lang w:val="en-US"/>
        </w:rPr>
        <w:t xml:space="preserve"> or</w:t>
      </w:r>
      <w:r w:rsidRPr="002106CF">
        <w:rPr>
          <w:rFonts w:ascii="Times New Roman" w:hAnsi="Times New Roman"/>
          <w:b/>
          <w:lang w:val="en-US"/>
        </w:rPr>
        <w:t xml:space="preserve"> Swedish</w:t>
      </w:r>
    </w:p>
    <w:p w14:paraId="3A4FB550" w14:textId="58C42F74" w:rsidR="008B54B8" w:rsidRPr="002106CF" w:rsidRDefault="00BC0123" w:rsidP="00823020">
      <w:pPr>
        <w:pStyle w:val="NormalUmU"/>
        <w:numPr>
          <w:ilvl w:val="0"/>
          <w:numId w:val="30"/>
        </w:numPr>
        <w:spacing w:after="0"/>
        <w:rPr>
          <w:rFonts w:ascii="Times New Roman" w:hAnsi="Times New Roman"/>
          <w:lang w:val="en-US"/>
        </w:rPr>
      </w:pPr>
      <w:r w:rsidRPr="002106CF">
        <w:rPr>
          <w:rFonts w:ascii="Times New Roman" w:hAnsi="Times New Roman"/>
          <w:lang w:val="en-US"/>
        </w:rPr>
        <w:t>Complete</w:t>
      </w:r>
      <w:r w:rsidR="008B54B8" w:rsidRPr="002106CF">
        <w:rPr>
          <w:rFonts w:ascii="Times New Roman" w:hAnsi="Times New Roman"/>
          <w:lang w:val="en-US"/>
        </w:rPr>
        <w:t xml:space="preserve"> the application form below together with your external partner </w:t>
      </w:r>
      <w:r w:rsidR="008B54B8" w:rsidRPr="002106CF">
        <w:rPr>
          <w:rFonts w:ascii="Times New Roman" w:hAnsi="Times New Roman"/>
          <w:lang w:val="en-US"/>
        </w:rPr>
        <w:br/>
        <w:t xml:space="preserve">Sign the document, either manually or electronically, and send it by email to </w:t>
      </w:r>
      <w:hyperlink r:id="rId11" w:history="1">
        <w:r w:rsidR="008B54B8" w:rsidRPr="002106CF">
          <w:rPr>
            <w:rStyle w:val="Hyperlnk"/>
            <w:rFonts w:ascii="Times New Roman" w:hAnsi="Times New Roman"/>
            <w:lang w:val="en-US"/>
          </w:rPr>
          <w:t>annika.nordstrand@umu.se</w:t>
        </w:r>
      </w:hyperlink>
      <w:r w:rsidR="008B54B8" w:rsidRPr="002106CF">
        <w:rPr>
          <w:rFonts w:ascii="Times New Roman" w:hAnsi="Times New Roman"/>
          <w:lang w:val="en-US"/>
        </w:rPr>
        <w:t xml:space="preserve"> </w:t>
      </w:r>
    </w:p>
    <w:p w14:paraId="0655FBDE" w14:textId="6FCCA06F" w:rsidR="00950319" w:rsidRPr="00BC0123" w:rsidRDefault="00BC0123" w:rsidP="00461342">
      <w:pPr>
        <w:pStyle w:val="NormalUmU"/>
        <w:numPr>
          <w:ilvl w:val="0"/>
          <w:numId w:val="30"/>
        </w:numPr>
        <w:spacing w:after="0"/>
        <w:rPr>
          <w:rFonts w:ascii="Times New Roman" w:hAnsi="Times New Roman"/>
          <w:lang w:val="en-US"/>
        </w:rPr>
      </w:pPr>
      <w:r w:rsidRPr="00BC0123">
        <w:rPr>
          <w:rFonts w:ascii="Times New Roman" w:hAnsi="Times New Roman"/>
          <w:lang w:val="en-US"/>
        </w:rPr>
        <w:t>Applicants will be notified of the decision within three weeks after the deadline.</w:t>
      </w:r>
    </w:p>
    <w:p w14:paraId="2BAC336A" w14:textId="77777777" w:rsidR="00461342" w:rsidRPr="00BC0123" w:rsidRDefault="00461342" w:rsidP="00461342">
      <w:pPr>
        <w:pStyle w:val="NormalUmU"/>
        <w:spacing w:after="0"/>
        <w:ind w:left="720"/>
        <w:rPr>
          <w:rFonts w:ascii="Times New Roman" w:hAnsi="Times New Roman"/>
          <w:sz w:val="22"/>
          <w:lang w:val="en-US"/>
        </w:rPr>
      </w:pPr>
    </w:p>
    <w:p w14:paraId="083D3317" w14:textId="77777777" w:rsidR="00950319" w:rsidRPr="00BC0123" w:rsidRDefault="00950319" w:rsidP="00436F82">
      <w:pPr>
        <w:pStyle w:val="NormalUmU"/>
        <w:spacing w:after="120"/>
        <w:rPr>
          <w:rFonts w:ascii="Times New Roman" w:hAnsi="Times New Roman"/>
          <w:sz w:val="28"/>
          <w:lang w:val="en-US"/>
        </w:rPr>
      </w:pPr>
      <w:r w:rsidRPr="00BC0123">
        <w:rPr>
          <w:rFonts w:ascii="Times New Roman" w:hAnsi="Times New Roman"/>
          <w:sz w:val="28"/>
          <w:lang w:val="en-US"/>
        </w:rPr>
        <w:t>Eligibility requirements</w:t>
      </w:r>
    </w:p>
    <w:p w14:paraId="2EDDBB12" w14:textId="036B99B3" w:rsidR="00995EF0" w:rsidRPr="00BC0123" w:rsidRDefault="00995EF0" w:rsidP="00995EF0">
      <w:pPr>
        <w:pStyle w:val="Liststycke"/>
        <w:numPr>
          <w:ilvl w:val="0"/>
          <w:numId w:val="31"/>
        </w:numPr>
        <w:rPr>
          <w:rFonts w:ascii="Times New Roman" w:hAnsi="Times New Roman"/>
          <w:lang w:val="en-US"/>
        </w:rPr>
      </w:pPr>
      <w:r w:rsidRPr="00BC0123">
        <w:rPr>
          <w:rFonts w:ascii="Times New Roman" w:hAnsi="Times New Roman"/>
          <w:lang w:val="en-US"/>
        </w:rPr>
        <w:t>The main applicant</w:t>
      </w:r>
      <w:r w:rsidR="00BC0123" w:rsidRPr="00BC0123">
        <w:rPr>
          <w:rFonts w:ascii="Times New Roman" w:hAnsi="Times New Roman"/>
          <w:lang w:val="en-US"/>
        </w:rPr>
        <w:t xml:space="preserve"> must be a researcher or teacher employed at Umeå University</w:t>
      </w:r>
    </w:p>
    <w:p w14:paraId="1E3AA80A" w14:textId="77777777" w:rsidR="00EA4D5C" w:rsidRDefault="00EA4D5C" w:rsidP="00133DD5">
      <w:pPr>
        <w:pStyle w:val="Liststycke"/>
        <w:numPr>
          <w:ilvl w:val="0"/>
          <w:numId w:val="31"/>
        </w:numPr>
        <w:rPr>
          <w:rFonts w:ascii="Times New Roman" w:hAnsi="Times New Roman"/>
          <w:lang w:val="en-US"/>
        </w:rPr>
      </w:pPr>
      <w:r w:rsidRPr="00EA4D5C">
        <w:rPr>
          <w:rFonts w:ascii="Times New Roman" w:hAnsi="Times New Roman"/>
          <w:lang w:val="en-US"/>
        </w:rPr>
        <w:t>The project must include at least one external non-academic partner from Region Västerbotten, Skellefteå Municipality, Umeå Municipality, or Örnsköldsvik Municipality (this definition also covers municipal companies, kommunala bolag in Swedish)</w:t>
      </w:r>
    </w:p>
    <w:p w14:paraId="3EA81857" w14:textId="0C907DE6" w:rsidR="00F90717" w:rsidRPr="00EA4D5C" w:rsidRDefault="00BC0123" w:rsidP="00133DD5">
      <w:pPr>
        <w:pStyle w:val="Liststycke"/>
        <w:numPr>
          <w:ilvl w:val="0"/>
          <w:numId w:val="31"/>
        </w:numPr>
        <w:rPr>
          <w:rFonts w:ascii="Times New Roman" w:hAnsi="Times New Roman"/>
          <w:lang w:val="en-US"/>
        </w:rPr>
      </w:pPr>
      <w:r w:rsidRPr="00EA4D5C">
        <w:rPr>
          <w:rFonts w:ascii="Times New Roman" w:hAnsi="Times New Roman"/>
          <w:lang w:val="en-US"/>
        </w:rPr>
        <w:t>There is n</w:t>
      </w:r>
      <w:r w:rsidR="00F90717" w:rsidRPr="00EA4D5C">
        <w:rPr>
          <w:rFonts w:ascii="Times New Roman" w:hAnsi="Times New Roman"/>
          <w:lang w:val="en-US"/>
        </w:rPr>
        <w:t xml:space="preserve">o </w:t>
      </w:r>
      <w:r w:rsidRPr="00EA4D5C">
        <w:rPr>
          <w:rFonts w:ascii="Times New Roman" w:hAnsi="Times New Roman"/>
          <w:lang w:val="en-US"/>
        </w:rPr>
        <w:t>existing or previously formalized collaboration between the applicant and the external partner regarding the proposed topic</w:t>
      </w:r>
    </w:p>
    <w:p w14:paraId="0DB2BB60" w14:textId="1CCB0E92" w:rsidR="00BC0123" w:rsidRPr="00BC0123" w:rsidRDefault="00BC0123" w:rsidP="00995EF0">
      <w:pPr>
        <w:pStyle w:val="Liststycke"/>
        <w:numPr>
          <w:ilvl w:val="0"/>
          <w:numId w:val="31"/>
        </w:numPr>
        <w:rPr>
          <w:rFonts w:ascii="Times New Roman" w:hAnsi="Times New Roman"/>
          <w:lang w:val="en-US"/>
        </w:rPr>
      </w:pPr>
      <w:r w:rsidRPr="00BC0123">
        <w:rPr>
          <w:rFonts w:ascii="Times New Roman" w:hAnsi="Times New Roman"/>
          <w:lang w:val="en-US"/>
        </w:rPr>
        <w:t>The applicant may not hold any financial interest in the external partner organization</w:t>
      </w:r>
    </w:p>
    <w:p w14:paraId="6C154B14" w14:textId="4ED418B4" w:rsidR="00BC0123" w:rsidRPr="00BC0123" w:rsidRDefault="00BC0123" w:rsidP="00995EF0">
      <w:pPr>
        <w:pStyle w:val="Liststycke"/>
        <w:numPr>
          <w:ilvl w:val="0"/>
          <w:numId w:val="31"/>
        </w:numPr>
        <w:rPr>
          <w:rFonts w:ascii="Times New Roman" w:hAnsi="Times New Roman"/>
          <w:lang w:val="en-US"/>
        </w:rPr>
      </w:pPr>
      <w:r w:rsidRPr="00BC0123">
        <w:rPr>
          <w:rFonts w:ascii="Times New Roman" w:hAnsi="Times New Roman"/>
          <w:lang w:val="en-US"/>
        </w:rPr>
        <w:t xml:space="preserve">Requested funds may only cover costs for the academic </w:t>
      </w:r>
      <w:r w:rsidR="00746D19">
        <w:rPr>
          <w:rFonts w:ascii="Times New Roman" w:hAnsi="Times New Roman"/>
          <w:lang w:val="en-US"/>
        </w:rPr>
        <w:t>applicant</w:t>
      </w:r>
    </w:p>
    <w:p w14:paraId="552D0A6B" w14:textId="7E35AC06" w:rsidR="00950319" w:rsidRPr="00BC0123" w:rsidRDefault="00995EF0" w:rsidP="00995EF0">
      <w:pPr>
        <w:pStyle w:val="Liststycke"/>
        <w:numPr>
          <w:ilvl w:val="0"/>
          <w:numId w:val="31"/>
        </w:numPr>
        <w:rPr>
          <w:rFonts w:ascii="Times New Roman" w:hAnsi="Times New Roman"/>
          <w:lang w:val="en-US"/>
        </w:rPr>
      </w:pPr>
      <w:r w:rsidRPr="00BC0123">
        <w:rPr>
          <w:rFonts w:ascii="Times New Roman" w:hAnsi="Times New Roman"/>
          <w:lang w:val="en-US"/>
        </w:rPr>
        <w:t>Only complete applications will be considered</w:t>
      </w:r>
    </w:p>
    <w:p w14:paraId="3BF59665" w14:textId="77777777" w:rsidR="00950319" w:rsidRPr="00BC0123" w:rsidRDefault="00950319">
      <w:pPr>
        <w:rPr>
          <w:rFonts w:ascii="Times New Roman" w:hAnsi="Times New Roman"/>
          <w:lang w:val="en-US"/>
        </w:rPr>
      </w:pPr>
    </w:p>
    <w:p w14:paraId="57976D44" w14:textId="77777777" w:rsidR="00D76E45" w:rsidRPr="00BC0123" w:rsidRDefault="00D76E45" w:rsidP="00436F82">
      <w:pPr>
        <w:pStyle w:val="NormalUmU"/>
        <w:spacing w:after="120"/>
        <w:rPr>
          <w:rFonts w:ascii="Times New Roman" w:hAnsi="Times New Roman"/>
          <w:sz w:val="28"/>
          <w:lang w:val="en-US"/>
        </w:rPr>
      </w:pPr>
      <w:r w:rsidRPr="00BC0123">
        <w:rPr>
          <w:rFonts w:ascii="Times New Roman" w:hAnsi="Times New Roman"/>
          <w:sz w:val="28"/>
          <w:lang w:val="en-US"/>
        </w:rPr>
        <w:t>Project period and final report</w:t>
      </w:r>
    </w:p>
    <w:p w14:paraId="6747BBF7" w14:textId="30A745BA" w:rsidR="00D76E45" w:rsidRPr="00BC0123" w:rsidRDefault="003D32E9" w:rsidP="00D76E45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Funded </w:t>
      </w:r>
      <w:r w:rsidR="00D76E45" w:rsidRPr="00BC0123">
        <w:rPr>
          <w:rFonts w:ascii="Times New Roman" w:hAnsi="Times New Roman"/>
          <w:lang w:val="en-US"/>
        </w:rPr>
        <w:t>project</w:t>
      </w:r>
      <w:r>
        <w:rPr>
          <w:rFonts w:ascii="Times New Roman" w:hAnsi="Times New Roman"/>
          <w:lang w:val="en-US"/>
        </w:rPr>
        <w:t>s</w:t>
      </w:r>
      <w:r w:rsidR="00D76E45" w:rsidRPr="00BC0123">
        <w:rPr>
          <w:rFonts w:ascii="Times New Roman" w:hAnsi="Times New Roman"/>
          <w:lang w:val="en-US"/>
        </w:rPr>
        <w:t xml:space="preserve"> must be completed and </w:t>
      </w:r>
      <w:r w:rsidR="00DD1D63" w:rsidRPr="00DD1D63">
        <w:rPr>
          <w:rFonts w:ascii="Times New Roman" w:hAnsi="Times New Roman"/>
          <w:lang w:val="en-US"/>
        </w:rPr>
        <w:t>the final report</w:t>
      </w:r>
      <w:r w:rsidR="00DD1D63">
        <w:rPr>
          <w:rFonts w:ascii="Times New Roman" w:hAnsi="Times New Roman"/>
          <w:lang w:val="en-US"/>
        </w:rPr>
        <w:t xml:space="preserve"> </w:t>
      </w:r>
      <w:r w:rsidR="00D76E45" w:rsidRPr="00BC0123">
        <w:rPr>
          <w:rFonts w:ascii="Times New Roman" w:hAnsi="Times New Roman"/>
          <w:lang w:val="en-US"/>
        </w:rPr>
        <w:t xml:space="preserve">submitted by </w:t>
      </w:r>
      <w:r w:rsidR="00EA4D5C">
        <w:rPr>
          <w:rFonts w:ascii="Times New Roman" w:hAnsi="Times New Roman"/>
          <w:lang w:val="en-US"/>
        </w:rPr>
        <w:t>30 November</w:t>
      </w:r>
      <w:r w:rsidR="00D76E45" w:rsidRPr="00BC0123">
        <w:rPr>
          <w:rFonts w:ascii="Times New Roman" w:hAnsi="Times New Roman"/>
          <w:lang w:val="en-US"/>
        </w:rPr>
        <w:t xml:space="preserve"> 2026.</w:t>
      </w:r>
    </w:p>
    <w:p w14:paraId="4602F302" w14:textId="77777777" w:rsidR="00D76E45" w:rsidRPr="00BC0123" w:rsidRDefault="00D76E45">
      <w:pPr>
        <w:rPr>
          <w:rFonts w:ascii="Times New Roman" w:hAnsi="Times New Roman"/>
          <w:lang w:val="en-US"/>
        </w:rPr>
      </w:pPr>
    </w:p>
    <w:p w14:paraId="7A316C5D" w14:textId="6EE1BDD0" w:rsidR="00F90717" w:rsidRPr="00BC0123" w:rsidRDefault="003C0BA6" w:rsidP="00436F82">
      <w:pPr>
        <w:pStyle w:val="NormalUmU"/>
        <w:spacing w:after="12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Evaluation</w:t>
      </w:r>
      <w:r w:rsidR="00E63A0D" w:rsidRPr="00BC0123">
        <w:rPr>
          <w:rFonts w:ascii="Times New Roman" w:hAnsi="Times New Roman"/>
          <w:sz w:val="28"/>
          <w:lang w:val="en-US"/>
        </w:rPr>
        <w:t xml:space="preserve"> of applications</w:t>
      </w:r>
    </w:p>
    <w:p w14:paraId="7450029E" w14:textId="76E35FFF" w:rsidR="00F90717" w:rsidRDefault="00F704CE" w:rsidP="00F90717">
      <w:pPr>
        <w:rPr>
          <w:rFonts w:ascii="Times New Roman" w:hAnsi="Times New Roman"/>
          <w:szCs w:val="22"/>
          <w:lang w:val="en-US"/>
        </w:rPr>
      </w:pPr>
      <w:r w:rsidRPr="00F704CE">
        <w:rPr>
          <w:rFonts w:ascii="Times New Roman" w:hAnsi="Times New Roman"/>
          <w:szCs w:val="22"/>
          <w:lang w:val="en-US"/>
        </w:rPr>
        <w:t xml:space="preserve">Applications will be evaluated in two stages. First, the basic eligibility requirements will be reviewed. </w:t>
      </w:r>
      <w:r w:rsidR="00EA4D5C">
        <w:rPr>
          <w:rFonts w:ascii="Times New Roman" w:hAnsi="Times New Roman"/>
          <w:szCs w:val="22"/>
          <w:lang w:val="en-US"/>
        </w:rPr>
        <w:t>Second</w:t>
      </w:r>
      <w:r w:rsidR="00F95EBD">
        <w:rPr>
          <w:rFonts w:ascii="Times New Roman" w:hAnsi="Times New Roman"/>
          <w:szCs w:val="22"/>
          <w:lang w:val="en-US"/>
        </w:rPr>
        <w:t>, p</w:t>
      </w:r>
      <w:r w:rsidR="00F95EBD" w:rsidRPr="00F95EBD">
        <w:rPr>
          <w:rFonts w:ascii="Times New Roman" w:hAnsi="Times New Roman"/>
          <w:szCs w:val="22"/>
          <w:lang w:val="en-US"/>
        </w:rPr>
        <w:t>roposals will</w:t>
      </w:r>
      <w:r w:rsidR="00EA4D5C">
        <w:rPr>
          <w:rFonts w:ascii="Times New Roman" w:hAnsi="Times New Roman"/>
          <w:szCs w:val="22"/>
          <w:lang w:val="en-US"/>
        </w:rPr>
        <w:t xml:space="preserve"> be</w:t>
      </w:r>
      <w:r w:rsidR="00F95EBD" w:rsidRPr="00F95EBD">
        <w:rPr>
          <w:rFonts w:ascii="Times New Roman" w:hAnsi="Times New Roman"/>
          <w:szCs w:val="22"/>
          <w:lang w:val="en-US"/>
        </w:rPr>
        <w:t xml:space="preserve"> </w:t>
      </w:r>
      <w:r w:rsidR="00EA4D5C">
        <w:rPr>
          <w:rFonts w:ascii="Times New Roman" w:hAnsi="Times New Roman"/>
          <w:szCs w:val="22"/>
          <w:lang w:val="en-US"/>
        </w:rPr>
        <w:t>assessed and p</w:t>
      </w:r>
      <w:r w:rsidR="00F95EBD" w:rsidRPr="00F95EBD">
        <w:rPr>
          <w:rFonts w:ascii="Times New Roman" w:hAnsi="Times New Roman"/>
          <w:szCs w:val="22"/>
          <w:lang w:val="en-US"/>
        </w:rPr>
        <w:t>rioritized based on</w:t>
      </w:r>
      <w:r w:rsidRPr="00F704CE">
        <w:rPr>
          <w:rFonts w:ascii="Times New Roman" w:hAnsi="Times New Roman"/>
          <w:szCs w:val="22"/>
          <w:lang w:val="en-US"/>
        </w:rPr>
        <w:t>:</w:t>
      </w:r>
    </w:p>
    <w:p w14:paraId="76451478" w14:textId="77777777" w:rsidR="00F704CE" w:rsidRPr="00BC0123" w:rsidRDefault="00F704CE" w:rsidP="00F90717">
      <w:pPr>
        <w:rPr>
          <w:rFonts w:ascii="Times New Roman" w:hAnsi="Times New Roman"/>
          <w:szCs w:val="22"/>
          <w:lang w:val="en-US"/>
        </w:rPr>
      </w:pPr>
    </w:p>
    <w:p w14:paraId="3E7DA742" w14:textId="77777777" w:rsidR="00941CC7" w:rsidRDefault="00941CC7" w:rsidP="00DE60FF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  <w:lang w:val="en-US"/>
        </w:rPr>
      </w:pPr>
      <w:r w:rsidRPr="00941CC7">
        <w:rPr>
          <w:rFonts w:ascii="Times New Roman" w:hAnsi="Times New Roman"/>
          <w:szCs w:val="22"/>
          <w:lang w:val="en-US"/>
        </w:rPr>
        <w:t>The project’s expected contribution to knowledge</w:t>
      </w:r>
    </w:p>
    <w:p w14:paraId="5CD6CB92" w14:textId="0883AC82" w:rsidR="00DE60FF" w:rsidRDefault="00DE60FF" w:rsidP="00DE60FF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T</w:t>
      </w:r>
      <w:r w:rsidRPr="00DE60FF">
        <w:rPr>
          <w:rFonts w:ascii="Times New Roman" w:hAnsi="Times New Roman"/>
          <w:szCs w:val="22"/>
          <w:lang w:val="en-US"/>
        </w:rPr>
        <w:t xml:space="preserve">he relevance of the project to a societal challenge </w:t>
      </w:r>
      <w:r w:rsidR="007E0BFD">
        <w:rPr>
          <w:rFonts w:ascii="Times New Roman" w:hAnsi="Times New Roman"/>
          <w:szCs w:val="22"/>
          <w:lang w:val="en-US"/>
        </w:rPr>
        <w:t>or need</w:t>
      </w:r>
    </w:p>
    <w:p w14:paraId="50B4A346" w14:textId="77777777" w:rsidR="00941CC7" w:rsidRDefault="00941CC7" w:rsidP="0066695A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  <w:lang w:val="en-US"/>
        </w:rPr>
      </w:pPr>
      <w:r w:rsidRPr="00941CC7">
        <w:rPr>
          <w:rFonts w:ascii="Times New Roman" w:hAnsi="Times New Roman"/>
          <w:szCs w:val="22"/>
          <w:lang w:val="en-US"/>
        </w:rPr>
        <w:t>Its connection to the UN Sustainable Development Goals (Agenda 2030)</w:t>
      </w:r>
    </w:p>
    <w:p w14:paraId="6A749B8C" w14:textId="77777777" w:rsidR="00CC286F" w:rsidRDefault="00CC286F" w:rsidP="0066695A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  <w:lang w:val="en-US"/>
        </w:rPr>
      </w:pPr>
      <w:r w:rsidRPr="00CC286F">
        <w:rPr>
          <w:rFonts w:ascii="Times New Roman" w:hAnsi="Times New Roman"/>
          <w:szCs w:val="22"/>
          <w:lang w:val="en-US"/>
        </w:rPr>
        <w:t>The project’s long-term perspective and connection to future external research funding</w:t>
      </w:r>
    </w:p>
    <w:p w14:paraId="7ACD7220" w14:textId="3CE2F8EE" w:rsidR="0066695A" w:rsidRPr="0066695A" w:rsidRDefault="0066695A" w:rsidP="0066695A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T</w:t>
      </w:r>
      <w:r w:rsidRPr="0066695A">
        <w:rPr>
          <w:rFonts w:ascii="Times New Roman" w:hAnsi="Times New Roman"/>
          <w:szCs w:val="22"/>
          <w:lang w:val="en-US"/>
        </w:rPr>
        <w:t>he mutual benefit</w:t>
      </w:r>
      <w:r w:rsidR="00941CC7">
        <w:rPr>
          <w:rFonts w:ascii="Times New Roman" w:hAnsi="Times New Roman"/>
          <w:szCs w:val="22"/>
          <w:lang w:val="en-US"/>
        </w:rPr>
        <w:t>s</w:t>
      </w:r>
      <w:r w:rsidRPr="0066695A">
        <w:rPr>
          <w:rFonts w:ascii="Times New Roman" w:hAnsi="Times New Roman"/>
          <w:szCs w:val="22"/>
          <w:lang w:val="en-US"/>
        </w:rPr>
        <w:t xml:space="preserve"> of the collaboration</w:t>
      </w:r>
    </w:p>
    <w:p w14:paraId="08B840C1" w14:textId="57743D37" w:rsidR="00310ACF" w:rsidRPr="00BC0123" w:rsidRDefault="00941CC7" w:rsidP="0066695A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  <w:lang w:val="en-US"/>
        </w:rPr>
      </w:pPr>
      <w:r w:rsidRPr="00941CC7">
        <w:rPr>
          <w:rFonts w:ascii="Times New Roman" w:hAnsi="Times New Roman"/>
          <w:szCs w:val="22"/>
          <w:lang w:val="en-US"/>
        </w:rPr>
        <w:t>The feasibility of the project in terms of both timeline and budget</w:t>
      </w:r>
      <w:r w:rsidR="00310ACF" w:rsidRPr="00BC0123">
        <w:rPr>
          <w:rFonts w:ascii="Times New Roman" w:hAnsi="Times New Roman"/>
          <w:sz w:val="18"/>
          <w:lang w:val="en-US"/>
        </w:rPr>
        <w:br w:type="page"/>
      </w: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5"/>
        <w:gridCol w:w="5194"/>
      </w:tblGrid>
      <w:tr w:rsidR="00371635" w:rsidRPr="00746D19" w14:paraId="45790487" w14:textId="77777777" w:rsidTr="007B217C">
        <w:tc>
          <w:tcPr>
            <w:tcW w:w="8947" w:type="dxa"/>
            <w:gridSpan w:val="2"/>
            <w:shd w:val="clear" w:color="auto" w:fill="BFBFBF" w:themeFill="background1" w:themeFillShade="BF"/>
          </w:tcPr>
          <w:p w14:paraId="1F98D6E6" w14:textId="77777777" w:rsidR="00371635" w:rsidRPr="00BC0123" w:rsidRDefault="00371635" w:rsidP="00F3283B">
            <w:pPr>
              <w:spacing w:line="240" w:lineRule="exact"/>
              <w:rPr>
                <w:rFonts w:ascii="Calibri" w:hAnsi="Calibri" w:cs="Lucida Grande"/>
                <w:sz w:val="22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lastRenderedPageBreak/>
              <w:t>Section A – Main applicant, employed at Umeå University</w:t>
            </w:r>
          </w:p>
        </w:tc>
      </w:tr>
      <w:tr w:rsidR="00371635" w:rsidRPr="00BC0123" w14:paraId="5397032C" w14:textId="77777777" w:rsidTr="007B217C">
        <w:tc>
          <w:tcPr>
            <w:tcW w:w="3652" w:type="dxa"/>
          </w:tcPr>
          <w:p w14:paraId="4EAF9A1D" w14:textId="17C73CA7" w:rsidR="00371635" w:rsidRPr="00BC0123" w:rsidRDefault="00856F32" w:rsidP="006739AC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>
              <w:rPr>
                <w:rFonts w:ascii="Calibri" w:hAnsi="Calibri" w:cs="Lucida Grande"/>
                <w:szCs w:val="18"/>
                <w:lang w:val="en-US"/>
              </w:rPr>
              <w:t>N</w:t>
            </w:r>
            <w:r w:rsidR="006739AC" w:rsidRPr="00BC0123">
              <w:rPr>
                <w:rFonts w:ascii="Calibri" w:hAnsi="Calibri" w:cs="Lucida Grande"/>
                <w:szCs w:val="18"/>
                <w:lang w:val="en-US"/>
              </w:rPr>
              <w:t>ame</w:t>
            </w:r>
          </w:p>
        </w:tc>
        <w:tc>
          <w:tcPr>
            <w:tcW w:w="5295" w:type="dxa"/>
          </w:tcPr>
          <w:p w14:paraId="41B83A07" w14:textId="77777777" w:rsidR="00371635" w:rsidRPr="00BC0123" w:rsidRDefault="003C06DC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="00573D68" w:rsidRPr="00BC0123">
              <w:rPr>
                <w:rFonts w:ascii="Calibri" w:hAnsi="Calibri" w:cs="Lucida Grande"/>
                <w:szCs w:val="22"/>
                <w:lang w:val="en-US"/>
              </w:rPr>
              <w:t> </w:t>
            </w:r>
            <w:r w:rsidR="00573D68" w:rsidRPr="00BC0123">
              <w:rPr>
                <w:rFonts w:ascii="Calibri" w:hAnsi="Calibri" w:cs="Lucida Grande"/>
                <w:szCs w:val="22"/>
                <w:lang w:val="en-US"/>
              </w:rPr>
              <w:t> </w:t>
            </w:r>
            <w:r w:rsidR="00573D68" w:rsidRPr="00BC0123">
              <w:rPr>
                <w:rFonts w:ascii="Calibri" w:hAnsi="Calibri" w:cs="Lucida Grande"/>
                <w:szCs w:val="22"/>
                <w:lang w:val="en-US"/>
              </w:rPr>
              <w:t> </w:t>
            </w:r>
            <w:r w:rsidR="00573D68" w:rsidRPr="00BC0123">
              <w:rPr>
                <w:rFonts w:ascii="Calibri" w:hAnsi="Calibri" w:cs="Lucida Grande"/>
                <w:szCs w:val="22"/>
                <w:lang w:val="en-US"/>
              </w:rPr>
              <w:t> </w:t>
            </w:r>
            <w:r w:rsidR="00573D68" w:rsidRPr="00BC0123">
              <w:rPr>
                <w:rFonts w:ascii="Calibri" w:hAnsi="Calibri" w:cs="Lucida Grande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371635" w:rsidRPr="00BC0123" w14:paraId="15DFC2B7" w14:textId="77777777" w:rsidTr="007B217C">
        <w:tc>
          <w:tcPr>
            <w:tcW w:w="3652" w:type="dxa"/>
          </w:tcPr>
          <w:p w14:paraId="636186A6" w14:textId="59897D70" w:rsidR="00371635" w:rsidRPr="00BC0123" w:rsidRDefault="00371635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Institution</w:t>
            </w:r>
          </w:p>
        </w:tc>
        <w:tc>
          <w:tcPr>
            <w:tcW w:w="5295" w:type="dxa"/>
          </w:tcPr>
          <w:p w14:paraId="2F777C13" w14:textId="77777777" w:rsidR="00371635" w:rsidRPr="00BC0123" w:rsidRDefault="006739AC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4145D9" w:rsidRPr="00BC0123" w14:paraId="5DF7000E" w14:textId="77777777" w:rsidTr="007B217C">
        <w:tc>
          <w:tcPr>
            <w:tcW w:w="3652" w:type="dxa"/>
          </w:tcPr>
          <w:p w14:paraId="443DA9D7" w14:textId="77777777" w:rsidR="004145D9" w:rsidRPr="00BC0123" w:rsidRDefault="004145D9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Research focus</w:t>
            </w:r>
          </w:p>
        </w:tc>
        <w:tc>
          <w:tcPr>
            <w:tcW w:w="5295" w:type="dxa"/>
          </w:tcPr>
          <w:p w14:paraId="0CA98243" w14:textId="77777777" w:rsidR="004145D9" w:rsidRPr="00BC0123" w:rsidRDefault="004145D9" w:rsidP="00A8393F">
            <w:pPr>
              <w:spacing w:line="240" w:lineRule="exact"/>
              <w:rPr>
                <w:rFonts w:ascii="Calibri" w:hAnsi="Calibri" w:cs="Lucida Grande"/>
                <w:szCs w:val="22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371635" w:rsidRPr="00BC0123" w14:paraId="15A8D0FD" w14:textId="77777777" w:rsidTr="007B217C">
        <w:tc>
          <w:tcPr>
            <w:tcW w:w="3652" w:type="dxa"/>
          </w:tcPr>
          <w:p w14:paraId="67CA105F" w14:textId="1B011598" w:rsidR="00371635" w:rsidRPr="00BC0123" w:rsidRDefault="002C2384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>
              <w:rPr>
                <w:rFonts w:ascii="Calibri" w:hAnsi="Calibri" w:cs="Lucida Grande"/>
                <w:szCs w:val="18"/>
                <w:lang w:val="en-US"/>
              </w:rPr>
              <w:t>Phone number</w:t>
            </w:r>
          </w:p>
        </w:tc>
        <w:tc>
          <w:tcPr>
            <w:tcW w:w="5295" w:type="dxa"/>
          </w:tcPr>
          <w:p w14:paraId="4DE2ECF2" w14:textId="77777777" w:rsidR="00371635" w:rsidRPr="00BC0123" w:rsidRDefault="006739AC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371635" w:rsidRPr="00BC0123" w14:paraId="30CA9CA6" w14:textId="77777777" w:rsidTr="007B217C">
        <w:tc>
          <w:tcPr>
            <w:tcW w:w="3652" w:type="dxa"/>
          </w:tcPr>
          <w:p w14:paraId="086641EC" w14:textId="77777777" w:rsidR="00371635" w:rsidRPr="00BC0123" w:rsidRDefault="00371635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E-mail address</w:t>
            </w:r>
          </w:p>
        </w:tc>
        <w:tc>
          <w:tcPr>
            <w:tcW w:w="5295" w:type="dxa"/>
          </w:tcPr>
          <w:p w14:paraId="55FB9D33" w14:textId="77777777" w:rsidR="00371635" w:rsidRPr="00BC0123" w:rsidRDefault="006739AC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</w:tbl>
    <w:p w14:paraId="67E84E17" w14:textId="77777777" w:rsidR="00F3283B" w:rsidRPr="00BC0123" w:rsidRDefault="00F3283B" w:rsidP="00371635">
      <w:pPr>
        <w:pStyle w:val="NormalUmU"/>
        <w:spacing w:after="0"/>
        <w:rPr>
          <w:lang w:val="en-US"/>
        </w:rPr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4"/>
        <w:gridCol w:w="5175"/>
      </w:tblGrid>
      <w:tr w:rsidR="00F3283B" w:rsidRPr="00BC0123" w14:paraId="27064A06" w14:textId="77777777" w:rsidTr="007B217C">
        <w:tc>
          <w:tcPr>
            <w:tcW w:w="8721" w:type="dxa"/>
            <w:gridSpan w:val="2"/>
            <w:shd w:val="clear" w:color="auto" w:fill="BFBFBF" w:themeFill="background1" w:themeFillShade="BF"/>
          </w:tcPr>
          <w:p w14:paraId="5608B4A0" w14:textId="77777777" w:rsidR="00F3283B" w:rsidRPr="00BC0123" w:rsidRDefault="00F3283B" w:rsidP="00CF7506">
            <w:pPr>
              <w:spacing w:line="240" w:lineRule="exact"/>
              <w:rPr>
                <w:rFonts w:ascii="Calibri" w:hAnsi="Calibri" w:cs="Lucida Grande"/>
                <w:sz w:val="22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>Section B – Project description</w:t>
            </w:r>
          </w:p>
        </w:tc>
      </w:tr>
      <w:tr w:rsidR="00F3283B" w:rsidRPr="00BC0123" w14:paraId="4471CC4B" w14:textId="77777777" w:rsidTr="007B217C">
        <w:tc>
          <w:tcPr>
            <w:tcW w:w="3586" w:type="dxa"/>
          </w:tcPr>
          <w:p w14:paraId="6D9A561E" w14:textId="77777777" w:rsidR="00F3283B" w:rsidRDefault="00F3283B" w:rsidP="006739AC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Project title</w:t>
            </w:r>
          </w:p>
          <w:p w14:paraId="3752913C" w14:textId="77777777" w:rsidR="00FF4A51" w:rsidRPr="00BC0123" w:rsidRDefault="00FF4A51" w:rsidP="006739AC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</w:p>
        </w:tc>
        <w:tc>
          <w:tcPr>
            <w:tcW w:w="5135" w:type="dxa"/>
          </w:tcPr>
          <w:p w14:paraId="759A8874" w14:textId="77777777" w:rsidR="00F3283B" w:rsidRPr="00BC0123" w:rsidRDefault="00A462EA" w:rsidP="0049427D">
            <w:pPr>
              <w:spacing w:line="240" w:lineRule="exact"/>
              <w:rPr>
                <w:rFonts w:ascii="Calibri" w:hAnsi="Calibri" w:cs="Lucida Grande"/>
                <w:szCs w:val="22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xt1"/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  <w:bookmarkEnd w:id="0"/>
          </w:p>
        </w:tc>
      </w:tr>
      <w:tr w:rsidR="004145D9" w:rsidRPr="00BC0123" w14:paraId="3D097E7B" w14:textId="77777777" w:rsidTr="007B217C">
        <w:tc>
          <w:tcPr>
            <w:tcW w:w="3586" w:type="dxa"/>
          </w:tcPr>
          <w:p w14:paraId="7D123DC4" w14:textId="77777777" w:rsidR="004145D9" w:rsidRDefault="004145D9" w:rsidP="00275A41">
            <w:pPr>
              <w:spacing w:line="240" w:lineRule="exact"/>
              <w:rPr>
                <w:rFonts w:ascii="Calibri" w:hAnsi="Calibri" w:cs="Lucida Grande"/>
                <w:color w:val="FF0000"/>
                <w:szCs w:val="18"/>
                <w:vertAlign w:val="superscript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Project period (YYMM-YYMM)</w:t>
            </w:r>
            <w:r w:rsidR="00275A41" w:rsidRPr="00BC0123">
              <w:rPr>
                <w:rFonts w:ascii="Calibri" w:hAnsi="Calibri" w:cs="Lucida Grande"/>
                <w:color w:val="FF0000"/>
                <w:szCs w:val="18"/>
                <w:vertAlign w:val="superscript"/>
                <w:lang w:val="en-US"/>
              </w:rPr>
              <w:t>1</w:t>
            </w:r>
          </w:p>
          <w:p w14:paraId="5CB7205A" w14:textId="77777777" w:rsidR="00FF4A51" w:rsidRPr="00BC0123" w:rsidRDefault="00FF4A51" w:rsidP="00275A41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</w:p>
        </w:tc>
        <w:tc>
          <w:tcPr>
            <w:tcW w:w="5135" w:type="dxa"/>
          </w:tcPr>
          <w:p w14:paraId="786104FE" w14:textId="77777777" w:rsidR="004145D9" w:rsidRPr="00BC0123" w:rsidRDefault="004145D9" w:rsidP="004145D9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    </w: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end"/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t xml:space="preserve"> - </w: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    </w: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end"/>
            </w:r>
          </w:p>
        </w:tc>
      </w:tr>
      <w:tr w:rsidR="00B80F23" w:rsidRPr="00BC0123" w14:paraId="45D77BA7" w14:textId="77777777" w:rsidTr="007B217C">
        <w:tc>
          <w:tcPr>
            <w:tcW w:w="3586" w:type="dxa"/>
          </w:tcPr>
          <w:p w14:paraId="019449B3" w14:textId="77777777" w:rsidR="00B80F23" w:rsidRDefault="009A0089" w:rsidP="00DA15DA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>
              <w:rPr>
                <w:rFonts w:ascii="Calibri" w:hAnsi="Calibri" w:cs="Lucida Grande"/>
                <w:szCs w:val="18"/>
                <w:lang w:val="en-US"/>
              </w:rPr>
              <w:t>Short</w:t>
            </w:r>
            <w:r w:rsidR="00436F82" w:rsidRPr="00BC0123">
              <w:rPr>
                <w:rFonts w:ascii="Calibri" w:hAnsi="Calibri" w:cs="Lucida Grande"/>
                <w:szCs w:val="18"/>
                <w:lang w:val="en-US"/>
              </w:rPr>
              <w:t xml:space="preserve"> description of the project's </w:t>
            </w:r>
            <w:r>
              <w:rPr>
                <w:rFonts w:ascii="Calibri" w:hAnsi="Calibri" w:cs="Lucida Grande"/>
                <w:szCs w:val="18"/>
                <w:lang w:val="en-US"/>
              </w:rPr>
              <w:t>purpose and aims</w:t>
            </w:r>
          </w:p>
          <w:p w14:paraId="3046186A" w14:textId="0ADE7C6D" w:rsidR="00037A98" w:rsidRPr="00BC0123" w:rsidRDefault="00037A98" w:rsidP="00DA15DA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</w:p>
        </w:tc>
        <w:tc>
          <w:tcPr>
            <w:tcW w:w="5135" w:type="dxa"/>
          </w:tcPr>
          <w:p w14:paraId="0C236B49" w14:textId="77777777" w:rsidR="00B80F23" w:rsidRPr="00BC0123" w:rsidRDefault="00B80F23" w:rsidP="004145D9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end"/>
            </w:r>
          </w:p>
        </w:tc>
      </w:tr>
      <w:tr w:rsidR="00DA15DA" w:rsidRPr="00BC0123" w14:paraId="18CB4798" w14:textId="77777777" w:rsidTr="007B217C">
        <w:tc>
          <w:tcPr>
            <w:tcW w:w="3586" w:type="dxa"/>
          </w:tcPr>
          <w:p w14:paraId="053EE566" w14:textId="77777777" w:rsidR="00DA15DA" w:rsidRDefault="00037A98" w:rsidP="004145D9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037A98">
              <w:rPr>
                <w:rFonts w:ascii="Calibri" w:hAnsi="Calibri" w:cs="Lucida Grande"/>
                <w:szCs w:val="18"/>
                <w:lang w:val="en-US"/>
              </w:rPr>
              <w:t>Brief explanation of the societal challenge or need that the project will address</w:t>
            </w:r>
          </w:p>
          <w:p w14:paraId="480D20CE" w14:textId="46998EAF" w:rsidR="00037A98" w:rsidRPr="00BC0123" w:rsidRDefault="00037A98" w:rsidP="004145D9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</w:p>
        </w:tc>
        <w:tc>
          <w:tcPr>
            <w:tcW w:w="5135" w:type="dxa"/>
          </w:tcPr>
          <w:p w14:paraId="3AB04EC9" w14:textId="77777777" w:rsidR="00DA15DA" w:rsidRPr="00BC0123" w:rsidRDefault="00646564" w:rsidP="004145D9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end"/>
            </w:r>
          </w:p>
        </w:tc>
      </w:tr>
      <w:tr w:rsidR="00576C6F" w:rsidRPr="00BC0123" w14:paraId="372B423B" w14:textId="77777777" w:rsidTr="007B217C">
        <w:tc>
          <w:tcPr>
            <w:tcW w:w="3586" w:type="dxa"/>
          </w:tcPr>
          <w:p w14:paraId="0253A0D4" w14:textId="79E5D5D4" w:rsidR="006E5F4B" w:rsidRDefault="00FF622F" w:rsidP="000221A8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Which of the UN's Sustainable Development Goals (Agenda 2030)</w:t>
            </w:r>
            <w:r w:rsidR="00275A41" w:rsidRPr="00BC0123">
              <w:rPr>
                <w:rFonts w:ascii="Calibri" w:hAnsi="Calibri" w:cs="Lucida Grande"/>
                <w:color w:val="FF0000"/>
                <w:szCs w:val="18"/>
                <w:vertAlign w:val="superscript"/>
                <w:lang w:val="en-US"/>
              </w:rPr>
              <w:t xml:space="preserve">2 </w:t>
            </w:r>
            <w:r w:rsidR="000221A8" w:rsidRPr="00BC0123">
              <w:rPr>
                <w:rFonts w:ascii="Calibri" w:hAnsi="Calibri" w:cs="Lucida Grande"/>
                <w:szCs w:val="18"/>
                <w:lang w:val="en-US"/>
              </w:rPr>
              <w:t>is most relevant to the project</w:t>
            </w:r>
            <w:r w:rsidR="00B2441E">
              <w:rPr>
                <w:rFonts w:ascii="Calibri" w:hAnsi="Calibri" w:cs="Lucida Grande"/>
                <w:szCs w:val="18"/>
                <w:lang w:val="en-US"/>
              </w:rPr>
              <w:t>?</w:t>
            </w:r>
          </w:p>
          <w:p w14:paraId="49864C23" w14:textId="77777777" w:rsidR="00037A98" w:rsidRPr="00BC0123" w:rsidRDefault="00037A98" w:rsidP="000221A8">
            <w:pPr>
              <w:spacing w:line="240" w:lineRule="exact"/>
              <w:rPr>
                <w:rFonts w:ascii="Calibri" w:hAnsi="Calibri" w:cs="Lucida Grande"/>
                <w:color w:val="000000" w:themeColor="text1"/>
                <w:szCs w:val="18"/>
                <w:lang w:val="en-US"/>
              </w:rPr>
            </w:pPr>
          </w:p>
        </w:tc>
        <w:sdt>
          <w:sdtPr>
            <w:rPr>
              <w:rFonts w:ascii="Calibri" w:hAnsi="Calibri" w:cs="Calibri"/>
              <w:lang w:val="en-US"/>
            </w:rPr>
            <w:alias w:val="Choose an alternative"/>
            <w:tag w:val="Choose an alternative"/>
            <w:id w:val="-738778862"/>
            <w:placeholder>
              <w:docPart w:val="F94D4AA1FBF64071BF45BCE2D7652AE0"/>
            </w:placeholder>
            <w:dropDownList>
              <w:listItem w:displayText="Choose an alternative" w:value="Choose an alternative"/>
              <w:listItem w:displayText="1. No poverty" w:value="1. No poverty"/>
              <w:listItem w:displayText="2. Zero hunger" w:value="2. Zero hunger"/>
              <w:listItem w:displayText="3. Good health and well-being" w:value="3. Good health and well-being"/>
              <w:listItem w:displayText="4. Quality education" w:value="4. Quality education"/>
              <w:listItem w:displayText="5. Gender equality" w:value="5. Gender equality"/>
              <w:listItem w:displayText="6. Clean water and sanitation" w:value="6. Clean water and sanitation"/>
              <w:listItem w:displayText="7. Affordable and clean energy" w:value="7. Affordable and clean energy"/>
              <w:listItem w:displayText="8. Decent work and economic growth" w:value="8. Decent work and economic growth"/>
              <w:listItem w:displayText="9. Industry, innovation and infrastructure" w:value="9. Industry, innovation and infrastructure"/>
              <w:listItem w:displayText="10. Reduced inequalities" w:value="10. Reduced inequalities"/>
              <w:listItem w:displayText="11. Sustainable cities and communities" w:value="11. Sustainable cities and communities"/>
              <w:listItem w:displayText="12. Responsible consumption and production" w:value="12. Responsible consumption and production"/>
              <w:listItem w:displayText="13. Climate action" w:value="13. Climate action"/>
              <w:listItem w:displayText="14. Life below water" w:value="14. Life below water"/>
              <w:listItem w:displayText="15. Life on land" w:value="15. Life on land"/>
              <w:listItem w:displayText="16. Peace, justice and strong institutions" w:value="16. Peace, justice and strong institutions"/>
              <w:listItem w:displayText="17. Partnership for the goals" w:value="17. Partnership for the goals"/>
            </w:dropDownList>
          </w:sdtPr>
          <w:sdtEndPr/>
          <w:sdtContent>
            <w:tc>
              <w:tcPr>
                <w:tcW w:w="5135" w:type="dxa"/>
              </w:tcPr>
              <w:p w14:paraId="4023C437" w14:textId="3C2C2976" w:rsidR="00576C6F" w:rsidRPr="00BC0123" w:rsidRDefault="001049D8" w:rsidP="004145D9">
                <w:pPr>
                  <w:spacing w:line="240" w:lineRule="exact"/>
                  <w:rPr>
                    <w:rFonts w:ascii="Calibri" w:hAnsi="Calibri" w:cs="Lucida Grande"/>
                    <w:szCs w:val="18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Choose an alternative</w:t>
                </w:r>
              </w:p>
            </w:tc>
          </w:sdtContent>
        </w:sdt>
      </w:tr>
      <w:tr w:rsidR="004145D9" w:rsidRPr="00BC0123" w14:paraId="590303E9" w14:textId="77777777" w:rsidTr="007B217C">
        <w:tc>
          <w:tcPr>
            <w:tcW w:w="3586" w:type="dxa"/>
          </w:tcPr>
          <w:p w14:paraId="049C5E7E" w14:textId="77777777" w:rsidR="00DA15DA" w:rsidRDefault="00436F82" w:rsidP="004145D9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Expected results and contributions to new knowledge</w:t>
            </w:r>
          </w:p>
          <w:p w14:paraId="26462CC1" w14:textId="381A5136" w:rsidR="00037A98" w:rsidRPr="00BC0123" w:rsidRDefault="00037A98" w:rsidP="004145D9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</w:p>
        </w:tc>
        <w:tc>
          <w:tcPr>
            <w:tcW w:w="5135" w:type="dxa"/>
          </w:tcPr>
          <w:p w14:paraId="6D2FACBF" w14:textId="77777777" w:rsidR="004145D9" w:rsidRPr="00BC0123" w:rsidRDefault="00646564" w:rsidP="004145D9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18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18"/>
                <w:lang w:val="en-US"/>
              </w:rPr>
              <w:fldChar w:fldCharType="end"/>
            </w:r>
          </w:p>
        </w:tc>
      </w:tr>
    </w:tbl>
    <w:p w14:paraId="63B9EA78" w14:textId="77777777" w:rsidR="007A0D46" w:rsidRPr="00BC0123" w:rsidRDefault="007A0D46" w:rsidP="007A0D46">
      <w:pPr>
        <w:pStyle w:val="NormalUmU"/>
        <w:tabs>
          <w:tab w:val="left" w:pos="2768"/>
        </w:tabs>
        <w:spacing w:after="0"/>
        <w:rPr>
          <w:lang w:val="en-US"/>
        </w:rPr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8"/>
        <w:gridCol w:w="5191"/>
      </w:tblGrid>
      <w:tr w:rsidR="007A0D46" w:rsidRPr="00746D19" w14:paraId="2E53275E" w14:textId="77777777" w:rsidTr="007B217C">
        <w:tc>
          <w:tcPr>
            <w:tcW w:w="8947" w:type="dxa"/>
            <w:gridSpan w:val="2"/>
            <w:shd w:val="clear" w:color="auto" w:fill="BFBFBF" w:themeFill="background1" w:themeFillShade="BF"/>
          </w:tcPr>
          <w:p w14:paraId="6E64DBDA" w14:textId="61B59927" w:rsidR="007A0D46" w:rsidRPr="00BC0123" w:rsidRDefault="007A0D46" w:rsidP="007A0D46">
            <w:pPr>
              <w:spacing w:line="240" w:lineRule="exact"/>
              <w:rPr>
                <w:rFonts w:ascii="Calibri" w:hAnsi="Calibri" w:cs="Lucida Grande"/>
                <w:sz w:val="22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 xml:space="preserve">Section C – </w:t>
            </w:r>
            <w:r w:rsidR="00921D35">
              <w:rPr>
                <w:rFonts w:ascii="Calibri" w:hAnsi="Calibri" w:cs="Lucida Grande"/>
                <w:sz w:val="22"/>
                <w:szCs w:val="18"/>
                <w:lang w:val="en-US"/>
              </w:rPr>
              <w:t>Connection</w:t>
            </w: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 xml:space="preserve"> to </w:t>
            </w:r>
            <w:r w:rsidR="00921D35">
              <w:rPr>
                <w:rFonts w:ascii="Calibri" w:hAnsi="Calibri" w:cs="Lucida Grande"/>
                <w:sz w:val="22"/>
                <w:szCs w:val="18"/>
                <w:lang w:val="en-US"/>
              </w:rPr>
              <w:t>further</w:t>
            </w: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 xml:space="preserve"> funding</w:t>
            </w:r>
          </w:p>
        </w:tc>
      </w:tr>
      <w:tr w:rsidR="007A0D46" w:rsidRPr="00BC0123" w14:paraId="6E3CA672" w14:textId="77777777" w:rsidTr="007B217C">
        <w:tc>
          <w:tcPr>
            <w:tcW w:w="3652" w:type="dxa"/>
          </w:tcPr>
          <w:p w14:paraId="33A8091B" w14:textId="2F0833E8" w:rsidR="007A0D46" w:rsidRDefault="00CC286F" w:rsidP="004B6B84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>
              <w:rPr>
                <w:rFonts w:ascii="Calibri" w:hAnsi="Calibri" w:cs="Lucida Grande"/>
                <w:szCs w:val="18"/>
                <w:lang w:val="en-US"/>
              </w:rPr>
              <w:t>Research f</w:t>
            </w:r>
            <w:r w:rsidR="0002214D" w:rsidRPr="0002214D">
              <w:rPr>
                <w:rFonts w:ascii="Calibri" w:hAnsi="Calibri" w:cs="Lucida Grande"/>
                <w:szCs w:val="18"/>
                <w:lang w:val="en-US"/>
              </w:rPr>
              <w:t>unding sources you aim to apply for in the future</w:t>
            </w:r>
          </w:p>
          <w:p w14:paraId="4D8A849A" w14:textId="08081AFE" w:rsidR="0002214D" w:rsidRPr="00BC0123" w:rsidRDefault="0002214D" w:rsidP="004B6B84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</w:p>
        </w:tc>
        <w:tc>
          <w:tcPr>
            <w:tcW w:w="5295" w:type="dxa"/>
          </w:tcPr>
          <w:p w14:paraId="560DE5FB" w14:textId="77777777" w:rsidR="007A0D46" w:rsidRPr="00BC0123" w:rsidRDefault="0099342B" w:rsidP="004B6B84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7A0D46" w:rsidRPr="00BC0123" w14:paraId="7E48A4BC" w14:textId="77777777" w:rsidTr="007B217C">
        <w:tc>
          <w:tcPr>
            <w:tcW w:w="3652" w:type="dxa"/>
          </w:tcPr>
          <w:p w14:paraId="2F2B8DEF" w14:textId="77777777" w:rsidR="007A0D46" w:rsidRDefault="0002214D" w:rsidP="004B6B84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02214D">
              <w:rPr>
                <w:rFonts w:ascii="Calibri" w:hAnsi="Calibri" w:cs="Lucida Grande"/>
                <w:szCs w:val="18"/>
                <w:lang w:val="en-US"/>
              </w:rPr>
              <w:t>Explanation of why this project is a necessary first step toward applying for larger external funding</w:t>
            </w:r>
          </w:p>
          <w:p w14:paraId="1A3437F5" w14:textId="3B02665F" w:rsidR="0002214D" w:rsidRPr="00BC0123" w:rsidRDefault="0002214D" w:rsidP="004B6B84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</w:p>
        </w:tc>
        <w:tc>
          <w:tcPr>
            <w:tcW w:w="5295" w:type="dxa"/>
          </w:tcPr>
          <w:p w14:paraId="60537F54" w14:textId="77777777" w:rsidR="007A0D46" w:rsidRPr="00BC0123" w:rsidRDefault="0099342B" w:rsidP="004B6B84">
            <w:pPr>
              <w:spacing w:line="240" w:lineRule="exact"/>
              <w:rPr>
                <w:rFonts w:ascii="Calibri" w:hAnsi="Calibri" w:cs="Lucida Grande"/>
                <w:szCs w:val="22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7A0D46" w:rsidRPr="00BC0123" w14:paraId="6C0E3A60" w14:textId="77777777" w:rsidTr="007B217C">
        <w:tc>
          <w:tcPr>
            <w:tcW w:w="3652" w:type="dxa"/>
          </w:tcPr>
          <w:p w14:paraId="3BA6B80E" w14:textId="77777777" w:rsidR="007A0D46" w:rsidRDefault="00CF78DF" w:rsidP="004B6B84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CF78DF">
              <w:rPr>
                <w:rFonts w:ascii="Calibri" w:hAnsi="Calibri" w:cs="Lucida Grande"/>
                <w:szCs w:val="18"/>
                <w:lang w:val="en-US"/>
              </w:rPr>
              <w:t>Other comments regarding future collaboration (optional)</w:t>
            </w:r>
          </w:p>
          <w:p w14:paraId="394F651C" w14:textId="232F5AA4" w:rsidR="00CF78DF" w:rsidRPr="00BC0123" w:rsidRDefault="00CF78DF" w:rsidP="004B6B84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</w:p>
        </w:tc>
        <w:tc>
          <w:tcPr>
            <w:tcW w:w="5295" w:type="dxa"/>
          </w:tcPr>
          <w:p w14:paraId="35E6A329" w14:textId="77777777" w:rsidR="007A0D46" w:rsidRPr="00BC0123" w:rsidRDefault="0099342B" w:rsidP="004B6B84">
            <w:pPr>
              <w:spacing w:line="240" w:lineRule="exact"/>
              <w:rPr>
                <w:rFonts w:ascii="Calibri" w:hAnsi="Calibri" w:cs="Lucida Grande"/>
                <w:szCs w:val="22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</w:tbl>
    <w:p w14:paraId="78E276F3" w14:textId="77777777" w:rsidR="007A0D46" w:rsidRPr="00BC0123" w:rsidRDefault="007A0D46" w:rsidP="007A0D46">
      <w:pPr>
        <w:pStyle w:val="NormalUmU"/>
        <w:tabs>
          <w:tab w:val="left" w:pos="2768"/>
        </w:tabs>
        <w:spacing w:after="0"/>
        <w:rPr>
          <w:lang w:val="en-US"/>
        </w:rPr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3"/>
        <w:gridCol w:w="5186"/>
      </w:tblGrid>
      <w:tr w:rsidR="00371635" w:rsidRPr="00746D19" w14:paraId="72DE94EA" w14:textId="77777777" w:rsidTr="007B217C">
        <w:tc>
          <w:tcPr>
            <w:tcW w:w="8947" w:type="dxa"/>
            <w:gridSpan w:val="2"/>
            <w:shd w:val="clear" w:color="auto" w:fill="BFBFBF" w:themeFill="background1" w:themeFillShade="BF"/>
          </w:tcPr>
          <w:p w14:paraId="22FA2EB5" w14:textId="235CD1C8" w:rsidR="00371635" w:rsidRPr="00BC0123" w:rsidRDefault="00371635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 xml:space="preserve">Section D1 – </w:t>
            </w:r>
            <w:r w:rsidR="00CF78DF">
              <w:rPr>
                <w:rFonts w:ascii="Calibri" w:hAnsi="Calibri" w:cs="Lucida Grande"/>
                <w:sz w:val="22"/>
                <w:szCs w:val="18"/>
                <w:lang w:val="en-US"/>
              </w:rPr>
              <w:t>External p</w:t>
            </w: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>artners (non-academic actor)</w:t>
            </w:r>
          </w:p>
        </w:tc>
      </w:tr>
      <w:tr w:rsidR="00371635" w:rsidRPr="00BC0123" w14:paraId="51E3A120" w14:textId="77777777" w:rsidTr="007B217C">
        <w:tc>
          <w:tcPr>
            <w:tcW w:w="3652" w:type="dxa"/>
          </w:tcPr>
          <w:p w14:paraId="6003D9EE" w14:textId="77777777" w:rsidR="00371635" w:rsidRPr="00BC0123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Organization</w:t>
            </w:r>
          </w:p>
        </w:tc>
        <w:tc>
          <w:tcPr>
            <w:tcW w:w="5295" w:type="dxa"/>
          </w:tcPr>
          <w:p w14:paraId="0ECC624B" w14:textId="77777777" w:rsidR="00371635" w:rsidRPr="00BC0123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4337F9" w:rsidRPr="00BC0123" w14:paraId="109C25D8" w14:textId="77777777" w:rsidTr="007B217C">
        <w:tc>
          <w:tcPr>
            <w:tcW w:w="3652" w:type="dxa"/>
          </w:tcPr>
          <w:p w14:paraId="24A92636" w14:textId="77777777" w:rsidR="004337F9" w:rsidRPr="00BC0123" w:rsidRDefault="004337F9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Department/unit</w:t>
            </w:r>
          </w:p>
        </w:tc>
        <w:tc>
          <w:tcPr>
            <w:tcW w:w="5295" w:type="dxa"/>
          </w:tcPr>
          <w:p w14:paraId="082BBA71" w14:textId="77777777" w:rsidR="004337F9" w:rsidRPr="00BC0123" w:rsidRDefault="004337F9" w:rsidP="00371635">
            <w:pPr>
              <w:spacing w:line="240" w:lineRule="exact"/>
              <w:rPr>
                <w:rFonts w:ascii="Calibri" w:hAnsi="Calibri" w:cs="Lucida Grande"/>
                <w:szCs w:val="22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371635" w:rsidRPr="00BC0123" w14:paraId="4B1B527F" w14:textId="77777777" w:rsidTr="007B217C">
        <w:tc>
          <w:tcPr>
            <w:tcW w:w="3652" w:type="dxa"/>
          </w:tcPr>
          <w:p w14:paraId="51648A10" w14:textId="77777777" w:rsidR="00371635" w:rsidRPr="00BC0123" w:rsidRDefault="00371635" w:rsidP="00AC46A9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Contact person</w:t>
            </w:r>
          </w:p>
        </w:tc>
        <w:tc>
          <w:tcPr>
            <w:tcW w:w="5295" w:type="dxa"/>
          </w:tcPr>
          <w:p w14:paraId="1911634D" w14:textId="77777777" w:rsidR="00371635" w:rsidRPr="00BC0123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371635" w:rsidRPr="00BC0123" w14:paraId="5801BB4E" w14:textId="77777777" w:rsidTr="007B217C">
        <w:tc>
          <w:tcPr>
            <w:tcW w:w="3652" w:type="dxa"/>
          </w:tcPr>
          <w:p w14:paraId="72389D96" w14:textId="21DD8ADA" w:rsidR="00371635" w:rsidRPr="00BC0123" w:rsidRDefault="00FF4A51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>
              <w:rPr>
                <w:rFonts w:ascii="Calibri" w:hAnsi="Calibri" w:cs="Lucida Grande"/>
                <w:szCs w:val="18"/>
                <w:lang w:val="en-US"/>
              </w:rPr>
              <w:t>Phone number</w:t>
            </w:r>
          </w:p>
        </w:tc>
        <w:tc>
          <w:tcPr>
            <w:tcW w:w="5295" w:type="dxa"/>
          </w:tcPr>
          <w:p w14:paraId="01028054" w14:textId="77777777" w:rsidR="00371635" w:rsidRPr="00BC0123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371635" w:rsidRPr="00BC0123" w14:paraId="53A90208" w14:textId="77777777" w:rsidTr="007B217C">
        <w:tc>
          <w:tcPr>
            <w:tcW w:w="3652" w:type="dxa"/>
            <w:tcBorders>
              <w:bottom w:val="single" w:sz="4" w:space="0" w:color="000000"/>
            </w:tcBorders>
          </w:tcPr>
          <w:p w14:paraId="557B804B" w14:textId="77777777" w:rsidR="00371635" w:rsidRPr="00BC0123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E-mail address</w:t>
            </w:r>
          </w:p>
        </w:tc>
        <w:tc>
          <w:tcPr>
            <w:tcW w:w="5295" w:type="dxa"/>
            <w:tcBorders>
              <w:bottom w:val="single" w:sz="4" w:space="0" w:color="000000"/>
            </w:tcBorders>
          </w:tcPr>
          <w:p w14:paraId="7DF5A432" w14:textId="77777777" w:rsidR="00371635" w:rsidRPr="00BC0123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371635" w:rsidRPr="00746D19" w14:paraId="7A521262" w14:textId="77777777" w:rsidTr="007B217C">
        <w:tc>
          <w:tcPr>
            <w:tcW w:w="8947" w:type="dxa"/>
            <w:gridSpan w:val="2"/>
            <w:shd w:val="clear" w:color="auto" w:fill="BFBFBF" w:themeFill="background1" w:themeFillShade="BF"/>
          </w:tcPr>
          <w:p w14:paraId="15BFCE17" w14:textId="4BFB3B5C" w:rsidR="00371635" w:rsidRPr="00BC0123" w:rsidRDefault="00371635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>Section D2 – Other partners (if applicable)</w:t>
            </w:r>
          </w:p>
        </w:tc>
      </w:tr>
      <w:tr w:rsidR="00371635" w:rsidRPr="00BC0123" w14:paraId="33D1BBAA" w14:textId="77777777" w:rsidTr="007B217C">
        <w:tc>
          <w:tcPr>
            <w:tcW w:w="3652" w:type="dxa"/>
          </w:tcPr>
          <w:p w14:paraId="39982520" w14:textId="77777777" w:rsidR="00371635" w:rsidRPr="00BC0123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Organization</w:t>
            </w:r>
          </w:p>
        </w:tc>
        <w:tc>
          <w:tcPr>
            <w:tcW w:w="5295" w:type="dxa"/>
          </w:tcPr>
          <w:p w14:paraId="1CD50947" w14:textId="77777777" w:rsidR="00371635" w:rsidRPr="00BC0123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4337F9" w:rsidRPr="00BC0123" w14:paraId="0A2175E9" w14:textId="77777777" w:rsidTr="007B217C">
        <w:tc>
          <w:tcPr>
            <w:tcW w:w="3652" w:type="dxa"/>
          </w:tcPr>
          <w:p w14:paraId="10193E8E" w14:textId="77777777" w:rsidR="004337F9" w:rsidRPr="00BC0123" w:rsidRDefault="004337F9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Department/unit</w:t>
            </w:r>
          </w:p>
        </w:tc>
        <w:tc>
          <w:tcPr>
            <w:tcW w:w="5295" w:type="dxa"/>
          </w:tcPr>
          <w:p w14:paraId="3381803D" w14:textId="77777777" w:rsidR="004337F9" w:rsidRPr="00BC0123" w:rsidRDefault="004337F9" w:rsidP="00371635">
            <w:pPr>
              <w:spacing w:line="240" w:lineRule="exact"/>
              <w:rPr>
                <w:rFonts w:ascii="Calibri" w:hAnsi="Calibri" w:cs="Lucida Grande"/>
                <w:szCs w:val="22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371635" w:rsidRPr="00BC0123" w14:paraId="2912DBB4" w14:textId="77777777" w:rsidTr="007B217C">
        <w:tc>
          <w:tcPr>
            <w:tcW w:w="3652" w:type="dxa"/>
          </w:tcPr>
          <w:p w14:paraId="40B525A4" w14:textId="77777777" w:rsidR="00371635" w:rsidRPr="00BC0123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Contact person</w:t>
            </w:r>
          </w:p>
        </w:tc>
        <w:tc>
          <w:tcPr>
            <w:tcW w:w="5295" w:type="dxa"/>
          </w:tcPr>
          <w:p w14:paraId="0071CEB0" w14:textId="77777777" w:rsidR="00371635" w:rsidRPr="00BC0123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371635" w:rsidRPr="00BC0123" w14:paraId="6A7081AC" w14:textId="77777777" w:rsidTr="007B217C">
        <w:tc>
          <w:tcPr>
            <w:tcW w:w="3652" w:type="dxa"/>
          </w:tcPr>
          <w:p w14:paraId="538350D9" w14:textId="2D7E25BB" w:rsidR="00371635" w:rsidRPr="00BC0123" w:rsidRDefault="00FF4A51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>
              <w:rPr>
                <w:rFonts w:ascii="Calibri" w:hAnsi="Calibri" w:cs="Lucida Grande"/>
                <w:szCs w:val="18"/>
                <w:lang w:val="en-US"/>
              </w:rPr>
              <w:t>Phone number</w:t>
            </w:r>
          </w:p>
        </w:tc>
        <w:tc>
          <w:tcPr>
            <w:tcW w:w="5295" w:type="dxa"/>
          </w:tcPr>
          <w:p w14:paraId="6FC16C9C" w14:textId="77777777" w:rsidR="00371635" w:rsidRPr="00BC0123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371635" w:rsidRPr="00BC0123" w14:paraId="04599286" w14:textId="77777777" w:rsidTr="007B217C">
        <w:tc>
          <w:tcPr>
            <w:tcW w:w="3652" w:type="dxa"/>
          </w:tcPr>
          <w:p w14:paraId="792B9DFD" w14:textId="77777777" w:rsidR="00371635" w:rsidRPr="00BC0123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E-mail address</w:t>
            </w:r>
          </w:p>
        </w:tc>
        <w:tc>
          <w:tcPr>
            <w:tcW w:w="5295" w:type="dxa"/>
          </w:tcPr>
          <w:p w14:paraId="1958F271" w14:textId="77777777" w:rsidR="00371635" w:rsidRPr="00BC0123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</w:tbl>
    <w:p w14:paraId="7B56DE5E" w14:textId="77777777" w:rsidR="000221A8" w:rsidRPr="00BC0123" w:rsidRDefault="000221A8" w:rsidP="00371635">
      <w:pPr>
        <w:pStyle w:val="NormalUmU"/>
        <w:tabs>
          <w:tab w:val="left" w:pos="2768"/>
        </w:tabs>
        <w:spacing w:after="0"/>
        <w:rPr>
          <w:lang w:val="en-US"/>
        </w:rPr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9"/>
        <w:gridCol w:w="5180"/>
      </w:tblGrid>
      <w:tr w:rsidR="00AC46A9" w:rsidRPr="00746D19" w14:paraId="10D48289" w14:textId="77777777" w:rsidTr="007B217C">
        <w:tc>
          <w:tcPr>
            <w:tcW w:w="8721" w:type="dxa"/>
            <w:gridSpan w:val="2"/>
            <w:shd w:val="clear" w:color="auto" w:fill="BFBFBF" w:themeFill="background1" w:themeFillShade="BF"/>
          </w:tcPr>
          <w:p w14:paraId="4E9DA51F" w14:textId="68C46E17" w:rsidR="00AC46A9" w:rsidRPr="00BC0123" w:rsidRDefault="000221A8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  <w:lang w:val="en-US"/>
              </w:rPr>
            </w:pPr>
            <w:r w:rsidRPr="00BC0123">
              <w:rPr>
                <w:lang w:val="en-US"/>
              </w:rPr>
              <w:lastRenderedPageBreak/>
              <w:br w:type="page"/>
            </w:r>
            <w:r w:rsidR="00AC46A9"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>Section E – Conflict of interest</w:t>
            </w:r>
          </w:p>
        </w:tc>
      </w:tr>
      <w:tr w:rsidR="00AC46A9" w:rsidRPr="00BC0123" w14:paraId="35AD3EB3" w14:textId="77777777" w:rsidTr="007B217C">
        <w:tc>
          <w:tcPr>
            <w:tcW w:w="3581" w:type="dxa"/>
          </w:tcPr>
          <w:p w14:paraId="0D495E13" w14:textId="77777777" w:rsidR="00AC46A9" w:rsidRDefault="00802E57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802E57">
              <w:rPr>
                <w:rFonts w:ascii="Calibri" w:hAnsi="Calibri" w:cs="Lucida Grande"/>
                <w:szCs w:val="18"/>
                <w:lang w:val="en-US"/>
              </w:rPr>
              <w:t xml:space="preserve">Brief explanation of any potential conflicts of interest </w:t>
            </w:r>
          </w:p>
          <w:p w14:paraId="00738465" w14:textId="034FF324" w:rsidR="00802E57" w:rsidRPr="00BC0123" w:rsidRDefault="00802E57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</w:p>
        </w:tc>
        <w:tc>
          <w:tcPr>
            <w:tcW w:w="5140" w:type="dxa"/>
          </w:tcPr>
          <w:p w14:paraId="6AAACDFC" w14:textId="77777777" w:rsidR="00AC46A9" w:rsidRPr="00BC0123" w:rsidRDefault="001C007D" w:rsidP="00A8393F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</w:tbl>
    <w:p w14:paraId="28D18CFF" w14:textId="6065964B" w:rsidR="00FB76BC" w:rsidRPr="00BC0123" w:rsidRDefault="00FB76BC">
      <w:pPr>
        <w:rPr>
          <w:lang w:val="en-US"/>
        </w:rPr>
      </w:pPr>
    </w:p>
    <w:p w14:paraId="0A1AD9E6" w14:textId="77777777" w:rsidR="00AC46A9" w:rsidRPr="00BC0123" w:rsidRDefault="00AC46A9" w:rsidP="00371635">
      <w:pPr>
        <w:pStyle w:val="NormalUmU"/>
        <w:tabs>
          <w:tab w:val="left" w:pos="2768"/>
        </w:tabs>
        <w:spacing w:after="0"/>
        <w:rPr>
          <w:lang w:val="en-US"/>
        </w:rPr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5189"/>
      </w:tblGrid>
      <w:tr w:rsidR="00F928A2" w:rsidRPr="00746D19" w14:paraId="225DB5C8" w14:textId="77777777" w:rsidTr="00CC286F">
        <w:tc>
          <w:tcPr>
            <w:tcW w:w="8789" w:type="dxa"/>
            <w:gridSpan w:val="2"/>
            <w:shd w:val="clear" w:color="auto" w:fill="BFBFBF" w:themeFill="background1" w:themeFillShade="BF"/>
          </w:tcPr>
          <w:p w14:paraId="4325F611" w14:textId="6C13A45C" w:rsidR="00F928A2" w:rsidRPr="00BC0123" w:rsidRDefault="00F928A2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 xml:space="preserve">Section F – </w:t>
            </w:r>
            <w:r w:rsidR="00802E57">
              <w:rPr>
                <w:rFonts w:ascii="Calibri" w:hAnsi="Calibri" w:cs="Lucida Grande"/>
                <w:sz w:val="22"/>
                <w:szCs w:val="18"/>
                <w:lang w:val="en-US"/>
              </w:rPr>
              <w:t>Team</w:t>
            </w: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 xml:space="preserve"> composition and roles</w:t>
            </w:r>
          </w:p>
        </w:tc>
      </w:tr>
      <w:tr w:rsidR="00F928A2" w:rsidRPr="00BC0123" w14:paraId="5FDF2782" w14:textId="77777777" w:rsidTr="00CC286F">
        <w:tc>
          <w:tcPr>
            <w:tcW w:w="3600" w:type="dxa"/>
          </w:tcPr>
          <w:p w14:paraId="6CDB76BA" w14:textId="77777777" w:rsidR="00F928A2" w:rsidRDefault="00CA5961" w:rsidP="0049427D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CA5961">
              <w:rPr>
                <w:rFonts w:ascii="Calibri" w:hAnsi="Calibri" w:cs="Lucida Grande"/>
                <w:szCs w:val="18"/>
                <w:lang w:val="en-US"/>
              </w:rPr>
              <w:t>Provide a brief description of the project team, including the expertise of key personnel and the distribution of roles and responsibilities within the project.</w:t>
            </w:r>
          </w:p>
          <w:p w14:paraId="05E3D0CB" w14:textId="44A6D91B" w:rsidR="00CA5961" w:rsidRPr="00BC0123" w:rsidRDefault="00CA5961" w:rsidP="0049427D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</w:p>
        </w:tc>
        <w:tc>
          <w:tcPr>
            <w:tcW w:w="5189" w:type="dxa"/>
          </w:tcPr>
          <w:p w14:paraId="0FCDA928" w14:textId="77777777" w:rsidR="00F928A2" w:rsidRPr="00BC0123" w:rsidRDefault="00BC1906" w:rsidP="0049427D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Cs w:val="22"/>
                <w:lang w:val="en-US"/>
              </w:rPr>
              <w:fldChar w:fldCharType="end"/>
            </w:r>
          </w:p>
        </w:tc>
      </w:tr>
      <w:tr w:rsidR="00CC286F" w:rsidRPr="00746D19" w14:paraId="7E627E6F" w14:textId="77777777" w:rsidTr="00CC286F">
        <w:tc>
          <w:tcPr>
            <w:tcW w:w="3600" w:type="dxa"/>
          </w:tcPr>
          <w:p w14:paraId="277AFD5D" w14:textId="77777777" w:rsidR="00CC286F" w:rsidRDefault="00CC286F" w:rsidP="0049427D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CC286F">
              <w:rPr>
                <w:rFonts w:ascii="Calibri" w:hAnsi="Calibri" w:cs="Lucida Grande"/>
                <w:szCs w:val="18"/>
                <w:lang w:val="en-US"/>
              </w:rPr>
              <w:t>Briefly describe how both the academic and external partner(s) will benefit from participating in the project.</w:t>
            </w:r>
          </w:p>
          <w:p w14:paraId="4A3C40A2" w14:textId="43E5A353" w:rsidR="00CC286F" w:rsidRPr="00CA5961" w:rsidRDefault="00CC286F" w:rsidP="0049427D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</w:p>
        </w:tc>
        <w:tc>
          <w:tcPr>
            <w:tcW w:w="5189" w:type="dxa"/>
          </w:tcPr>
          <w:p w14:paraId="04885CF3" w14:textId="77777777" w:rsidR="00CC286F" w:rsidRPr="00BC0123" w:rsidRDefault="00CC286F" w:rsidP="0049427D">
            <w:pPr>
              <w:spacing w:line="240" w:lineRule="exact"/>
              <w:rPr>
                <w:rFonts w:ascii="Calibri" w:hAnsi="Calibri" w:cs="Lucida Grande"/>
                <w:szCs w:val="22"/>
                <w:lang w:val="en-US"/>
              </w:rPr>
            </w:pPr>
          </w:p>
        </w:tc>
      </w:tr>
    </w:tbl>
    <w:p w14:paraId="42AC417B" w14:textId="2AAD484F" w:rsidR="001E5F72" w:rsidRPr="00BC0123" w:rsidRDefault="001E5F72" w:rsidP="00371635">
      <w:pPr>
        <w:pStyle w:val="NormalUmU"/>
        <w:tabs>
          <w:tab w:val="left" w:pos="2768"/>
        </w:tabs>
        <w:spacing w:after="0"/>
        <w:rPr>
          <w:lang w:val="en-US"/>
        </w:rPr>
      </w:pPr>
    </w:p>
    <w:p w14:paraId="6558D81C" w14:textId="77777777" w:rsidR="001E5F72" w:rsidRPr="00BC0123" w:rsidRDefault="001E5F72" w:rsidP="00371635">
      <w:pPr>
        <w:pStyle w:val="NormalUmU"/>
        <w:tabs>
          <w:tab w:val="left" w:pos="2768"/>
        </w:tabs>
        <w:spacing w:after="0"/>
        <w:rPr>
          <w:lang w:val="en-US"/>
        </w:rPr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1394"/>
        <w:gridCol w:w="1267"/>
        <w:gridCol w:w="3202"/>
        <w:gridCol w:w="9"/>
      </w:tblGrid>
      <w:tr w:rsidR="00BC1906" w:rsidRPr="00BC0123" w14:paraId="4BD2A6A8" w14:textId="77777777" w:rsidTr="007B217C">
        <w:tc>
          <w:tcPr>
            <w:tcW w:w="8943" w:type="dxa"/>
            <w:gridSpan w:val="5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C678E81" w14:textId="49C0D151" w:rsidR="00BC1906" w:rsidRPr="00BC0123" w:rsidRDefault="00BC1906" w:rsidP="00A136DC">
            <w:pPr>
              <w:spacing w:line="240" w:lineRule="exact"/>
              <w:rPr>
                <w:rFonts w:ascii="Calibri" w:hAnsi="Calibri" w:cs="Lucida Grande"/>
                <w:sz w:val="22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>Section G – Budget</w:t>
            </w:r>
          </w:p>
        </w:tc>
      </w:tr>
      <w:tr w:rsidR="00F5782E" w:rsidRPr="00BC0123" w14:paraId="56197229" w14:textId="77777777" w:rsidTr="007B217C">
        <w:trPr>
          <w:gridAfter w:val="1"/>
          <w:wAfter w:w="9" w:type="dxa"/>
          <w:trHeight w:val="289"/>
        </w:trPr>
        <w:tc>
          <w:tcPr>
            <w:tcW w:w="2972" w:type="dxa"/>
            <w:shd w:val="clear" w:color="auto" w:fill="D9D9D9" w:themeFill="background1" w:themeFillShade="D9"/>
          </w:tcPr>
          <w:p w14:paraId="6B5052EB" w14:textId="7AD62663" w:rsidR="00BC1906" w:rsidRPr="00BC0123" w:rsidRDefault="001A1927" w:rsidP="0049427D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Category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38A040D" w14:textId="204C2FD1" w:rsidR="00BC1906" w:rsidRPr="00BC0123" w:rsidRDefault="00A136DC" w:rsidP="001E5F72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Cost (SEK)</w:t>
            </w:r>
            <w:r w:rsidRPr="00BC0123">
              <w:rPr>
                <w:rFonts w:ascii="Calibri" w:hAnsi="Calibri" w:cs="Lucida Grande"/>
                <w:color w:val="FF0000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0CA11CE" w14:textId="77777777" w:rsidR="00BC1906" w:rsidRPr="00BC0123" w:rsidRDefault="00BC1906" w:rsidP="001E5F72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Timetable</w:t>
            </w:r>
          </w:p>
        </w:tc>
        <w:tc>
          <w:tcPr>
            <w:tcW w:w="3269" w:type="dxa"/>
            <w:shd w:val="clear" w:color="auto" w:fill="D9D9D9" w:themeFill="background1" w:themeFillShade="D9"/>
          </w:tcPr>
          <w:p w14:paraId="4319F6AF" w14:textId="7179FA12" w:rsidR="00BC1906" w:rsidRPr="00BC0123" w:rsidRDefault="001A1927" w:rsidP="00275A41">
            <w:pPr>
              <w:spacing w:line="240" w:lineRule="exact"/>
              <w:jc w:val="righ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Specification</w:t>
            </w:r>
          </w:p>
        </w:tc>
      </w:tr>
      <w:tr w:rsidR="001A1927" w:rsidRPr="00BC0123" w14:paraId="163E6948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</w:tcPr>
          <w:p w14:paraId="293D7FE3" w14:textId="1ED9D765" w:rsidR="00BC1906" w:rsidRPr="00BC0123" w:rsidRDefault="00A136DC" w:rsidP="0049427D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t xml:space="preserve">Salary </w:t>
            </w:r>
            <w:r w:rsidR="00CA5961">
              <w:rPr>
                <w:rFonts w:ascii="Calibri" w:hAnsi="Calibri" w:cs="Lucida Grande"/>
                <w:szCs w:val="22"/>
                <w:lang w:val="en-US"/>
              </w:rPr>
              <w:t>costs</w:t>
            </w:r>
          </w:p>
        </w:tc>
        <w:tc>
          <w:tcPr>
            <w:tcW w:w="1418" w:type="dxa"/>
          </w:tcPr>
          <w:p w14:paraId="375FFE02" w14:textId="77777777" w:rsidR="00BC1906" w:rsidRPr="00BC0123" w:rsidRDefault="0038484F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1275" w:type="dxa"/>
          </w:tcPr>
          <w:p w14:paraId="78A064B2" w14:textId="77777777" w:rsidR="00BC1906" w:rsidRPr="00BC0123" w:rsidRDefault="0038484F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3269" w:type="dxa"/>
          </w:tcPr>
          <w:p w14:paraId="3C43F5ED" w14:textId="77777777" w:rsidR="00BC1906" w:rsidRPr="00BC0123" w:rsidRDefault="0038484F" w:rsidP="001E5F72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</w:tr>
      <w:tr w:rsidR="001A1927" w:rsidRPr="00BC0123" w14:paraId="2F58942C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</w:tcPr>
          <w:p w14:paraId="73599D02" w14:textId="5CD15C80" w:rsidR="00BC1906" w:rsidRPr="00BC0123" w:rsidRDefault="00A136DC" w:rsidP="0049427D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t>Travel expenses</w:t>
            </w:r>
          </w:p>
        </w:tc>
        <w:tc>
          <w:tcPr>
            <w:tcW w:w="1418" w:type="dxa"/>
          </w:tcPr>
          <w:p w14:paraId="4FE95C39" w14:textId="77777777" w:rsidR="00BC1906" w:rsidRPr="00BC0123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1275" w:type="dxa"/>
          </w:tcPr>
          <w:p w14:paraId="4683D258" w14:textId="77777777" w:rsidR="00BC1906" w:rsidRPr="00BC0123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3269" w:type="dxa"/>
          </w:tcPr>
          <w:p w14:paraId="4A29596D" w14:textId="77777777" w:rsidR="00BC1906" w:rsidRPr="00BC0123" w:rsidRDefault="001E5F72" w:rsidP="001E5F72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</w:tr>
      <w:tr w:rsidR="001A1927" w:rsidRPr="00BC0123" w14:paraId="79DA1CEF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</w:tcPr>
          <w:p w14:paraId="74393333" w14:textId="1C14821D" w:rsidR="00BC1906" w:rsidRPr="00BC0123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18"/>
                <w:lang w:val="en-US"/>
              </w:rPr>
              <w:t>Meeting Costs</w:t>
            </w:r>
          </w:p>
        </w:tc>
        <w:tc>
          <w:tcPr>
            <w:tcW w:w="1418" w:type="dxa"/>
          </w:tcPr>
          <w:p w14:paraId="516E15DA" w14:textId="77777777" w:rsidR="00BC1906" w:rsidRPr="00BC0123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1275" w:type="dxa"/>
          </w:tcPr>
          <w:p w14:paraId="07491C73" w14:textId="77777777" w:rsidR="00BC1906" w:rsidRPr="00BC0123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3269" w:type="dxa"/>
          </w:tcPr>
          <w:p w14:paraId="1AD5097F" w14:textId="77777777" w:rsidR="00BC1906" w:rsidRPr="00BC0123" w:rsidRDefault="001E5F72" w:rsidP="001E5F72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</w:tr>
      <w:tr w:rsidR="001A1927" w:rsidRPr="00BC0123" w14:paraId="73569CFC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</w:tcPr>
          <w:p w14:paraId="3F94E7D2" w14:textId="2965BD16" w:rsidR="00A136DC" w:rsidRPr="00BC0123" w:rsidRDefault="00CA5961" w:rsidP="00A136DC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>
              <w:rPr>
                <w:rFonts w:ascii="Calibri" w:hAnsi="Calibri" w:cs="Lucida Grande"/>
                <w:szCs w:val="18"/>
                <w:lang w:val="en-US"/>
              </w:rPr>
              <w:t>Consumables</w:t>
            </w:r>
          </w:p>
        </w:tc>
        <w:tc>
          <w:tcPr>
            <w:tcW w:w="1418" w:type="dxa"/>
          </w:tcPr>
          <w:p w14:paraId="4E8E4BD0" w14:textId="77777777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1275" w:type="dxa"/>
          </w:tcPr>
          <w:p w14:paraId="43FF5350" w14:textId="77777777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3269" w:type="dxa"/>
          </w:tcPr>
          <w:p w14:paraId="352BFB5B" w14:textId="77777777" w:rsidR="00A136DC" w:rsidRPr="00BC0123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</w:tr>
      <w:tr w:rsidR="001A1927" w:rsidRPr="00BC0123" w14:paraId="42F84EC1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</w:tcPr>
          <w:p w14:paraId="5CD161F6" w14:textId="253E0AD6" w:rsidR="00A136DC" w:rsidRPr="00BC0123" w:rsidRDefault="00A136DC" w:rsidP="001A1927">
            <w:pPr>
              <w:spacing w:line="240" w:lineRule="exact"/>
              <w:rPr>
                <w:rFonts w:ascii="Calibri" w:hAnsi="Calibri" w:cs="Lucida Grande"/>
                <w:szCs w:val="22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t>Other costs</w:t>
            </w:r>
          </w:p>
        </w:tc>
        <w:tc>
          <w:tcPr>
            <w:tcW w:w="1418" w:type="dxa"/>
          </w:tcPr>
          <w:p w14:paraId="67A8024A" w14:textId="77777777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1275" w:type="dxa"/>
          </w:tcPr>
          <w:p w14:paraId="336CCE9D" w14:textId="77777777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3269" w:type="dxa"/>
          </w:tcPr>
          <w:p w14:paraId="703F2EEE" w14:textId="77777777" w:rsidR="00A136DC" w:rsidRPr="00BC0123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</w:tr>
      <w:tr w:rsidR="00F5782E" w:rsidRPr="00BC0123" w14:paraId="0A5DD3C0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</w:tcPr>
          <w:p w14:paraId="4AF22A57" w14:textId="27A975B6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b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t>Total cost of the project</w:t>
            </w:r>
          </w:p>
        </w:tc>
        <w:tc>
          <w:tcPr>
            <w:tcW w:w="1418" w:type="dxa"/>
          </w:tcPr>
          <w:p w14:paraId="474F187B" w14:textId="77777777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b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1275" w:type="dxa"/>
          </w:tcPr>
          <w:p w14:paraId="406B0E76" w14:textId="77777777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b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3269" w:type="dxa"/>
          </w:tcPr>
          <w:p w14:paraId="66168E4B" w14:textId="77777777" w:rsidR="00A136DC" w:rsidRPr="00BC0123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b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b/>
                <w:sz w:val="18"/>
                <w:szCs w:val="22"/>
                <w:lang w:val="en-US"/>
              </w:rPr>
              <w:fldChar w:fldCharType="end"/>
            </w:r>
          </w:p>
        </w:tc>
      </w:tr>
      <w:tr w:rsidR="001A1927" w:rsidRPr="00BC0123" w14:paraId="6A443618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</w:tcPr>
          <w:p w14:paraId="4C9133EE" w14:textId="2B1590C6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b/>
                <w:szCs w:val="22"/>
                <w:lang w:val="en-US"/>
              </w:rPr>
              <w:t>Amount applied for (this application)</w:t>
            </w:r>
          </w:p>
        </w:tc>
        <w:tc>
          <w:tcPr>
            <w:tcW w:w="1418" w:type="dxa"/>
          </w:tcPr>
          <w:p w14:paraId="798220BA" w14:textId="77777777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1275" w:type="dxa"/>
          </w:tcPr>
          <w:p w14:paraId="102E75A9" w14:textId="77777777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3269" w:type="dxa"/>
          </w:tcPr>
          <w:p w14:paraId="6164920F" w14:textId="77777777" w:rsidR="00A136DC" w:rsidRPr="00BC0123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</w:tr>
      <w:tr w:rsidR="001A1927" w:rsidRPr="00BC0123" w14:paraId="0AED71FA" w14:textId="77777777" w:rsidTr="007B217C">
        <w:trPr>
          <w:gridAfter w:val="1"/>
          <w:wAfter w:w="9" w:type="dxa"/>
          <w:trHeight w:val="474"/>
        </w:trPr>
        <w:tc>
          <w:tcPr>
            <w:tcW w:w="2972" w:type="dxa"/>
          </w:tcPr>
          <w:p w14:paraId="55DC1F18" w14:textId="760675DA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Cs w:val="22"/>
                <w:lang w:val="en-US"/>
              </w:rPr>
              <w:t>Co-financing (other sources)</w:t>
            </w:r>
          </w:p>
        </w:tc>
        <w:tc>
          <w:tcPr>
            <w:tcW w:w="1418" w:type="dxa"/>
          </w:tcPr>
          <w:p w14:paraId="78A1B687" w14:textId="77777777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1275" w:type="dxa"/>
          </w:tcPr>
          <w:p w14:paraId="6EE45EF0" w14:textId="77777777" w:rsidR="00A136DC" w:rsidRPr="00BC0123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3269" w:type="dxa"/>
          </w:tcPr>
          <w:p w14:paraId="4A1B0DCE" w14:textId="77777777" w:rsidR="00A136DC" w:rsidRPr="00BC0123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instrText xml:space="preserve"> FORMTEXT </w:instrTex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separate"/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noProof/>
                <w:sz w:val="18"/>
                <w:szCs w:val="22"/>
                <w:lang w:val="en-US"/>
              </w:rPr>
              <w:t> </w:t>
            </w:r>
            <w:r w:rsidRPr="00BC0123">
              <w:rPr>
                <w:rFonts w:ascii="Calibri" w:hAnsi="Calibri" w:cs="Lucida Grande"/>
                <w:sz w:val="18"/>
                <w:szCs w:val="22"/>
                <w:lang w:val="en-US"/>
              </w:rPr>
              <w:fldChar w:fldCharType="end"/>
            </w:r>
          </w:p>
        </w:tc>
      </w:tr>
    </w:tbl>
    <w:p w14:paraId="5781341C" w14:textId="77777777" w:rsidR="001E5F72" w:rsidRPr="00BC0123" w:rsidRDefault="001E5F72" w:rsidP="001E5F72">
      <w:pPr>
        <w:pStyle w:val="NormalUmU"/>
        <w:tabs>
          <w:tab w:val="left" w:pos="2768"/>
        </w:tabs>
        <w:spacing w:after="0"/>
        <w:rPr>
          <w:lang w:val="en-US"/>
        </w:rPr>
      </w:pPr>
    </w:p>
    <w:p w14:paraId="5ADCA045" w14:textId="77777777" w:rsidR="001E5F72" w:rsidRPr="00BC0123" w:rsidRDefault="001E5F72" w:rsidP="001E5F72">
      <w:pPr>
        <w:pStyle w:val="NormalUmU"/>
        <w:tabs>
          <w:tab w:val="left" w:pos="2768"/>
        </w:tabs>
        <w:spacing w:after="0"/>
        <w:rPr>
          <w:lang w:val="en-US"/>
        </w:rPr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1"/>
        <w:gridCol w:w="4648"/>
      </w:tblGrid>
      <w:tr w:rsidR="001E5F72" w:rsidRPr="00BC0123" w14:paraId="003D619E" w14:textId="77777777" w:rsidTr="007B217C">
        <w:tc>
          <w:tcPr>
            <w:tcW w:w="8947" w:type="dxa"/>
            <w:gridSpan w:val="2"/>
            <w:shd w:val="clear" w:color="auto" w:fill="BFBFBF" w:themeFill="background1" w:themeFillShade="BF"/>
          </w:tcPr>
          <w:p w14:paraId="5CFD65F5" w14:textId="2215D2E2" w:rsidR="001E5F72" w:rsidRPr="00BC0123" w:rsidRDefault="001A1927" w:rsidP="001E5F72">
            <w:pPr>
              <w:spacing w:line="240" w:lineRule="exact"/>
              <w:rPr>
                <w:rFonts w:ascii="Calibri" w:hAnsi="Calibri" w:cs="Lucida Grande"/>
                <w:sz w:val="22"/>
                <w:szCs w:val="18"/>
                <w:lang w:val="en-US"/>
              </w:rPr>
            </w:pPr>
            <w:r w:rsidRPr="00BC0123">
              <w:rPr>
                <w:rFonts w:ascii="Calibri" w:hAnsi="Calibri" w:cs="Lucida Grande"/>
                <w:sz w:val="22"/>
                <w:szCs w:val="18"/>
                <w:lang w:val="en-US"/>
              </w:rPr>
              <w:t>Section H – Signatures</w:t>
            </w:r>
          </w:p>
        </w:tc>
      </w:tr>
      <w:tr w:rsidR="001E5F72" w:rsidRPr="00746D19" w14:paraId="66674324" w14:textId="77777777" w:rsidTr="007B217C">
        <w:tc>
          <w:tcPr>
            <w:tcW w:w="4219" w:type="dxa"/>
          </w:tcPr>
          <w:p w14:paraId="4DD6964E" w14:textId="77777777" w:rsidR="001E5F72" w:rsidRPr="00BC0123" w:rsidRDefault="001E5F72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</w:p>
          <w:p w14:paraId="3C51191C" w14:textId="77777777" w:rsidR="001E5F72" w:rsidRPr="00BC0123" w:rsidRDefault="001E5F72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</w:p>
          <w:p w14:paraId="0E3D292E" w14:textId="77777777" w:rsidR="001E5F72" w:rsidRPr="00BC0123" w:rsidRDefault="001E5F72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</w:p>
          <w:p w14:paraId="5B6193AA" w14:textId="77777777" w:rsidR="00A447C7" w:rsidRPr="00BC0123" w:rsidRDefault="00A447C7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</w:p>
          <w:p w14:paraId="496AC550" w14:textId="77777777" w:rsidR="00A447C7" w:rsidRPr="00BC0123" w:rsidRDefault="00A447C7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  <w:r w:rsidRPr="00BC0123">
              <w:rPr>
                <w:rFonts w:ascii="Calibri" w:hAnsi="Calibri" w:cs="Lucida Grande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A7D18" wp14:editId="12DDDF4F">
                      <wp:simplePos x="0" y="0"/>
                      <wp:positionH relativeFrom="column">
                        <wp:posOffset>6960</wp:posOffset>
                      </wp:positionH>
                      <wp:positionV relativeFrom="paragraph">
                        <wp:posOffset>132055</wp:posOffset>
                      </wp:positionV>
                      <wp:extent cx="1721922" cy="0"/>
                      <wp:effectExtent l="0" t="0" r="31115" b="19050"/>
                      <wp:wrapNone/>
                      <wp:docPr id="2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9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Rak koppling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8435f [3044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" from=".55pt,10.4pt" to="136.15pt,10.4pt" w14:anchorId="0416C335"/>
                  </w:pict>
                </mc:Fallback>
              </mc:AlternateContent>
            </w:r>
          </w:p>
          <w:p w14:paraId="20205EC3" w14:textId="77777777" w:rsidR="00A447C7" w:rsidRPr="00BC0123" w:rsidRDefault="00A447C7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  <w:r w:rsidRPr="00BC0123">
              <w:rPr>
                <w:rFonts w:ascii="Calibri" w:hAnsi="Calibri" w:cs="Lucida Grande"/>
                <w:lang w:val="en-US"/>
              </w:rPr>
              <w:t>Signature</w:t>
            </w:r>
          </w:p>
          <w:p w14:paraId="14E02A5F" w14:textId="77777777" w:rsidR="001E5F72" w:rsidRPr="00BC0123" w:rsidRDefault="006E5F4B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  <w:r w:rsidRPr="00BC0123">
              <w:rPr>
                <w:rFonts w:ascii="Calibri" w:hAnsi="Calibri" w:cs="Lucida Grande"/>
                <w:lang w:val="en-US"/>
              </w:rPr>
              <w:t>Main applicant, employed at Umeå University</w:t>
            </w:r>
          </w:p>
          <w:p w14:paraId="76C63595" w14:textId="77777777" w:rsidR="001E5F72" w:rsidRPr="00BC0123" w:rsidRDefault="001E5F72" w:rsidP="001E5F72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</w:p>
        </w:tc>
        <w:tc>
          <w:tcPr>
            <w:tcW w:w="4728" w:type="dxa"/>
          </w:tcPr>
          <w:p w14:paraId="2D028260" w14:textId="77777777" w:rsidR="001E5F72" w:rsidRPr="00BC0123" w:rsidRDefault="001E5F72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</w:p>
          <w:p w14:paraId="5450706B" w14:textId="77777777" w:rsidR="001E5F72" w:rsidRPr="00BC0123" w:rsidRDefault="001E5F72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</w:p>
          <w:p w14:paraId="2CF5A704" w14:textId="77777777" w:rsidR="001E5F72" w:rsidRPr="00BC0123" w:rsidRDefault="001E5F72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</w:p>
          <w:p w14:paraId="67151EBD" w14:textId="77777777" w:rsidR="00A447C7" w:rsidRPr="00BC0123" w:rsidRDefault="00A447C7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</w:p>
          <w:p w14:paraId="30493425" w14:textId="77777777" w:rsidR="001E5F72" w:rsidRPr="00BC0123" w:rsidRDefault="00A447C7" w:rsidP="0049427D">
            <w:pPr>
              <w:spacing w:line="240" w:lineRule="exact"/>
              <w:rPr>
                <w:rFonts w:ascii="Calibri" w:hAnsi="Calibri" w:cs="Lucida Grande"/>
                <w:lang w:val="en-US"/>
              </w:rPr>
            </w:pPr>
            <w:r w:rsidRPr="00BC0123">
              <w:rPr>
                <w:rFonts w:ascii="Calibri" w:hAnsi="Calibri" w:cs="Lucida Grande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C8827" wp14:editId="159031B0">
                      <wp:simplePos x="0" y="0"/>
                      <wp:positionH relativeFrom="column">
                        <wp:posOffset>1134539</wp:posOffset>
                      </wp:positionH>
                      <wp:positionV relativeFrom="paragraph">
                        <wp:posOffset>110490</wp:posOffset>
                      </wp:positionV>
                      <wp:extent cx="1721922" cy="0"/>
                      <wp:effectExtent l="0" t="0" r="31115" b="19050"/>
                      <wp:wrapNone/>
                      <wp:docPr id="4" name="Rak koppli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9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Rak koppling 4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8435f [3044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" from="89.35pt,8.7pt" to="224.95pt,8.7pt" w14:anchorId="0C470F37"/>
                  </w:pict>
                </mc:Fallback>
              </mc:AlternateContent>
            </w:r>
          </w:p>
          <w:p w14:paraId="0362301C" w14:textId="77777777" w:rsidR="00A447C7" w:rsidRPr="00BC0123" w:rsidRDefault="00A447C7" w:rsidP="006E5F4B">
            <w:pPr>
              <w:spacing w:line="240" w:lineRule="exact"/>
              <w:jc w:val="right"/>
              <w:rPr>
                <w:rFonts w:ascii="Calibri" w:hAnsi="Calibri" w:cs="Lucida Grande"/>
                <w:lang w:val="en-US"/>
              </w:rPr>
            </w:pPr>
            <w:r w:rsidRPr="00BC0123">
              <w:rPr>
                <w:rFonts w:ascii="Calibri" w:hAnsi="Calibri" w:cs="Lucida Grande"/>
                <w:lang w:val="en-US"/>
              </w:rPr>
              <w:t>Signature</w:t>
            </w:r>
          </w:p>
          <w:p w14:paraId="68DC4C48" w14:textId="77777777" w:rsidR="001E5F72" w:rsidRPr="00BC0123" w:rsidRDefault="00A447C7" w:rsidP="006E5F4B">
            <w:pPr>
              <w:spacing w:line="240" w:lineRule="exact"/>
              <w:jc w:val="right"/>
              <w:rPr>
                <w:rFonts w:ascii="Calibri" w:hAnsi="Calibri" w:cs="Lucida Grande"/>
                <w:lang w:val="en-US"/>
              </w:rPr>
            </w:pPr>
            <w:r w:rsidRPr="00BC0123">
              <w:rPr>
                <w:rFonts w:ascii="Calibri" w:hAnsi="Calibri" w:cs="Lucida Grande"/>
                <w:lang w:val="en-US"/>
              </w:rPr>
              <w:t>Representative of an external partner</w:t>
            </w:r>
          </w:p>
        </w:tc>
      </w:tr>
    </w:tbl>
    <w:p w14:paraId="2287A5E1" w14:textId="77777777" w:rsidR="001E5F72" w:rsidRPr="00BC0123" w:rsidRDefault="001E5F72" w:rsidP="001E5F72">
      <w:pPr>
        <w:pStyle w:val="NormalUmU"/>
        <w:tabs>
          <w:tab w:val="left" w:pos="2768"/>
        </w:tabs>
        <w:spacing w:after="0"/>
        <w:rPr>
          <w:lang w:val="en-US"/>
        </w:rPr>
      </w:pPr>
    </w:p>
    <w:p w14:paraId="48F36E7F" w14:textId="77777777" w:rsidR="009A5F4F" w:rsidRPr="00BC0123" w:rsidRDefault="009A5F4F" w:rsidP="001E5F72">
      <w:pPr>
        <w:pStyle w:val="NormalUmU"/>
        <w:tabs>
          <w:tab w:val="left" w:pos="2768"/>
        </w:tabs>
        <w:spacing w:after="0"/>
        <w:rPr>
          <w:lang w:val="en-US"/>
        </w:rPr>
      </w:pPr>
    </w:p>
    <w:p w14:paraId="3DE2DC19" w14:textId="21FA9AC7" w:rsidR="00275A41" w:rsidRPr="00BC0123" w:rsidRDefault="00275A41" w:rsidP="00275A41">
      <w:pPr>
        <w:pStyle w:val="NormalUmU"/>
        <w:tabs>
          <w:tab w:val="left" w:pos="2768"/>
        </w:tabs>
        <w:spacing w:after="0"/>
        <w:ind w:left="142" w:hanging="142"/>
        <w:rPr>
          <w:lang w:val="en-US"/>
        </w:rPr>
      </w:pPr>
      <w:r w:rsidRPr="00BC0123">
        <w:rPr>
          <w:color w:val="FF0000"/>
          <w:vertAlign w:val="superscript"/>
          <w:lang w:val="en-US"/>
        </w:rPr>
        <w:t>1</w:t>
      </w:r>
      <w:r w:rsidRPr="00BC0123">
        <w:rPr>
          <w:lang w:val="en-US"/>
        </w:rPr>
        <w:t xml:space="preserve"> The project must be completed and the final report must be submitted by </w:t>
      </w:r>
      <w:r w:rsidR="0020273E">
        <w:rPr>
          <w:lang w:val="en-US"/>
        </w:rPr>
        <w:t>30</w:t>
      </w:r>
      <w:r w:rsidRPr="00BC0123">
        <w:rPr>
          <w:lang w:val="en-US"/>
        </w:rPr>
        <w:t xml:space="preserve"> </w:t>
      </w:r>
      <w:r w:rsidR="0020273E">
        <w:rPr>
          <w:lang w:val="en-US"/>
        </w:rPr>
        <w:t>November</w:t>
      </w:r>
      <w:r w:rsidRPr="00BC0123">
        <w:rPr>
          <w:lang w:val="en-US"/>
        </w:rPr>
        <w:t xml:space="preserve"> 2026.</w:t>
      </w:r>
    </w:p>
    <w:p w14:paraId="43227C61" w14:textId="7250F82A" w:rsidR="00E704BD" w:rsidRPr="00BC0123" w:rsidRDefault="00275A41" w:rsidP="00275A41">
      <w:pPr>
        <w:pStyle w:val="NormalUmU"/>
        <w:tabs>
          <w:tab w:val="left" w:pos="2768"/>
        </w:tabs>
        <w:spacing w:after="0"/>
        <w:ind w:left="142" w:hanging="142"/>
        <w:rPr>
          <w:lang w:val="en-US"/>
        </w:rPr>
      </w:pPr>
      <w:r w:rsidRPr="00BC0123">
        <w:rPr>
          <w:color w:val="FF0000"/>
          <w:vertAlign w:val="superscript"/>
          <w:lang w:val="en-US"/>
        </w:rPr>
        <w:lastRenderedPageBreak/>
        <w:t xml:space="preserve">2 </w:t>
      </w:r>
      <w:r w:rsidR="00187327" w:rsidRPr="00187327">
        <w:rPr>
          <w:lang w:val="en-US"/>
        </w:rPr>
        <w:t>Specify the objective you consider most relevant to your project. More information about the UN's Sustainable Development Goals can be found at</w:t>
      </w:r>
      <w:r w:rsidR="00456AC4">
        <w:rPr>
          <w:lang w:val="en-US"/>
        </w:rPr>
        <w:t xml:space="preserve"> </w:t>
      </w:r>
      <w:hyperlink r:id="rId12" w:history="1">
        <w:r w:rsidR="000933CD" w:rsidRPr="000C34D8">
          <w:rPr>
            <w:rStyle w:val="Hyperlnk"/>
            <w:lang w:val="en-US"/>
          </w:rPr>
          <w:t>https://sdgs.un.org/goals</w:t>
        </w:r>
      </w:hyperlink>
      <w:r w:rsidR="000933CD">
        <w:rPr>
          <w:lang w:val="en-US"/>
        </w:rPr>
        <w:t xml:space="preserve"> </w:t>
      </w:r>
      <w:r w:rsidR="000933CD">
        <w:rPr>
          <w:lang w:val="en-US"/>
        </w:rPr>
        <w:br/>
        <w:t xml:space="preserve">(in Swedish </w:t>
      </w:r>
      <w:hyperlink r:id="rId13" w:history="1">
        <w:r w:rsidR="000933CD" w:rsidRPr="000C34D8">
          <w:rPr>
            <w:rStyle w:val="Hyperlnk"/>
            <w:lang w:val="en-US"/>
          </w:rPr>
          <w:t>https://www.globalamalen.se/</w:t>
        </w:r>
      </w:hyperlink>
      <w:r w:rsidR="000933CD">
        <w:rPr>
          <w:lang w:val="en-US"/>
        </w:rPr>
        <w:t>)</w:t>
      </w:r>
    </w:p>
    <w:p w14:paraId="1D0A7227" w14:textId="77777777" w:rsidR="009A5F4F" w:rsidRPr="00BC0123" w:rsidRDefault="00275A41" w:rsidP="00275A41">
      <w:pPr>
        <w:pStyle w:val="NormalUmU"/>
        <w:tabs>
          <w:tab w:val="left" w:pos="2768"/>
        </w:tabs>
        <w:spacing w:after="0"/>
        <w:ind w:left="142" w:hanging="142"/>
        <w:rPr>
          <w:lang w:val="en-US"/>
        </w:rPr>
      </w:pPr>
      <w:r w:rsidRPr="00BC0123">
        <w:rPr>
          <w:color w:val="FF0000"/>
          <w:vertAlign w:val="superscript"/>
          <w:lang w:val="en-US"/>
        </w:rPr>
        <w:t>3</w:t>
      </w:r>
      <w:r w:rsidR="00E704BD" w:rsidRPr="00BC0123">
        <w:rPr>
          <w:lang w:val="en-US"/>
        </w:rPr>
        <w:t xml:space="preserve"> The maximum amount that can be applied for is SEK 85,000 (including overhead costs).</w:t>
      </w:r>
    </w:p>
    <w:p w14:paraId="34C9FEA3" w14:textId="3AD50F03" w:rsidR="009A5F4F" w:rsidRPr="00BC0123" w:rsidRDefault="00275A41" w:rsidP="00275A41">
      <w:pPr>
        <w:pStyle w:val="NormalUmU"/>
        <w:tabs>
          <w:tab w:val="left" w:pos="2768"/>
        </w:tabs>
        <w:spacing w:after="0"/>
        <w:ind w:left="142" w:hanging="142"/>
        <w:rPr>
          <w:lang w:val="en-US"/>
        </w:rPr>
      </w:pPr>
      <w:r w:rsidRPr="00BC0123">
        <w:rPr>
          <w:color w:val="FF0000"/>
          <w:vertAlign w:val="superscript"/>
          <w:lang w:val="en-US"/>
        </w:rPr>
        <w:t xml:space="preserve">4 </w:t>
      </w:r>
      <w:r w:rsidR="00A462EA" w:rsidRPr="00BC0123">
        <w:rPr>
          <w:lang w:val="en-US"/>
        </w:rPr>
        <w:t xml:space="preserve">The funds </w:t>
      </w:r>
      <w:r w:rsidR="00246357">
        <w:rPr>
          <w:lang w:val="en-US"/>
        </w:rPr>
        <w:t>may be</w:t>
      </w:r>
      <w:r w:rsidR="00A462EA" w:rsidRPr="00BC0123">
        <w:rPr>
          <w:lang w:val="en-US"/>
        </w:rPr>
        <w:t xml:space="preserve"> used for e.g. travel expenses, meeting costs, salary for the academic part and consumables. Examples of </w:t>
      </w:r>
      <w:r w:rsidR="00070241">
        <w:rPr>
          <w:lang w:val="en-US"/>
        </w:rPr>
        <w:t>n</w:t>
      </w:r>
      <w:r w:rsidR="00070241" w:rsidRPr="00070241">
        <w:rPr>
          <w:lang w:val="en-US"/>
        </w:rPr>
        <w:t>on-eligible costs</w:t>
      </w:r>
      <w:r w:rsidR="00070241">
        <w:rPr>
          <w:lang w:val="en-US"/>
        </w:rPr>
        <w:t xml:space="preserve"> </w:t>
      </w:r>
      <w:r w:rsidR="00E36A1B">
        <w:rPr>
          <w:lang w:val="en-US"/>
        </w:rPr>
        <w:t>include</w:t>
      </w:r>
      <w:r w:rsidR="00A462EA" w:rsidRPr="00BC0123">
        <w:rPr>
          <w:lang w:val="en-US"/>
        </w:rPr>
        <w:t xml:space="preserve"> </w:t>
      </w:r>
      <w:r w:rsidR="008C7CFF">
        <w:rPr>
          <w:lang w:val="en-US"/>
        </w:rPr>
        <w:t>per diem (traktamente)</w:t>
      </w:r>
      <w:r w:rsidR="00A462EA" w:rsidRPr="00BC0123">
        <w:rPr>
          <w:lang w:val="en-US"/>
        </w:rPr>
        <w:t xml:space="preserve"> and the purchase of equipment.</w:t>
      </w:r>
    </w:p>
    <w:sectPr w:rsidR="009A5F4F" w:rsidRPr="00BC0123" w:rsidSect="00A73D97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2211" w:right="1588" w:bottom="1588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7F4AA" w14:textId="77777777" w:rsidR="00D50359" w:rsidRDefault="00D50359" w:rsidP="00190C50">
      <w:pPr>
        <w:spacing w:line="240" w:lineRule="auto"/>
      </w:pPr>
      <w:r>
        <w:separator/>
      </w:r>
    </w:p>
  </w:endnote>
  <w:endnote w:type="continuationSeparator" w:id="0">
    <w:p w14:paraId="7AF20C5B" w14:textId="77777777" w:rsidR="00D50359" w:rsidRDefault="00D50359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6D7F85" w:rsidRPr="00746D19" w14:paraId="791A2E5F" w14:textId="77777777" w:rsidTr="008B2776">
      <w:trPr>
        <w:trHeight w:val="426"/>
      </w:trPr>
      <w:tc>
        <w:tcPr>
          <w:tcW w:w="1752" w:type="dxa"/>
          <w:vAlign w:val="bottom"/>
        </w:tcPr>
        <w:p w14:paraId="35D773D9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2584260C" w14:textId="6A667270" w:rsidR="006D7F85" w:rsidRPr="00BC0123" w:rsidRDefault="00270409" w:rsidP="00270409">
          <w:pPr>
            <w:pStyle w:val="Sidhuvud"/>
            <w:spacing w:before="40"/>
            <w:jc w:val="center"/>
            <w:rPr>
              <w:lang w:val="en-US"/>
            </w:rPr>
          </w:pPr>
          <w:r w:rsidRPr="00BC0123">
            <w:rPr>
              <w:lang w:val="en-US"/>
            </w:rPr>
            <w:t>Research Support and Collaboration</w:t>
          </w:r>
          <w:r w:rsidR="007F0D38">
            <w:rPr>
              <w:lang w:val="en-US"/>
            </w:rPr>
            <w:t xml:space="preserve"> Office</w:t>
          </w:r>
          <w:r w:rsidRPr="00BC0123">
            <w:rPr>
              <w:lang w:val="en-US"/>
            </w:rPr>
            <w:t xml:space="preserve"> 901 87 Umeå www.umu.se/fos</w:t>
          </w:r>
        </w:p>
      </w:tc>
      <w:tc>
        <w:tcPr>
          <w:tcW w:w="1752" w:type="dxa"/>
          <w:vAlign w:val="bottom"/>
        </w:tcPr>
        <w:p w14:paraId="59B46882" w14:textId="77777777" w:rsidR="006D7F85" w:rsidRPr="00BC0123" w:rsidRDefault="006D7F85" w:rsidP="006D7F85">
          <w:pPr>
            <w:pStyle w:val="Sidhuvud"/>
            <w:jc w:val="right"/>
            <w:rPr>
              <w:lang w:val="en-US"/>
            </w:rPr>
          </w:pPr>
          <w:r w:rsidRPr="00BC0123">
            <w:rPr>
              <w:lang w:val="en-US"/>
            </w:rPr>
            <w:t xml:space="preserve"> </w:t>
          </w:r>
        </w:p>
      </w:tc>
    </w:tr>
  </w:tbl>
  <w:p w14:paraId="7C71E8F8" w14:textId="77777777" w:rsidR="000E14EA" w:rsidRPr="00BC0123" w:rsidRDefault="000E14EA" w:rsidP="007B47F4">
    <w:pPr>
      <w:pStyle w:val="Sidfot"/>
      <w:spacing w:line="240" w:lineRule="auto"/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6C541" w14:textId="77777777" w:rsidR="00546880" w:rsidRDefault="00546880" w:rsidP="00801F09">
    <w:pPr>
      <w:pStyle w:val="Tomtstycke"/>
    </w:pPr>
  </w:p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904ECD" w:rsidRPr="00746D19" w14:paraId="21F21670" w14:textId="77777777" w:rsidTr="008B2776">
      <w:trPr>
        <w:trHeight w:val="426"/>
      </w:trPr>
      <w:tc>
        <w:tcPr>
          <w:tcW w:w="1752" w:type="dxa"/>
          <w:vAlign w:val="bottom"/>
        </w:tcPr>
        <w:p w14:paraId="6A5A1CD6" w14:textId="77777777" w:rsidR="00904ECD" w:rsidRDefault="00904ECD" w:rsidP="00904ECD">
          <w:pPr>
            <w:pStyle w:val="Sidhuvud"/>
          </w:pPr>
        </w:p>
      </w:tc>
      <w:tc>
        <w:tcPr>
          <w:tcW w:w="6854" w:type="dxa"/>
          <w:vAlign w:val="bottom"/>
        </w:tcPr>
        <w:p w14:paraId="1E112FDC" w14:textId="77777777" w:rsidR="00904ECD" w:rsidRPr="00BC0123" w:rsidRDefault="00904ECD" w:rsidP="00904ECD">
          <w:pPr>
            <w:pStyle w:val="Sidhuvud"/>
            <w:spacing w:before="40"/>
            <w:jc w:val="center"/>
            <w:rPr>
              <w:lang w:val="en-US"/>
            </w:rPr>
          </w:pPr>
          <w:r w:rsidRPr="00BC0123">
            <w:rPr>
              <w:lang w:val="en-US"/>
            </w:rPr>
            <w:t>Department/unit or equivalent 901 87 Umeå www.umu.se</w:t>
          </w:r>
        </w:p>
      </w:tc>
      <w:tc>
        <w:tcPr>
          <w:tcW w:w="1752" w:type="dxa"/>
          <w:vAlign w:val="bottom"/>
        </w:tcPr>
        <w:p w14:paraId="1465D6E7" w14:textId="77777777" w:rsidR="00904ECD" w:rsidRPr="00BC0123" w:rsidRDefault="00904ECD" w:rsidP="00904ECD">
          <w:pPr>
            <w:pStyle w:val="Sidhuvud"/>
            <w:jc w:val="right"/>
            <w:rPr>
              <w:lang w:val="en-US"/>
            </w:rPr>
          </w:pPr>
          <w:r w:rsidRPr="00BC0123">
            <w:rPr>
              <w:lang w:val="en-US"/>
            </w:rPr>
            <w:t xml:space="preserve"> </w:t>
          </w:r>
        </w:p>
      </w:tc>
    </w:tr>
  </w:tbl>
  <w:p w14:paraId="5F539B34" w14:textId="77777777" w:rsidR="00904ECD" w:rsidRPr="00BC0123" w:rsidRDefault="00904ECD" w:rsidP="00801F09">
    <w:pPr>
      <w:pStyle w:val="Tomtstycke"/>
      <w:rPr>
        <w:lang w:val="en-US"/>
      </w:rPr>
    </w:pPr>
  </w:p>
  <w:p w14:paraId="257615E6" w14:textId="77777777" w:rsidR="00904ECD" w:rsidRPr="00BC0123" w:rsidRDefault="00904ECD" w:rsidP="006D7F85">
    <w:pPr>
      <w:pStyle w:val="Tomtstyck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0B299" w14:textId="77777777" w:rsidR="00D50359" w:rsidRDefault="00D50359" w:rsidP="00190C50">
      <w:pPr>
        <w:spacing w:line="240" w:lineRule="auto"/>
      </w:pPr>
      <w:r>
        <w:separator/>
      </w:r>
    </w:p>
  </w:footnote>
  <w:footnote w:type="continuationSeparator" w:id="0">
    <w:p w14:paraId="4A4C757B" w14:textId="77777777" w:rsidR="00D50359" w:rsidRDefault="00D50359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635B9" w14:textId="4D24350E" w:rsidR="008B54B8" w:rsidRDefault="008B54B8">
    <w:pPr>
      <w:pStyle w:val="Sidhuvud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01143F78" wp14:editId="3560395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801578938" name="Textruta 2" descr="Limited shar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2B1F5" w14:textId="4D51C232" w:rsidR="008B54B8" w:rsidRPr="008B54B8" w:rsidRDefault="008B54B8" w:rsidP="008B54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B5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Limited sharing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01143F78">
              <v:stroke joinstyle="miter"/>
              <v:path gradientshapeok="t" o:connecttype="rect"/>
            </v:shapetype>
            <v:shape id="Textruta 2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Begränsad delning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>
              <v:textbox style="mso-fit-shape-to-text:t" inset="0,15pt,20pt,0">
                <w:txbxContent>
                  <w:p w:rsidRPr="008B54B8" w:rsidR="008B54B8" w:rsidP="008B54B8" w:rsidRDefault="008B54B8" w14:paraId="0862B1F5" w14:textId="4D51C232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B54B8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  <w:lang w:val="English"/>
                      </w:rPr>
                      <w:t>Limited sharing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37541" w14:textId="4BE64DDE" w:rsidR="00427F56" w:rsidRDefault="008B54B8" w:rsidP="000E14EA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462BB7" wp14:editId="4C0E73C4">
              <wp:simplePos x="1009650" y="42862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996970643" name="Textruta 3" descr="Limited shar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8EFCA" w14:textId="5DC3EC60" w:rsidR="008B54B8" w:rsidRPr="008B54B8" w:rsidRDefault="008B54B8" w:rsidP="008B54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B5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Limited sharing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5D462BB7">
              <v:stroke joinstyle="miter"/>
              <v:path gradientshapeok="t" o:connecttype="rect"/>
            </v:shapetype>
            <v:shape id="Textruta 3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Begränsad delning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>
              <v:textbox style="mso-fit-shape-to-text:t" inset="0,15pt,20pt,0">
                <w:txbxContent>
                  <w:p w:rsidRPr="008B54B8" w:rsidR="008B54B8" w:rsidP="008B54B8" w:rsidRDefault="008B54B8" w14:paraId="1D68EFCA" w14:textId="5DC3EC60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B54B8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  <w:lang w:val="English"/>
                      </w:rPr>
                      <w:t>Limited sharing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7875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  <w:gridCol w:w="3438"/>
    </w:tblGrid>
    <w:tr w:rsidR="001D705C" w14:paraId="003AF876" w14:textId="77777777" w:rsidTr="001D705C">
      <w:trPr>
        <w:trHeight w:val="426"/>
      </w:trPr>
      <w:tc>
        <w:tcPr>
          <w:tcW w:w="3437" w:type="dxa"/>
        </w:tcPr>
        <w:p w14:paraId="4B979BEC" w14:textId="4FD201E7" w:rsidR="001D705C" w:rsidRPr="00BC0123" w:rsidRDefault="00BC0123" w:rsidP="005E3B04">
          <w:pPr>
            <w:pStyle w:val="Sidhuvud"/>
            <w:rPr>
              <w:lang w:val="en-US"/>
            </w:rPr>
          </w:pPr>
          <w:r w:rsidRPr="00BC0123">
            <w:rPr>
              <w:lang w:val="en-US"/>
            </w:rPr>
            <w:t>Seed funding for collaboration</w:t>
          </w:r>
          <w:r>
            <w:rPr>
              <w:lang w:val="en-US"/>
            </w:rPr>
            <w:br/>
          </w:r>
          <w:r w:rsidR="0021208F" w:rsidRPr="00BC0123">
            <w:rPr>
              <w:lang w:val="en-US"/>
            </w:rPr>
            <w:t>Application form</w:t>
          </w:r>
        </w:p>
        <w:p w14:paraId="124584A1" w14:textId="77777777" w:rsidR="001D705C" w:rsidRPr="00BC0123" w:rsidRDefault="001D705C" w:rsidP="005E3B04">
          <w:pPr>
            <w:pStyle w:val="Sidhuvud"/>
            <w:rPr>
              <w:lang w:val="en-US"/>
            </w:rPr>
          </w:pPr>
        </w:p>
        <w:p w14:paraId="0FFDCA71" w14:textId="77777777" w:rsidR="001D705C" w:rsidRPr="00BC0123" w:rsidRDefault="001D705C" w:rsidP="005E3B04">
          <w:pPr>
            <w:pStyle w:val="Sidhuvud"/>
            <w:rPr>
              <w:lang w:val="en-US"/>
            </w:rPr>
          </w:pPr>
        </w:p>
      </w:tc>
      <w:tc>
        <w:tcPr>
          <w:tcW w:w="3438" w:type="dxa"/>
        </w:tcPr>
        <w:p w14:paraId="164BFC23" w14:textId="77777777" w:rsidR="001D705C" w:rsidRDefault="001D705C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3EF4F2B7" wp14:editId="561027A0">
                <wp:extent cx="1761254" cy="614181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7C148F32" w14:textId="77777777" w:rsidR="001D705C" w:rsidRDefault="001D705C" w:rsidP="00904ECD">
          <w:pPr>
            <w:pStyle w:val="Sidhuvud"/>
            <w:jc w:val="right"/>
          </w:pPr>
        </w:p>
        <w:p w14:paraId="3BC6721E" w14:textId="3B57C218" w:rsidR="001D705C" w:rsidRDefault="001D705C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386863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386863">
              <w:t>3</w:t>
            </w:r>
          </w:fldSimple>
          <w:r>
            <w:t xml:space="preserve">) </w:t>
          </w:r>
        </w:p>
      </w:tc>
      <w:tc>
        <w:tcPr>
          <w:tcW w:w="3438" w:type="dxa"/>
        </w:tcPr>
        <w:p w14:paraId="4714B39A" w14:textId="77777777" w:rsidR="001D705C" w:rsidRDefault="001D705C" w:rsidP="00904ECD">
          <w:pPr>
            <w:pStyle w:val="Sidhuvud"/>
            <w:jc w:val="right"/>
          </w:pPr>
        </w:p>
      </w:tc>
    </w:tr>
  </w:tbl>
  <w:p w14:paraId="715A6E5A" w14:textId="77777777" w:rsidR="00904ECD" w:rsidRPr="006F5914" w:rsidRDefault="00904ECD" w:rsidP="000E14EA">
    <w:pPr>
      <w:pStyle w:val="Tomtstyck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53B7" w14:textId="15296699" w:rsidR="00427F56" w:rsidRDefault="008B54B8" w:rsidP="00801F09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51C708" wp14:editId="1A86A57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127106413" name="Textruta 1" descr="Limited shar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05F84" w14:textId="276D4CCE" w:rsidR="008B54B8" w:rsidRPr="008B54B8" w:rsidRDefault="008B54B8" w:rsidP="008B54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B5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Limited sharing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7051C708">
              <v:stroke joinstyle="miter"/>
              <v:path gradientshapeok="t" o:connecttype="rect"/>
            </v:shapetype>
            <v:shape id="Textruta 1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Begränsad delning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>
              <v:textbox style="mso-fit-shape-to-text:t" inset="0,15pt,20pt,0">
                <w:txbxContent>
                  <w:p w:rsidRPr="008B54B8" w:rsidR="008B54B8" w:rsidP="008B54B8" w:rsidRDefault="008B54B8" w14:paraId="75505F84" w14:textId="276D4CCE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B54B8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  <w:lang w:val="English"/>
                      </w:rPr>
                      <w:t>Limited sharing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4A4053EA" w14:textId="77777777" w:rsidTr="008B2776">
      <w:trPr>
        <w:trHeight w:val="426"/>
      </w:trPr>
      <w:tc>
        <w:tcPr>
          <w:tcW w:w="3437" w:type="dxa"/>
        </w:tcPr>
        <w:p w14:paraId="2C638094" w14:textId="77777777" w:rsidR="00904ECD" w:rsidRDefault="00904ECD" w:rsidP="00904ECD">
          <w:pPr>
            <w:pStyle w:val="Sidhuvud"/>
          </w:pPr>
          <w:r w:rsidRPr="002F104F">
            <w:t>Document</w:t>
          </w:r>
        </w:p>
        <w:p w14:paraId="0048733A" w14:textId="77777777" w:rsidR="00904ECD" w:rsidRDefault="00904ECD" w:rsidP="00904ECD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14:paraId="76793A27" w14:textId="77777777"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44CD1A76" wp14:editId="0B7D0BF1">
                <wp:extent cx="1907302" cy="600721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23B8F251" w14:textId="77777777" w:rsidR="00904ECD" w:rsidRDefault="00904ECD" w:rsidP="00904ECD">
          <w:pPr>
            <w:pStyle w:val="Sidhuvud"/>
            <w:jc w:val="right"/>
          </w:pPr>
          <w:r>
            <w:t>Date</w:t>
          </w:r>
        </w:p>
        <w:p w14:paraId="0934D0F1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5D54C4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DA15DA">
              <w:t>2</w:t>
            </w:r>
          </w:fldSimple>
          <w:r>
            <w:t xml:space="preserve">) </w:t>
          </w:r>
        </w:p>
      </w:tc>
    </w:tr>
  </w:tbl>
  <w:p w14:paraId="20E011D9" w14:textId="77777777" w:rsidR="00904ECD" w:rsidRPr="00427F56" w:rsidRDefault="00904ECD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2.55pt;height:63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4C583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B8267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26E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12A2D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6D61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2E6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CC78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4AC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148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EA75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2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24F636B"/>
    <w:multiLevelType w:val="hybridMultilevel"/>
    <w:tmpl w:val="B4222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C0F97"/>
    <w:multiLevelType w:val="hybridMultilevel"/>
    <w:tmpl w:val="AAE223DC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6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17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8" w15:restartNumberingAfterBreak="0">
    <w:nsid w:val="3B6255D2"/>
    <w:multiLevelType w:val="hybridMultilevel"/>
    <w:tmpl w:val="21367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5FD39F5"/>
    <w:multiLevelType w:val="hybridMultilevel"/>
    <w:tmpl w:val="49EA20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1D0EB7"/>
    <w:multiLevelType w:val="hybridMultilevel"/>
    <w:tmpl w:val="77522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632AF4"/>
    <w:multiLevelType w:val="hybridMultilevel"/>
    <w:tmpl w:val="0D9EA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C79E8"/>
    <w:multiLevelType w:val="hybridMultilevel"/>
    <w:tmpl w:val="1CD2FF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7531D"/>
    <w:multiLevelType w:val="hybridMultilevel"/>
    <w:tmpl w:val="E07EEE96"/>
    <w:lvl w:ilvl="0" w:tplc="AE2EAC3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5583">
    <w:abstractNumId w:val="16"/>
  </w:num>
  <w:num w:numId="2" w16cid:durableId="161355951">
    <w:abstractNumId w:val="17"/>
  </w:num>
  <w:num w:numId="3" w16cid:durableId="1932230378">
    <w:abstractNumId w:val="10"/>
  </w:num>
  <w:num w:numId="4" w16cid:durableId="698431379">
    <w:abstractNumId w:val="11"/>
  </w:num>
  <w:num w:numId="5" w16cid:durableId="702904892">
    <w:abstractNumId w:val="15"/>
  </w:num>
  <w:num w:numId="6" w16cid:durableId="1663504602">
    <w:abstractNumId w:val="12"/>
  </w:num>
  <w:num w:numId="7" w16cid:durableId="2049640659">
    <w:abstractNumId w:val="9"/>
  </w:num>
  <w:num w:numId="8" w16cid:durableId="23601045">
    <w:abstractNumId w:val="9"/>
  </w:num>
  <w:num w:numId="9" w16cid:durableId="1755934869">
    <w:abstractNumId w:val="23"/>
  </w:num>
  <w:num w:numId="10" w16cid:durableId="430787040">
    <w:abstractNumId w:val="10"/>
  </w:num>
  <w:num w:numId="11" w16cid:durableId="2103909295">
    <w:abstractNumId w:val="23"/>
  </w:num>
  <w:num w:numId="12" w16cid:durableId="1623145912">
    <w:abstractNumId w:val="23"/>
  </w:num>
  <w:num w:numId="13" w16cid:durableId="675353264">
    <w:abstractNumId w:val="23"/>
  </w:num>
  <w:num w:numId="14" w16cid:durableId="1260990810">
    <w:abstractNumId w:val="23"/>
  </w:num>
  <w:num w:numId="15" w16cid:durableId="519470979">
    <w:abstractNumId w:val="23"/>
  </w:num>
  <w:num w:numId="16" w16cid:durableId="409080053">
    <w:abstractNumId w:val="23"/>
  </w:num>
  <w:num w:numId="17" w16cid:durableId="470250561">
    <w:abstractNumId w:val="23"/>
  </w:num>
  <w:num w:numId="18" w16cid:durableId="1618952093">
    <w:abstractNumId w:val="23"/>
  </w:num>
  <w:num w:numId="19" w16cid:durableId="1565946111">
    <w:abstractNumId w:val="22"/>
  </w:num>
  <w:num w:numId="20" w16cid:durableId="2043899677">
    <w:abstractNumId w:val="5"/>
  </w:num>
  <w:num w:numId="21" w16cid:durableId="1230993744">
    <w:abstractNumId w:val="6"/>
  </w:num>
  <w:num w:numId="22" w16cid:durableId="719717268">
    <w:abstractNumId w:val="7"/>
  </w:num>
  <w:num w:numId="23" w16cid:durableId="1738630593">
    <w:abstractNumId w:val="8"/>
  </w:num>
  <w:num w:numId="24" w16cid:durableId="1478496413">
    <w:abstractNumId w:val="1"/>
  </w:num>
  <w:num w:numId="25" w16cid:durableId="713194500">
    <w:abstractNumId w:val="2"/>
  </w:num>
  <w:num w:numId="26" w16cid:durableId="2056927198">
    <w:abstractNumId w:val="3"/>
  </w:num>
  <w:num w:numId="27" w16cid:durableId="537087783">
    <w:abstractNumId w:val="4"/>
  </w:num>
  <w:num w:numId="28" w16cid:durableId="381489857">
    <w:abstractNumId w:val="0"/>
  </w:num>
  <w:num w:numId="29" w16cid:durableId="1102458228">
    <w:abstractNumId w:val="20"/>
  </w:num>
  <w:num w:numId="30" w16cid:durableId="1139957149">
    <w:abstractNumId w:val="13"/>
  </w:num>
  <w:num w:numId="31" w16cid:durableId="126318137">
    <w:abstractNumId w:val="25"/>
  </w:num>
  <w:num w:numId="32" w16cid:durableId="63768145">
    <w:abstractNumId w:val="14"/>
  </w:num>
  <w:num w:numId="33" w16cid:durableId="1331062000">
    <w:abstractNumId w:val="27"/>
  </w:num>
  <w:num w:numId="34" w16cid:durableId="324214331">
    <w:abstractNumId w:val="28"/>
  </w:num>
  <w:num w:numId="35" w16cid:durableId="1116801541">
    <w:abstractNumId w:val="18"/>
  </w:num>
  <w:num w:numId="36" w16cid:durableId="15537351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35"/>
    <w:rsid w:val="0000152D"/>
    <w:rsid w:val="0002214D"/>
    <w:rsid w:val="000221A8"/>
    <w:rsid w:val="00022CEE"/>
    <w:rsid w:val="0002598E"/>
    <w:rsid w:val="000365B4"/>
    <w:rsid w:val="00037A98"/>
    <w:rsid w:val="00040301"/>
    <w:rsid w:val="000438CB"/>
    <w:rsid w:val="00057DA5"/>
    <w:rsid w:val="00067B6C"/>
    <w:rsid w:val="00070241"/>
    <w:rsid w:val="0007111D"/>
    <w:rsid w:val="00074F1D"/>
    <w:rsid w:val="00091AD5"/>
    <w:rsid w:val="000933CD"/>
    <w:rsid w:val="000972BF"/>
    <w:rsid w:val="000B1292"/>
    <w:rsid w:val="000B3769"/>
    <w:rsid w:val="000B5233"/>
    <w:rsid w:val="000B7CCF"/>
    <w:rsid w:val="000C1302"/>
    <w:rsid w:val="000C1635"/>
    <w:rsid w:val="000C4CDC"/>
    <w:rsid w:val="000E14EA"/>
    <w:rsid w:val="000E49A7"/>
    <w:rsid w:val="000E7725"/>
    <w:rsid w:val="000F2DC6"/>
    <w:rsid w:val="001049D8"/>
    <w:rsid w:val="00112353"/>
    <w:rsid w:val="00120BBE"/>
    <w:rsid w:val="00123F5D"/>
    <w:rsid w:val="0012717E"/>
    <w:rsid w:val="00130248"/>
    <w:rsid w:val="001306A0"/>
    <w:rsid w:val="001361CA"/>
    <w:rsid w:val="00143AAA"/>
    <w:rsid w:val="00162EB7"/>
    <w:rsid w:val="00175725"/>
    <w:rsid w:val="00187327"/>
    <w:rsid w:val="00190C50"/>
    <w:rsid w:val="001A070C"/>
    <w:rsid w:val="001A1927"/>
    <w:rsid w:val="001B27B3"/>
    <w:rsid w:val="001C007D"/>
    <w:rsid w:val="001D705C"/>
    <w:rsid w:val="001E2321"/>
    <w:rsid w:val="001E5F72"/>
    <w:rsid w:val="0020273E"/>
    <w:rsid w:val="00202E08"/>
    <w:rsid w:val="002106CF"/>
    <w:rsid w:val="0021208F"/>
    <w:rsid w:val="00213FBD"/>
    <w:rsid w:val="002148F6"/>
    <w:rsid w:val="00220AE9"/>
    <w:rsid w:val="002231C8"/>
    <w:rsid w:val="00231104"/>
    <w:rsid w:val="00231BAC"/>
    <w:rsid w:val="00232749"/>
    <w:rsid w:val="00234EA6"/>
    <w:rsid w:val="00241369"/>
    <w:rsid w:val="00246357"/>
    <w:rsid w:val="002519DB"/>
    <w:rsid w:val="00253AFF"/>
    <w:rsid w:val="00270409"/>
    <w:rsid w:val="002710E6"/>
    <w:rsid w:val="002743E9"/>
    <w:rsid w:val="00275A41"/>
    <w:rsid w:val="0028077F"/>
    <w:rsid w:val="0028246C"/>
    <w:rsid w:val="002861FA"/>
    <w:rsid w:val="00286F33"/>
    <w:rsid w:val="002919E1"/>
    <w:rsid w:val="00292782"/>
    <w:rsid w:val="00293DD7"/>
    <w:rsid w:val="002A55BC"/>
    <w:rsid w:val="002B06BD"/>
    <w:rsid w:val="002B075F"/>
    <w:rsid w:val="002B2C37"/>
    <w:rsid w:val="002C2384"/>
    <w:rsid w:val="002C3E1B"/>
    <w:rsid w:val="002D19F0"/>
    <w:rsid w:val="002D5CE0"/>
    <w:rsid w:val="002E1A3A"/>
    <w:rsid w:val="002F104F"/>
    <w:rsid w:val="002F3861"/>
    <w:rsid w:val="00300258"/>
    <w:rsid w:val="00300F86"/>
    <w:rsid w:val="00310ACF"/>
    <w:rsid w:val="00310EA3"/>
    <w:rsid w:val="00311B1F"/>
    <w:rsid w:val="0031302F"/>
    <w:rsid w:val="00313C1A"/>
    <w:rsid w:val="00314ACC"/>
    <w:rsid w:val="003165B3"/>
    <w:rsid w:val="00320BB4"/>
    <w:rsid w:val="00326F3D"/>
    <w:rsid w:val="00342672"/>
    <w:rsid w:val="00343CC4"/>
    <w:rsid w:val="00352FCE"/>
    <w:rsid w:val="0035470D"/>
    <w:rsid w:val="00371204"/>
    <w:rsid w:val="00371635"/>
    <w:rsid w:val="00371DF9"/>
    <w:rsid w:val="0037424A"/>
    <w:rsid w:val="00382A73"/>
    <w:rsid w:val="0038484F"/>
    <w:rsid w:val="00386863"/>
    <w:rsid w:val="00386C78"/>
    <w:rsid w:val="0039133E"/>
    <w:rsid w:val="00393B63"/>
    <w:rsid w:val="00397CDB"/>
    <w:rsid w:val="003A22F0"/>
    <w:rsid w:val="003A520D"/>
    <w:rsid w:val="003A53BF"/>
    <w:rsid w:val="003A75F4"/>
    <w:rsid w:val="003B5A7F"/>
    <w:rsid w:val="003C06DC"/>
    <w:rsid w:val="003C0BA6"/>
    <w:rsid w:val="003D32E9"/>
    <w:rsid w:val="003D4F90"/>
    <w:rsid w:val="003E3385"/>
    <w:rsid w:val="003E56F4"/>
    <w:rsid w:val="003E5F14"/>
    <w:rsid w:val="003F6440"/>
    <w:rsid w:val="003F69D1"/>
    <w:rsid w:val="00401038"/>
    <w:rsid w:val="00411542"/>
    <w:rsid w:val="00413AD2"/>
    <w:rsid w:val="004145D9"/>
    <w:rsid w:val="00415FF6"/>
    <w:rsid w:val="00420167"/>
    <w:rsid w:val="00420792"/>
    <w:rsid w:val="00422226"/>
    <w:rsid w:val="0042712B"/>
    <w:rsid w:val="00427F56"/>
    <w:rsid w:val="004337F9"/>
    <w:rsid w:val="00433820"/>
    <w:rsid w:val="00436F82"/>
    <w:rsid w:val="00441F87"/>
    <w:rsid w:val="00456AC4"/>
    <w:rsid w:val="00461342"/>
    <w:rsid w:val="00472F78"/>
    <w:rsid w:val="0047502D"/>
    <w:rsid w:val="00475882"/>
    <w:rsid w:val="00477723"/>
    <w:rsid w:val="00482B60"/>
    <w:rsid w:val="004837B1"/>
    <w:rsid w:val="004A09E8"/>
    <w:rsid w:val="004A4CF0"/>
    <w:rsid w:val="004B03E7"/>
    <w:rsid w:val="004C024A"/>
    <w:rsid w:val="004C1357"/>
    <w:rsid w:val="004C34CB"/>
    <w:rsid w:val="004C4C0C"/>
    <w:rsid w:val="004C4F81"/>
    <w:rsid w:val="004D2A0E"/>
    <w:rsid w:val="004E2266"/>
    <w:rsid w:val="004E5000"/>
    <w:rsid w:val="004F4A71"/>
    <w:rsid w:val="00513765"/>
    <w:rsid w:val="005158B7"/>
    <w:rsid w:val="005202E2"/>
    <w:rsid w:val="00524B2C"/>
    <w:rsid w:val="0053147E"/>
    <w:rsid w:val="00541C03"/>
    <w:rsid w:val="00546880"/>
    <w:rsid w:val="00550489"/>
    <w:rsid w:val="00551A46"/>
    <w:rsid w:val="005606CF"/>
    <w:rsid w:val="0056435D"/>
    <w:rsid w:val="00573D68"/>
    <w:rsid w:val="00576C6F"/>
    <w:rsid w:val="0057772C"/>
    <w:rsid w:val="00582D90"/>
    <w:rsid w:val="00591B5B"/>
    <w:rsid w:val="005A1EB6"/>
    <w:rsid w:val="005B7F70"/>
    <w:rsid w:val="005C2938"/>
    <w:rsid w:val="005C540D"/>
    <w:rsid w:val="005D54C4"/>
    <w:rsid w:val="005E30B9"/>
    <w:rsid w:val="005E32ED"/>
    <w:rsid w:val="005E3B04"/>
    <w:rsid w:val="005F152C"/>
    <w:rsid w:val="005F2E05"/>
    <w:rsid w:val="0060241C"/>
    <w:rsid w:val="0060265A"/>
    <w:rsid w:val="006075AC"/>
    <w:rsid w:val="006170EF"/>
    <w:rsid w:val="00624D58"/>
    <w:rsid w:val="006273F7"/>
    <w:rsid w:val="006315D7"/>
    <w:rsid w:val="006339E7"/>
    <w:rsid w:val="00637AD4"/>
    <w:rsid w:val="00642537"/>
    <w:rsid w:val="00646564"/>
    <w:rsid w:val="0064791A"/>
    <w:rsid w:val="006512CA"/>
    <w:rsid w:val="006631D4"/>
    <w:rsid w:val="0066695A"/>
    <w:rsid w:val="00672242"/>
    <w:rsid w:val="0067375F"/>
    <w:rsid w:val="006739AC"/>
    <w:rsid w:val="00674B19"/>
    <w:rsid w:val="0068164F"/>
    <w:rsid w:val="006922E4"/>
    <w:rsid w:val="00694B06"/>
    <w:rsid w:val="00694CB2"/>
    <w:rsid w:val="006C2846"/>
    <w:rsid w:val="006D2DA7"/>
    <w:rsid w:val="006D61E8"/>
    <w:rsid w:val="006D7F85"/>
    <w:rsid w:val="006E2D74"/>
    <w:rsid w:val="006E5F4B"/>
    <w:rsid w:val="006E7C14"/>
    <w:rsid w:val="006F5914"/>
    <w:rsid w:val="007069CD"/>
    <w:rsid w:val="00707887"/>
    <w:rsid w:val="007175E0"/>
    <w:rsid w:val="00721F2A"/>
    <w:rsid w:val="0072233B"/>
    <w:rsid w:val="00724054"/>
    <w:rsid w:val="00744B44"/>
    <w:rsid w:val="00745119"/>
    <w:rsid w:val="0074528A"/>
    <w:rsid w:val="00746D19"/>
    <w:rsid w:val="00756388"/>
    <w:rsid w:val="00757EBB"/>
    <w:rsid w:val="007677B7"/>
    <w:rsid w:val="00792503"/>
    <w:rsid w:val="007A02AB"/>
    <w:rsid w:val="007A0D46"/>
    <w:rsid w:val="007A5B1E"/>
    <w:rsid w:val="007B217C"/>
    <w:rsid w:val="007B3DAB"/>
    <w:rsid w:val="007B47F4"/>
    <w:rsid w:val="007B543B"/>
    <w:rsid w:val="007C0541"/>
    <w:rsid w:val="007C5FEF"/>
    <w:rsid w:val="007D0600"/>
    <w:rsid w:val="007E0BFD"/>
    <w:rsid w:val="007E461C"/>
    <w:rsid w:val="007F061C"/>
    <w:rsid w:val="007F0D38"/>
    <w:rsid w:val="007F1195"/>
    <w:rsid w:val="00801F09"/>
    <w:rsid w:val="00802E57"/>
    <w:rsid w:val="0080309B"/>
    <w:rsid w:val="00803482"/>
    <w:rsid w:val="008068B6"/>
    <w:rsid w:val="00810EAB"/>
    <w:rsid w:val="0081390B"/>
    <w:rsid w:val="00815BEA"/>
    <w:rsid w:val="00830A70"/>
    <w:rsid w:val="00834FE5"/>
    <w:rsid w:val="00853894"/>
    <w:rsid w:val="00856648"/>
    <w:rsid w:val="00856F32"/>
    <w:rsid w:val="00876027"/>
    <w:rsid w:val="00880C1E"/>
    <w:rsid w:val="008824FD"/>
    <w:rsid w:val="00891619"/>
    <w:rsid w:val="008935EF"/>
    <w:rsid w:val="008972D2"/>
    <w:rsid w:val="008A5286"/>
    <w:rsid w:val="008A5676"/>
    <w:rsid w:val="008B54B8"/>
    <w:rsid w:val="008C7CFF"/>
    <w:rsid w:val="008D48B5"/>
    <w:rsid w:val="008F5FB4"/>
    <w:rsid w:val="00900BBA"/>
    <w:rsid w:val="00904ECD"/>
    <w:rsid w:val="00905A45"/>
    <w:rsid w:val="00911991"/>
    <w:rsid w:val="009134A3"/>
    <w:rsid w:val="00921D35"/>
    <w:rsid w:val="00934569"/>
    <w:rsid w:val="00941CC7"/>
    <w:rsid w:val="00950319"/>
    <w:rsid w:val="00961561"/>
    <w:rsid w:val="00964D6F"/>
    <w:rsid w:val="00965085"/>
    <w:rsid w:val="00966CCC"/>
    <w:rsid w:val="00975920"/>
    <w:rsid w:val="00980740"/>
    <w:rsid w:val="00981761"/>
    <w:rsid w:val="009858C3"/>
    <w:rsid w:val="00985F54"/>
    <w:rsid w:val="0099342B"/>
    <w:rsid w:val="00993BD0"/>
    <w:rsid w:val="00995EF0"/>
    <w:rsid w:val="009A0089"/>
    <w:rsid w:val="009A214E"/>
    <w:rsid w:val="009A5F4F"/>
    <w:rsid w:val="009A615A"/>
    <w:rsid w:val="009B3D30"/>
    <w:rsid w:val="009C2054"/>
    <w:rsid w:val="009C77F0"/>
    <w:rsid w:val="009D7EF4"/>
    <w:rsid w:val="009E3549"/>
    <w:rsid w:val="009E6779"/>
    <w:rsid w:val="009E7D75"/>
    <w:rsid w:val="009F3D1D"/>
    <w:rsid w:val="009F3E95"/>
    <w:rsid w:val="00A01592"/>
    <w:rsid w:val="00A0215C"/>
    <w:rsid w:val="00A136DC"/>
    <w:rsid w:val="00A21001"/>
    <w:rsid w:val="00A23971"/>
    <w:rsid w:val="00A31C65"/>
    <w:rsid w:val="00A37A46"/>
    <w:rsid w:val="00A37D1A"/>
    <w:rsid w:val="00A426FE"/>
    <w:rsid w:val="00A447C7"/>
    <w:rsid w:val="00A45AA1"/>
    <w:rsid w:val="00A46220"/>
    <w:rsid w:val="00A462EA"/>
    <w:rsid w:val="00A53E0B"/>
    <w:rsid w:val="00A54481"/>
    <w:rsid w:val="00A54EBF"/>
    <w:rsid w:val="00A5545A"/>
    <w:rsid w:val="00A56A8F"/>
    <w:rsid w:val="00A60620"/>
    <w:rsid w:val="00A73D97"/>
    <w:rsid w:val="00A7512A"/>
    <w:rsid w:val="00A76896"/>
    <w:rsid w:val="00A816E2"/>
    <w:rsid w:val="00A81710"/>
    <w:rsid w:val="00A8790F"/>
    <w:rsid w:val="00A95D9B"/>
    <w:rsid w:val="00AA1068"/>
    <w:rsid w:val="00AA1E4E"/>
    <w:rsid w:val="00AA343F"/>
    <w:rsid w:val="00AA42AB"/>
    <w:rsid w:val="00AA6238"/>
    <w:rsid w:val="00AB2D18"/>
    <w:rsid w:val="00AB6E70"/>
    <w:rsid w:val="00AC46A9"/>
    <w:rsid w:val="00AC6BFA"/>
    <w:rsid w:val="00AD4635"/>
    <w:rsid w:val="00AD7A14"/>
    <w:rsid w:val="00AE3F3C"/>
    <w:rsid w:val="00AF0DF9"/>
    <w:rsid w:val="00AF10ED"/>
    <w:rsid w:val="00AF43CB"/>
    <w:rsid w:val="00AF4D38"/>
    <w:rsid w:val="00B2441E"/>
    <w:rsid w:val="00B3065B"/>
    <w:rsid w:val="00B31CAD"/>
    <w:rsid w:val="00B412A0"/>
    <w:rsid w:val="00B41E11"/>
    <w:rsid w:val="00B4202B"/>
    <w:rsid w:val="00B42DB4"/>
    <w:rsid w:val="00B44AD7"/>
    <w:rsid w:val="00B80F23"/>
    <w:rsid w:val="00B86A8D"/>
    <w:rsid w:val="00B8715F"/>
    <w:rsid w:val="00B91FD5"/>
    <w:rsid w:val="00B92795"/>
    <w:rsid w:val="00B928F3"/>
    <w:rsid w:val="00B97A2D"/>
    <w:rsid w:val="00BA25CD"/>
    <w:rsid w:val="00BB0027"/>
    <w:rsid w:val="00BC0123"/>
    <w:rsid w:val="00BC1906"/>
    <w:rsid w:val="00BC6160"/>
    <w:rsid w:val="00BD33C3"/>
    <w:rsid w:val="00BD7143"/>
    <w:rsid w:val="00BE0DA7"/>
    <w:rsid w:val="00BE1D13"/>
    <w:rsid w:val="00BE238C"/>
    <w:rsid w:val="00BE4CFD"/>
    <w:rsid w:val="00BF2DB9"/>
    <w:rsid w:val="00BF413F"/>
    <w:rsid w:val="00C047D7"/>
    <w:rsid w:val="00C1676B"/>
    <w:rsid w:val="00C20556"/>
    <w:rsid w:val="00C23067"/>
    <w:rsid w:val="00C233BB"/>
    <w:rsid w:val="00C24679"/>
    <w:rsid w:val="00C31158"/>
    <w:rsid w:val="00C36010"/>
    <w:rsid w:val="00C43500"/>
    <w:rsid w:val="00C45718"/>
    <w:rsid w:val="00C62F63"/>
    <w:rsid w:val="00C65FC8"/>
    <w:rsid w:val="00C81406"/>
    <w:rsid w:val="00C81B55"/>
    <w:rsid w:val="00CA5961"/>
    <w:rsid w:val="00CB5132"/>
    <w:rsid w:val="00CB705B"/>
    <w:rsid w:val="00CC286F"/>
    <w:rsid w:val="00CC2F59"/>
    <w:rsid w:val="00CC3073"/>
    <w:rsid w:val="00CD3668"/>
    <w:rsid w:val="00CF4E99"/>
    <w:rsid w:val="00CF5451"/>
    <w:rsid w:val="00CF7506"/>
    <w:rsid w:val="00CF78DF"/>
    <w:rsid w:val="00D04AF3"/>
    <w:rsid w:val="00D06E18"/>
    <w:rsid w:val="00D07521"/>
    <w:rsid w:val="00D16E62"/>
    <w:rsid w:val="00D21F8E"/>
    <w:rsid w:val="00D22B14"/>
    <w:rsid w:val="00D22D49"/>
    <w:rsid w:val="00D2488E"/>
    <w:rsid w:val="00D24A43"/>
    <w:rsid w:val="00D31071"/>
    <w:rsid w:val="00D310F6"/>
    <w:rsid w:val="00D43B89"/>
    <w:rsid w:val="00D50359"/>
    <w:rsid w:val="00D505F7"/>
    <w:rsid w:val="00D55112"/>
    <w:rsid w:val="00D7473D"/>
    <w:rsid w:val="00D76E45"/>
    <w:rsid w:val="00D94FF2"/>
    <w:rsid w:val="00DA15DA"/>
    <w:rsid w:val="00DC14CB"/>
    <w:rsid w:val="00DC527B"/>
    <w:rsid w:val="00DC7AF1"/>
    <w:rsid w:val="00DD0F12"/>
    <w:rsid w:val="00DD1D63"/>
    <w:rsid w:val="00DD4BFA"/>
    <w:rsid w:val="00DE5021"/>
    <w:rsid w:val="00DE60FF"/>
    <w:rsid w:val="00DF3D9D"/>
    <w:rsid w:val="00DF4057"/>
    <w:rsid w:val="00E00C08"/>
    <w:rsid w:val="00E01739"/>
    <w:rsid w:val="00E01ABB"/>
    <w:rsid w:val="00E0676E"/>
    <w:rsid w:val="00E07377"/>
    <w:rsid w:val="00E26435"/>
    <w:rsid w:val="00E31D6F"/>
    <w:rsid w:val="00E36A1B"/>
    <w:rsid w:val="00E37EEB"/>
    <w:rsid w:val="00E43AF1"/>
    <w:rsid w:val="00E57EB9"/>
    <w:rsid w:val="00E63A0D"/>
    <w:rsid w:val="00E65D86"/>
    <w:rsid w:val="00E66823"/>
    <w:rsid w:val="00E704BD"/>
    <w:rsid w:val="00E70713"/>
    <w:rsid w:val="00E741A6"/>
    <w:rsid w:val="00E834D1"/>
    <w:rsid w:val="00E91E30"/>
    <w:rsid w:val="00EA18A6"/>
    <w:rsid w:val="00EA4B7F"/>
    <w:rsid w:val="00EA4D5C"/>
    <w:rsid w:val="00EA593C"/>
    <w:rsid w:val="00EC3E1E"/>
    <w:rsid w:val="00EC72CD"/>
    <w:rsid w:val="00ED450F"/>
    <w:rsid w:val="00ED71D8"/>
    <w:rsid w:val="00EE1B32"/>
    <w:rsid w:val="00EE2471"/>
    <w:rsid w:val="00EE3566"/>
    <w:rsid w:val="00EE3820"/>
    <w:rsid w:val="00F05B6F"/>
    <w:rsid w:val="00F0716F"/>
    <w:rsid w:val="00F07833"/>
    <w:rsid w:val="00F15472"/>
    <w:rsid w:val="00F159E8"/>
    <w:rsid w:val="00F16373"/>
    <w:rsid w:val="00F17356"/>
    <w:rsid w:val="00F23664"/>
    <w:rsid w:val="00F31BC4"/>
    <w:rsid w:val="00F3283B"/>
    <w:rsid w:val="00F36CA7"/>
    <w:rsid w:val="00F37ECD"/>
    <w:rsid w:val="00F44871"/>
    <w:rsid w:val="00F4790F"/>
    <w:rsid w:val="00F55DD7"/>
    <w:rsid w:val="00F5782E"/>
    <w:rsid w:val="00F61A71"/>
    <w:rsid w:val="00F62FC4"/>
    <w:rsid w:val="00F655F7"/>
    <w:rsid w:val="00F704CE"/>
    <w:rsid w:val="00F717F9"/>
    <w:rsid w:val="00F76D22"/>
    <w:rsid w:val="00F90717"/>
    <w:rsid w:val="00F9213E"/>
    <w:rsid w:val="00F928A2"/>
    <w:rsid w:val="00F94541"/>
    <w:rsid w:val="00F95EBD"/>
    <w:rsid w:val="00F97BBF"/>
    <w:rsid w:val="00FA173D"/>
    <w:rsid w:val="00FB49F5"/>
    <w:rsid w:val="00FB76BC"/>
    <w:rsid w:val="00FC19CB"/>
    <w:rsid w:val="00FC1F0D"/>
    <w:rsid w:val="00FC27F5"/>
    <w:rsid w:val="00FE2F08"/>
    <w:rsid w:val="00FE5183"/>
    <w:rsid w:val="00FF0CB5"/>
    <w:rsid w:val="00FF4A51"/>
    <w:rsid w:val="00FF4B5B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495B28D7"/>
  <w15:docId w15:val="{4F9CF792-F34B-4929-B739-F1C969A2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790F"/>
  </w:style>
  <w:style w:type="paragraph" w:styleId="Rubrik1">
    <w:name w:val="heading 1"/>
    <w:basedOn w:val="Normal"/>
    <w:next w:val="Normal"/>
    <w:link w:val="Rubrik1Char"/>
    <w:qFormat/>
    <w:rsid w:val="00B44AD7"/>
    <w:pPr>
      <w:keepNext/>
      <w:spacing w:before="260" w:after="260" w:line="276" w:lineRule="auto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0B3769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B44AD7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0B3769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table" w:customStyle="1" w:styleId="Listtabell3dekorfrg11">
    <w:name w:val="Listtabell 3 – dekorfärg 1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styleId="Brdtext">
    <w:name w:val="Body Text"/>
    <w:basedOn w:val="Normal"/>
    <w:link w:val="BrdtextChar"/>
    <w:semiHidden/>
    <w:rsid w:val="00E7071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E70713"/>
  </w:style>
  <w:style w:type="paragraph" w:customStyle="1" w:styleId="NormalUmU">
    <w:name w:val="Normal UmU"/>
    <w:qFormat/>
    <w:rsid w:val="00B44AD7"/>
    <w:pPr>
      <w:spacing w:after="260"/>
    </w:pPr>
  </w:style>
  <w:style w:type="paragraph" w:customStyle="1" w:styleId="leadin">
    <w:name w:val="leadin"/>
    <w:basedOn w:val="Normal"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paragraph" w:styleId="Normalwebb">
    <w:name w:val="Normal (Web)"/>
    <w:basedOn w:val="Normal"/>
    <w:uiPriority w:val="99"/>
    <w:semiHidden/>
    <w:unhideWhenUsed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D4635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964D6F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964D6F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semiHidden/>
    <w:rsid w:val="00964D6F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964D6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964D6F"/>
    <w:rPr>
      <w:b/>
      <w:bCs/>
    </w:rPr>
  </w:style>
  <w:style w:type="character" w:styleId="AnvndHyperlnk">
    <w:name w:val="FollowedHyperlink"/>
    <w:basedOn w:val="Standardstycketeckensnitt"/>
    <w:semiHidden/>
    <w:rsid w:val="00456AC4"/>
    <w:rPr>
      <w:color w:val="00000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7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obalamalen.s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dgs.un.org/goal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ika.nordstrand@umu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ban03\Documents\_mall%20UMU%20word%20doc%20docx%20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4D4AA1FBF64071BF45BCE2D7652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4AF50-50AD-4A6F-97F1-CD60BD910187}"/>
      </w:docPartPr>
      <w:docPartBody>
        <w:p w:rsidR="003C5E91" w:rsidRDefault="0062616E" w:rsidP="0062616E">
          <w:pPr>
            <w:pStyle w:val="F94D4AA1FBF64071BF45BCE2D7652AE0"/>
          </w:pPr>
          <w:r w:rsidRPr="00AD7A14">
            <w:rPr>
              <w:rStyle w:val="Platshllartext"/>
              <w:rFonts w:ascii="Calibri" w:hAnsi="Calibri" w:cs="Calibri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16E"/>
    <w:rsid w:val="00030A92"/>
    <w:rsid w:val="0005152B"/>
    <w:rsid w:val="000A23D2"/>
    <w:rsid w:val="000C5863"/>
    <w:rsid w:val="000F358C"/>
    <w:rsid w:val="00182189"/>
    <w:rsid w:val="00213FBD"/>
    <w:rsid w:val="002B2C37"/>
    <w:rsid w:val="00323B8F"/>
    <w:rsid w:val="003C5E91"/>
    <w:rsid w:val="00426621"/>
    <w:rsid w:val="004C786D"/>
    <w:rsid w:val="005027F6"/>
    <w:rsid w:val="005369DE"/>
    <w:rsid w:val="0062616E"/>
    <w:rsid w:val="00685FBC"/>
    <w:rsid w:val="00704B33"/>
    <w:rsid w:val="008A4892"/>
    <w:rsid w:val="009F630F"/>
    <w:rsid w:val="00A37D1A"/>
    <w:rsid w:val="00A76896"/>
    <w:rsid w:val="00AC6BFA"/>
    <w:rsid w:val="00B26053"/>
    <w:rsid w:val="00B432EF"/>
    <w:rsid w:val="00C01423"/>
    <w:rsid w:val="00C03B3A"/>
    <w:rsid w:val="00C97064"/>
    <w:rsid w:val="00CB134F"/>
    <w:rsid w:val="00D22B14"/>
    <w:rsid w:val="00D52ED2"/>
    <w:rsid w:val="00E3456F"/>
    <w:rsid w:val="00F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semiHidden/>
    <w:rsid w:val="004C786D"/>
    <w:rPr>
      <w:color w:val="808080"/>
    </w:rPr>
  </w:style>
  <w:style w:type="paragraph" w:customStyle="1" w:styleId="F94D4AA1FBF64071BF45BCE2D7652AE0">
    <w:name w:val="F94D4AA1FBF64071BF45BCE2D7652AE0"/>
    <w:rsid w:val="00626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F93F19B10F04794BD3CE564A4000F" ma:contentTypeVersion="9" ma:contentTypeDescription="Create a new document." ma:contentTypeScope="" ma:versionID="6161c8b01814191e50903bff2613dc5e">
  <xsd:schema xmlns:xsd="http://www.w3.org/2001/XMLSchema" xmlns:xs="http://www.w3.org/2001/XMLSchema" xmlns:p="http://schemas.microsoft.com/office/2006/metadata/properties" xmlns:ns3="938fc0f2-087c-4bca-b267-7edb1dfd2b09" xmlns:ns4="533388b3-8ce8-4b54-844d-fe2be13f8948" targetNamespace="http://schemas.microsoft.com/office/2006/metadata/properties" ma:root="true" ma:fieldsID="88beefb326cb8223ee6fe022f54e3d5d" ns3:_="" ns4:_="">
    <xsd:import namespace="938fc0f2-087c-4bca-b267-7edb1dfd2b09"/>
    <xsd:import namespace="533388b3-8ce8-4b54-844d-fe2be13f89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fc0f2-087c-4bca-b267-7edb1dfd2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388b3-8ce8-4b54-844d-fe2be13f8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1CC85-1BB1-4DEF-A1F2-64C94CEB7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fc0f2-087c-4bca-b267-7edb1dfd2b09"/>
    <ds:schemaRef ds:uri="533388b3-8ce8-4b54-844d-fe2be13f8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23E77-6E91-4777-A54D-6463B3BC4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32C7B1-67FD-4341-85A1-3077BD418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1451E-32A0-4876-B24A-47B6E7F121E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_mall UMU word doc docx SE</Template>
  <TotalTime>5114</TotalTime>
  <Pages>4</Pages>
  <Words>726</Words>
  <Characters>5229</Characters>
  <Application>Microsoft Office Word</Application>
  <DocSecurity>0</DocSecurity>
  <Lines>43</Lines>
  <Paragraphs>11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Rubrik</vt:lpstr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Markus Boman</dc:creator>
  <cp:lastModifiedBy>Annika Nordstrand</cp:lastModifiedBy>
  <cp:revision>45</cp:revision>
  <cp:lastPrinted>2018-08-06T08:28:00Z</cp:lastPrinted>
  <dcterms:created xsi:type="dcterms:W3CDTF">2025-04-29T13:50:00Z</dcterms:created>
  <dcterms:modified xsi:type="dcterms:W3CDTF">2025-10-14T09:14:00Z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0x010100A37F93F19B10F04794BD3CE564A4000F</vt:lpwstr>
  </property>
  <property fmtid="{D5CDD505-2E9C-101B-9397-08002B2CF9AE}" pid="3" name="ClassificationContentMarkingHeaderShapeIds">
    <vt:lpwstr>432e476d,6b61e9ba,3b6c9093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Begränsad delning</vt:lpwstr>
  </property>
</Properties>
</file>