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12A2" w14:textId="70408526" w:rsidR="00DD0F12" w:rsidRPr="00023A91" w:rsidRDefault="00BC0123" w:rsidP="00B44AD7">
      <w:pPr>
        <w:pStyle w:val="NormalUmU"/>
        <w:rPr>
          <w:rFonts w:ascii="Times New Roman" w:hAnsi="Times New Roman"/>
          <w:sz w:val="40"/>
          <w:lang w:val="en-GB"/>
        </w:rPr>
      </w:pPr>
      <w:r w:rsidRPr="00023A91">
        <w:rPr>
          <w:rFonts w:ascii="Times New Roman" w:hAnsi="Times New Roman"/>
          <w:sz w:val="40"/>
          <w:lang w:val="en-GB"/>
        </w:rPr>
        <w:t>Seed funding</w:t>
      </w:r>
      <w:r w:rsidR="00DD0F12" w:rsidRPr="00023A91">
        <w:rPr>
          <w:rFonts w:ascii="Times New Roman" w:hAnsi="Times New Roman"/>
          <w:sz w:val="40"/>
          <w:lang w:val="en-GB"/>
        </w:rPr>
        <w:t xml:space="preserve"> for collaboration</w:t>
      </w:r>
    </w:p>
    <w:p w14:paraId="6D47AB54" w14:textId="690D5E1A" w:rsidR="008D3788" w:rsidRPr="00023A91" w:rsidRDefault="008D3788" w:rsidP="008D3788">
      <w:pPr>
        <w:pStyle w:val="NormalUmU"/>
        <w:rPr>
          <w:rFonts w:ascii="Times New Roman" w:hAnsi="Times New Roman"/>
          <w:b/>
          <w:lang w:val="en-GB"/>
        </w:rPr>
      </w:pPr>
      <w:r w:rsidRPr="00023A91">
        <w:rPr>
          <w:rFonts w:ascii="Times New Roman" w:hAnsi="Times New Roman"/>
          <w:b/>
          <w:lang w:val="en-GB"/>
        </w:rPr>
        <w:t xml:space="preserve">To stimulate new collaborations following </w:t>
      </w:r>
      <w:r w:rsidRPr="00023A91">
        <w:rPr>
          <w:rFonts w:ascii="Times New Roman" w:hAnsi="Times New Roman"/>
          <w:b/>
          <w:i/>
          <w:iCs/>
          <w:lang w:val="en-GB"/>
        </w:rPr>
        <w:t xml:space="preserve">AIMday: </w:t>
      </w:r>
      <w:r w:rsidR="00023A91" w:rsidRPr="00023A91">
        <w:rPr>
          <w:rFonts w:ascii="Times New Roman" w:hAnsi="Times New Roman"/>
          <w:b/>
          <w:i/>
          <w:iCs/>
          <w:lang w:val="en-GB"/>
        </w:rPr>
        <w:t>Organisations in transition</w:t>
      </w:r>
      <w:r w:rsidR="00023A91" w:rsidRPr="00023A91">
        <w:rPr>
          <w:rFonts w:ascii="Times New Roman" w:hAnsi="Times New Roman"/>
          <w:b/>
          <w:lang w:val="en-GB"/>
        </w:rPr>
        <w:t xml:space="preserve"> </w:t>
      </w:r>
      <w:r w:rsidRPr="00023A91">
        <w:rPr>
          <w:rFonts w:ascii="Times New Roman" w:hAnsi="Times New Roman"/>
          <w:b/>
          <w:lang w:val="en-GB"/>
        </w:rPr>
        <w:t>on 1</w:t>
      </w:r>
      <w:r w:rsidR="00023A91">
        <w:rPr>
          <w:rFonts w:ascii="Times New Roman" w:hAnsi="Times New Roman"/>
          <w:b/>
          <w:lang w:val="en-GB"/>
        </w:rPr>
        <w:t>9</w:t>
      </w:r>
      <w:r w:rsidRPr="00023A91">
        <w:rPr>
          <w:rFonts w:ascii="Times New Roman" w:hAnsi="Times New Roman"/>
          <w:b/>
          <w:lang w:val="en-GB"/>
        </w:rPr>
        <w:t xml:space="preserve"> May 202</w:t>
      </w:r>
      <w:r w:rsidR="00023A91">
        <w:rPr>
          <w:rFonts w:ascii="Times New Roman" w:hAnsi="Times New Roman"/>
          <w:b/>
          <w:lang w:val="en-GB"/>
        </w:rPr>
        <w:t>6</w:t>
      </w:r>
      <w:r w:rsidRPr="00023A91">
        <w:rPr>
          <w:rFonts w:ascii="Times New Roman" w:hAnsi="Times New Roman"/>
          <w:b/>
          <w:lang w:val="en-GB"/>
        </w:rPr>
        <w:t xml:space="preserve">, researchers are invited to apply for seed funding for joint projects with external partners. </w:t>
      </w:r>
      <w:r w:rsidR="00023A91" w:rsidRPr="00023A91">
        <w:rPr>
          <w:rFonts w:ascii="Times New Roman" w:hAnsi="Times New Roman"/>
          <w:b/>
          <w:lang w:val="en-GB"/>
        </w:rPr>
        <w:t>Projects must address a concrete societal challenge linked to one or more of the UN Sustainable Development Goals (Agenda 2030) and be designed to support a future application to an external research funder. The maximum amount that can be applied for is SEK 85,000, including overhead costs.</w:t>
      </w:r>
    </w:p>
    <w:p w14:paraId="504578F4" w14:textId="77777777" w:rsidR="00950319" w:rsidRPr="00023A91" w:rsidRDefault="00FC1F0D" w:rsidP="00436F82">
      <w:pPr>
        <w:pStyle w:val="NormalUmU"/>
        <w:spacing w:after="120"/>
        <w:rPr>
          <w:rFonts w:ascii="Times New Roman" w:hAnsi="Times New Roman"/>
          <w:sz w:val="28"/>
          <w:lang w:val="en-GB"/>
        </w:rPr>
      </w:pPr>
      <w:r w:rsidRPr="00023A91">
        <w:rPr>
          <w:rFonts w:ascii="Times New Roman" w:hAnsi="Times New Roman"/>
          <w:sz w:val="28"/>
          <w:lang w:val="en-GB"/>
        </w:rPr>
        <w:t>Application period and deadline</w:t>
      </w:r>
    </w:p>
    <w:p w14:paraId="2F1C35D9" w14:textId="17AE27B7" w:rsidR="00BC0123" w:rsidRPr="00023A91" w:rsidRDefault="00BC0123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The call is open for applications from 1</w:t>
      </w:r>
      <w:r w:rsidR="00023A91">
        <w:rPr>
          <w:rFonts w:ascii="Times New Roman" w:hAnsi="Times New Roman"/>
          <w:lang w:val="en-GB"/>
        </w:rPr>
        <w:t>9</w:t>
      </w:r>
      <w:r w:rsidRPr="00023A91">
        <w:rPr>
          <w:rFonts w:ascii="Times New Roman" w:hAnsi="Times New Roman"/>
          <w:lang w:val="en-GB"/>
        </w:rPr>
        <w:t xml:space="preserve"> </w:t>
      </w:r>
      <w:r w:rsidR="00023A91">
        <w:rPr>
          <w:rFonts w:ascii="Times New Roman" w:hAnsi="Times New Roman"/>
          <w:lang w:val="en-GB"/>
        </w:rPr>
        <w:t>May</w:t>
      </w:r>
      <w:r w:rsidRPr="00023A91">
        <w:rPr>
          <w:rFonts w:ascii="Times New Roman" w:hAnsi="Times New Roman"/>
          <w:lang w:val="en-GB"/>
        </w:rPr>
        <w:t xml:space="preserve"> to </w:t>
      </w:r>
      <w:r w:rsidR="00023A91">
        <w:rPr>
          <w:rFonts w:ascii="Times New Roman" w:hAnsi="Times New Roman"/>
          <w:lang w:val="en-GB"/>
        </w:rPr>
        <w:t>24</w:t>
      </w:r>
      <w:r w:rsidRPr="00023A91">
        <w:rPr>
          <w:rFonts w:ascii="Times New Roman" w:hAnsi="Times New Roman"/>
          <w:lang w:val="en-GB"/>
        </w:rPr>
        <w:t xml:space="preserve"> </w:t>
      </w:r>
      <w:r w:rsidR="00023A91">
        <w:rPr>
          <w:rFonts w:ascii="Times New Roman" w:hAnsi="Times New Roman"/>
          <w:lang w:val="en-GB"/>
        </w:rPr>
        <w:t>August</w:t>
      </w:r>
      <w:r w:rsidRPr="00023A91">
        <w:rPr>
          <w:rFonts w:ascii="Times New Roman" w:hAnsi="Times New Roman"/>
          <w:lang w:val="en-GB"/>
        </w:rPr>
        <w:t xml:space="preserve"> 202</w:t>
      </w:r>
      <w:r w:rsidR="00023A91">
        <w:rPr>
          <w:rFonts w:ascii="Times New Roman" w:hAnsi="Times New Roman"/>
          <w:lang w:val="en-GB"/>
        </w:rPr>
        <w:t>6</w:t>
      </w:r>
    </w:p>
    <w:p w14:paraId="795D4DED" w14:textId="0C65336A" w:rsidR="002106CF" w:rsidRPr="00023A91" w:rsidRDefault="002106CF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b/>
          <w:lang w:val="en-GB"/>
        </w:rPr>
        <w:t>The application can be written in either English or Swedish</w:t>
      </w:r>
    </w:p>
    <w:p w14:paraId="3A4FB550" w14:textId="58C42F74" w:rsidR="008B54B8" w:rsidRPr="00023A91" w:rsidRDefault="00BC0123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Complete</w:t>
      </w:r>
      <w:r w:rsidR="008B54B8" w:rsidRPr="00023A91">
        <w:rPr>
          <w:rFonts w:ascii="Times New Roman" w:hAnsi="Times New Roman"/>
          <w:lang w:val="en-GB"/>
        </w:rPr>
        <w:t xml:space="preserve"> the application form below together with your external partner </w:t>
      </w:r>
      <w:r w:rsidR="008B54B8" w:rsidRPr="00023A91">
        <w:rPr>
          <w:rFonts w:ascii="Times New Roman" w:hAnsi="Times New Roman"/>
          <w:lang w:val="en-GB"/>
        </w:rPr>
        <w:br/>
        <w:t xml:space="preserve">Sign the document, either manually or electronically, and send it by email to </w:t>
      </w:r>
      <w:hyperlink r:id="rId11" w:history="1">
        <w:r w:rsidR="008B54B8" w:rsidRPr="00023A91">
          <w:rPr>
            <w:rStyle w:val="Hyperlnk"/>
            <w:rFonts w:ascii="Times New Roman" w:hAnsi="Times New Roman"/>
            <w:lang w:val="en-GB"/>
          </w:rPr>
          <w:t>annika.nordstrand@umu.se</w:t>
        </w:r>
      </w:hyperlink>
      <w:r w:rsidR="008B54B8" w:rsidRPr="00023A91">
        <w:rPr>
          <w:rFonts w:ascii="Times New Roman" w:hAnsi="Times New Roman"/>
          <w:lang w:val="en-GB"/>
        </w:rPr>
        <w:t xml:space="preserve"> </w:t>
      </w:r>
    </w:p>
    <w:p w14:paraId="0655FBDE" w14:textId="6FCCA06F" w:rsidR="00950319" w:rsidRPr="00023A91" w:rsidRDefault="00BC0123" w:rsidP="00461342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Applicants will be notified of the decision within three weeks after the deadline.</w:t>
      </w:r>
    </w:p>
    <w:p w14:paraId="2BAC336A" w14:textId="77777777" w:rsidR="00461342" w:rsidRPr="00023A91" w:rsidRDefault="00461342" w:rsidP="00461342">
      <w:pPr>
        <w:pStyle w:val="NormalUmU"/>
        <w:spacing w:after="0"/>
        <w:ind w:left="720"/>
        <w:rPr>
          <w:rFonts w:ascii="Times New Roman" w:hAnsi="Times New Roman"/>
          <w:sz w:val="22"/>
          <w:lang w:val="en-GB"/>
        </w:rPr>
      </w:pPr>
    </w:p>
    <w:p w14:paraId="083D3317" w14:textId="77777777" w:rsidR="00950319" w:rsidRPr="00023A91" w:rsidRDefault="00950319" w:rsidP="00436F82">
      <w:pPr>
        <w:pStyle w:val="NormalUmU"/>
        <w:spacing w:after="120"/>
        <w:rPr>
          <w:rFonts w:ascii="Times New Roman" w:hAnsi="Times New Roman"/>
          <w:sz w:val="28"/>
          <w:lang w:val="en-GB"/>
        </w:rPr>
      </w:pPr>
      <w:r w:rsidRPr="00023A91">
        <w:rPr>
          <w:rFonts w:ascii="Times New Roman" w:hAnsi="Times New Roman"/>
          <w:sz w:val="28"/>
          <w:lang w:val="en-GB"/>
        </w:rPr>
        <w:t>Eligibility requirements</w:t>
      </w:r>
    </w:p>
    <w:p w14:paraId="2EDDBB12" w14:textId="036B99B3" w:rsidR="00995EF0" w:rsidRPr="00023A91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The main applicant</w:t>
      </w:r>
      <w:r w:rsidR="00BC0123" w:rsidRPr="00023A91">
        <w:rPr>
          <w:rFonts w:ascii="Times New Roman" w:hAnsi="Times New Roman"/>
          <w:lang w:val="en-GB"/>
        </w:rPr>
        <w:t xml:space="preserve"> must be a researcher or teacher employed at Umeå University</w:t>
      </w:r>
    </w:p>
    <w:p w14:paraId="1E3AA80A" w14:textId="7B42F8FD" w:rsidR="00EA4D5C" w:rsidRPr="00023A91" w:rsidRDefault="00EA4D5C" w:rsidP="00023A91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023A91">
        <w:rPr>
          <w:rFonts w:ascii="Times New Roman" w:hAnsi="Times New Roman"/>
          <w:lang w:val="en-GB"/>
        </w:rPr>
        <w:t xml:space="preserve">The </w:t>
      </w:r>
      <w:r w:rsidR="00023A91" w:rsidRPr="00BC0123">
        <w:rPr>
          <w:rFonts w:ascii="Times New Roman" w:hAnsi="Times New Roman"/>
          <w:lang w:val="en-US"/>
        </w:rPr>
        <w:t>project must include at least one external non-academic partner who participated in AIMday</w:t>
      </w:r>
    </w:p>
    <w:p w14:paraId="3EA81857" w14:textId="0C907DE6" w:rsidR="00F90717" w:rsidRPr="00023A91" w:rsidRDefault="00BC0123" w:rsidP="00133DD5">
      <w:pPr>
        <w:pStyle w:val="Liststycke"/>
        <w:numPr>
          <w:ilvl w:val="0"/>
          <w:numId w:val="31"/>
        </w:num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There is n</w:t>
      </w:r>
      <w:r w:rsidR="00F90717" w:rsidRPr="00023A91">
        <w:rPr>
          <w:rFonts w:ascii="Times New Roman" w:hAnsi="Times New Roman"/>
          <w:lang w:val="en-GB"/>
        </w:rPr>
        <w:t xml:space="preserve">o </w:t>
      </w:r>
      <w:r w:rsidRPr="00023A91">
        <w:rPr>
          <w:rFonts w:ascii="Times New Roman" w:hAnsi="Times New Roman"/>
          <w:lang w:val="en-GB"/>
        </w:rPr>
        <w:t>existing or previously formalized collaboration between the applicant and the external partner regarding the proposed topic</w:t>
      </w:r>
    </w:p>
    <w:p w14:paraId="0DB2BB60" w14:textId="1CCB0E92" w:rsidR="00BC0123" w:rsidRPr="00023A91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The applicant may not hold any financial interest in the external partner organization</w:t>
      </w:r>
    </w:p>
    <w:p w14:paraId="6C154B14" w14:textId="4ED418B4" w:rsidR="00BC0123" w:rsidRPr="00023A91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 xml:space="preserve">Requested funds may only cover costs for the academic </w:t>
      </w:r>
      <w:r w:rsidR="00746D19" w:rsidRPr="00023A91">
        <w:rPr>
          <w:rFonts w:ascii="Times New Roman" w:hAnsi="Times New Roman"/>
          <w:lang w:val="en-GB"/>
        </w:rPr>
        <w:t>applicant</w:t>
      </w:r>
    </w:p>
    <w:p w14:paraId="552D0A6B" w14:textId="7E35AC06" w:rsidR="00950319" w:rsidRPr="00023A91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>Only complete applications will be considered</w:t>
      </w:r>
    </w:p>
    <w:p w14:paraId="3BF59665" w14:textId="77777777" w:rsidR="00950319" w:rsidRPr="00023A91" w:rsidRDefault="00950319">
      <w:pPr>
        <w:rPr>
          <w:rFonts w:ascii="Times New Roman" w:hAnsi="Times New Roman"/>
          <w:lang w:val="en-GB"/>
        </w:rPr>
      </w:pPr>
    </w:p>
    <w:p w14:paraId="57976D44" w14:textId="77777777" w:rsidR="00D76E45" w:rsidRPr="00023A91" w:rsidRDefault="00D76E45" w:rsidP="00436F82">
      <w:pPr>
        <w:pStyle w:val="NormalUmU"/>
        <w:spacing w:after="120"/>
        <w:rPr>
          <w:rFonts w:ascii="Times New Roman" w:hAnsi="Times New Roman"/>
          <w:sz w:val="28"/>
          <w:lang w:val="en-GB"/>
        </w:rPr>
      </w:pPr>
      <w:r w:rsidRPr="00023A91">
        <w:rPr>
          <w:rFonts w:ascii="Times New Roman" w:hAnsi="Times New Roman"/>
          <w:sz w:val="28"/>
          <w:lang w:val="en-GB"/>
        </w:rPr>
        <w:t>Project period and final report</w:t>
      </w:r>
    </w:p>
    <w:p w14:paraId="6747BBF7" w14:textId="3FD1F400" w:rsidR="00D76E45" w:rsidRPr="00023A91" w:rsidRDefault="003D32E9" w:rsidP="00D76E45">
      <w:pPr>
        <w:rPr>
          <w:rFonts w:ascii="Times New Roman" w:hAnsi="Times New Roman"/>
          <w:lang w:val="en-GB"/>
        </w:rPr>
      </w:pPr>
      <w:r w:rsidRPr="00023A91">
        <w:rPr>
          <w:rFonts w:ascii="Times New Roman" w:hAnsi="Times New Roman"/>
          <w:lang w:val="en-GB"/>
        </w:rPr>
        <w:t xml:space="preserve">Funded </w:t>
      </w:r>
      <w:r w:rsidR="00D76E45" w:rsidRPr="00023A91">
        <w:rPr>
          <w:rFonts w:ascii="Times New Roman" w:hAnsi="Times New Roman"/>
          <w:lang w:val="en-GB"/>
        </w:rPr>
        <w:t>project</w:t>
      </w:r>
      <w:r w:rsidRPr="00023A91">
        <w:rPr>
          <w:rFonts w:ascii="Times New Roman" w:hAnsi="Times New Roman"/>
          <w:lang w:val="en-GB"/>
        </w:rPr>
        <w:t>s</w:t>
      </w:r>
      <w:r w:rsidR="00D76E45" w:rsidRPr="00023A91">
        <w:rPr>
          <w:rFonts w:ascii="Times New Roman" w:hAnsi="Times New Roman"/>
          <w:lang w:val="en-GB"/>
        </w:rPr>
        <w:t xml:space="preserve"> must be completed and </w:t>
      </w:r>
      <w:r w:rsidR="00DD1D63" w:rsidRPr="00023A91">
        <w:rPr>
          <w:rFonts w:ascii="Times New Roman" w:hAnsi="Times New Roman"/>
          <w:lang w:val="en-GB"/>
        </w:rPr>
        <w:t xml:space="preserve">the final report </w:t>
      </w:r>
      <w:r w:rsidR="00D76E45" w:rsidRPr="00023A91">
        <w:rPr>
          <w:rFonts w:ascii="Times New Roman" w:hAnsi="Times New Roman"/>
          <w:lang w:val="en-GB"/>
        </w:rPr>
        <w:t xml:space="preserve">submitted by </w:t>
      </w:r>
      <w:r w:rsidR="00023A91">
        <w:rPr>
          <w:rFonts w:ascii="Times New Roman" w:hAnsi="Times New Roman"/>
          <w:lang w:val="en-GB"/>
        </w:rPr>
        <w:t>14 June</w:t>
      </w:r>
      <w:r w:rsidR="00D76E45" w:rsidRPr="00023A91">
        <w:rPr>
          <w:rFonts w:ascii="Times New Roman" w:hAnsi="Times New Roman"/>
          <w:lang w:val="en-GB"/>
        </w:rPr>
        <w:t xml:space="preserve"> 202</w:t>
      </w:r>
      <w:r w:rsidR="00023A91">
        <w:rPr>
          <w:rFonts w:ascii="Times New Roman" w:hAnsi="Times New Roman"/>
          <w:lang w:val="en-GB"/>
        </w:rPr>
        <w:t>7</w:t>
      </w:r>
      <w:r w:rsidR="00D76E45" w:rsidRPr="00023A91">
        <w:rPr>
          <w:rFonts w:ascii="Times New Roman" w:hAnsi="Times New Roman"/>
          <w:lang w:val="en-GB"/>
        </w:rPr>
        <w:t>.</w:t>
      </w:r>
    </w:p>
    <w:p w14:paraId="4602F302" w14:textId="77777777" w:rsidR="00D76E45" w:rsidRPr="00023A91" w:rsidRDefault="00D76E45">
      <w:pPr>
        <w:rPr>
          <w:rFonts w:ascii="Times New Roman" w:hAnsi="Times New Roman"/>
          <w:lang w:val="en-GB"/>
        </w:rPr>
      </w:pPr>
    </w:p>
    <w:p w14:paraId="7A316C5D" w14:textId="6EE1BDD0" w:rsidR="00F90717" w:rsidRPr="00023A91" w:rsidRDefault="003C0BA6" w:rsidP="00436F82">
      <w:pPr>
        <w:pStyle w:val="NormalUmU"/>
        <w:spacing w:after="120"/>
        <w:rPr>
          <w:rFonts w:ascii="Times New Roman" w:hAnsi="Times New Roman"/>
          <w:sz w:val="28"/>
          <w:lang w:val="en-GB"/>
        </w:rPr>
      </w:pPr>
      <w:r w:rsidRPr="00023A91">
        <w:rPr>
          <w:rFonts w:ascii="Times New Roman" w:hAnsi="Times New Roman"/>
          <w:sz w:val="28"/>
          <w:lang w:val="en-GB"/>
        </w:rPr>
        <w:t>Evaluation</w:t>
      </w:r>
      <w:r w:rsidR="00E63A0D" w:rsidRPr="00023A91">
        <w:rPr>
          <w:rFonts w:ascii="Times New Roman" w:hAnsi="Times New Roman"/>
          <w:sz w:val="28"/>
          <w:lang w:val="en-GB"/>
        </w:rPr>
        <w:t xml:space="preserve"> of applications</w:t>
      </w:r>
    </w:p>
    <w:p w14:paraId="7450029E" w14:textId="76E35FFF" w:rsidR="00F90717" w:rsidRPr="00023A91" w:rsidRDefault="00F704CE" w:rsidP="00F90717">
      <w:p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 xml:space="preserve">Applications will be evaluated in two stages. First, the basic eligibility requirements will be reviewed. </w:t>
      </w:r>
      <w:r w:rsidR="00EA4D5C" w:rsidRPr="00023A91">
        <w:rPr>
          <w:rFonts w:ascii="Times New Roman" w:hAnsi="Times New Roman"/>
          <w:szCs w:val="22"/>
          <w:lang w:val="en-GB"/>
        </w:rPr>
        <w:t>Second</w:t>
      </w:r>
      <w:r w:rsidR="00F95EBD" w:rsidRPr="00023A91">
        <w:rPr>
          <w:rFonts w:ascii="Times New Roman" w:hAnsi="Times New Roman"/>
          <w:szCs w:val="22"/>
          <w:lang w:val="en-GB"/>
        </w:rPr>
        <w:t>, proposals will</w:t>
      </w:r>
      <w:r w:rsidR="00EA4D5C" w:rsidRPr="00023A91">
        <w:rPr>
          <w:rFonts w:ascii="Times New Roman" w:hAnsi="Times New Roman"/>
          <w:szCs w:val="22"/>
          <w:lang w:val="en-GB"/>
        </w:rPr>
        <w:t xml:space="preserve"> be</w:t>
      </w:r>
      <w:r w:rsidR="00F95EBD" w:rsidRPr="00023A91">
        <w:rPr>
          <w:rFonts w:ascii="Times New Roman" w:hAnsi="Times New Roman"/>
          <w:szCs w:val="22"/>
          <w:lang w:val="en-GB"/>
        </w:rPr>
        <w:t xml:space="preserve"> </w:t>
      </w:r>
      <w:r w:rsidR="00EA4D5C" w:rsidRPr="00023A91">
        <w:rPr>
          <w:rFonts w:ascii="Times New Roman" w:hAnsi="Times New Roman"/>
          <w:szCs w:val="22"/>
          <w:lang w:val="en-GB"/>
        </w:rPr>
        <w:t>assessed and p</w:t>
      </w:r>
      <w:r w:rsidR="00F95EBD" w:rsidRPr="00023A91">
        <w:rPr>
          <w:rFonts w:ascii="Times New Roman" w:hAnsi="Times New Roman"/>
          <w:szCs w:val="22"/>
          <w:lang w:val="en-GB"/>
        </w:rPr>
        <w:t>rioritized based on</w:t>
      </w:r>
      <w:r w:rsidRPr="00023A91">
        <w:rPr>
          <w:rFonts w:ascii="Times New Roman" w:hAnsi="Times New Roman"/>
          <w:szCs w:val="22"/>
          <w:lang w:val="en-GB"/>
        </w:rPr>
        <w:t>:</w:t>
      </w:r>
    </w:p>
    <w:p w14:paraId="76451478" w14:textId="77777777" w:rsidR="00F704CE" w:rsidRPr="00023A91" w:rsidRDefault="00F704CE" w:rsidP="00F90717">
      <w:pPr>
        <w:rPr>
          <w:rFonts w:ascii="Times New Roman" w:hAnsi="Times New Roman"/>
          <w:szCs w:val="22"/>
          <w:lang w:val="en-GB"/>
        </w:rPr>
      </w:pPr>
    </w:p>
    <w:p w14:paraId="3E7DA742" w14:textId="77777777" w:rsidR="00941CC7" w:rsidRPr="00023A91" w:rsidRDefault="00941CC7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>The project’s expected contribution to knowledge</w:t>
      </w:r>
    </w:p>
    <w:p w14:paraId="5CD6CB92" w14:textId="0883AC82" w:rsidR="00DE60FF" w:rsidRPr="00023A91" w:rsidRDefault="00DE60FF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 xml:space="preserve">The relevance of the project to a societal challenge </w:t>
      </w:r>
      <w:r w:rsidR="007E0BFD" w:rsidRPr="00023A91">
        <w:rPr>
          <w:rFonts w:ascii="Times New Roman" w:hAnsi="Times New Roman"/>
          <w:szCs w:val="22"/>
          <w:lang w:val="en-GB"/>
        </w:rPr>
        <w:t>or need</w:t>
      </w:r>
    </w:p>
    <w:p w14:paraId="50B4A346" w14:textId="77777777" w:rsidR="00941CC7" w:rsidRPr="00023A91" w:rsidRDefault="00941CC7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>Its connection to the UN Sustainable Development Goals (Agenda 2030)</w:t>
      </w:r>
    </w:p>
    <w:p w14:paraId="6A749B8C" w14:textId="77777777" w:rsidR="00CC286F" w:rsidRPr="00023A91" w:rsidRDefault="00CC286F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>The project’s long-term perspective and connection to future external research funding</w:t>
      </w:r>
    </w:p>
    <w:p w14:paraId="7ACD7220" w14:textId="3CE2F8EE" w:rsidR="0066695A" w:rsidRPr="00023A91" w:rsidRDefault="0066695A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>The mutual benefit</w:t>
      </w:r>
      <w:r w:rsidR="00941CC7" w:rsidRPr="00023A91">
        <w:rPr>
          <w:rFonts w:ascii="Times New Roman" w:hAnsi="Times New Roman"/>
          <w:szCs w:val="22"/>
          <w:lang w:val="en-GB"/>
        </w:rPr>
        <w:t>s</w:t>
      </w:r>
      <w:r w:rsidRPr="00023A91">
        <w:rPr>
          <w:rFonts w:ascii="Times New Roman" w:hAnsi="Times New Roman"/>
          <w:szCs w:val="22"/>
          <w:lang w:val="en-GB"/>
        </w:rPr>
        <w:t xml:space="preserve"> of the collaboration</w:t>
      </w:r>
    </w:p>
    <w:p w14:paraId="08B840C1" w14:textId="57743D37" w:rsidR="00310ACF" w:rsidRPr="00023A91" w:rsidRDefault="00941CC7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GB"/>
        </w:rPr>
      </w:pPr>
      <w:r w:rsidRPr="00023A91">
        <w:rPr>
          <w:rFonts w:ascii="Times New Roman" w:hAnsi="Times New Roman"/>
          <w:szCs w:val="22"/>
          <w:lang w:val="en-GB"/>
        </w:rPr>
        <w:t>The feasibility of the project in terms of both timeline and budget</w:t>
      </w:r>
      <w:r w:rsidR="00310ACF" w:rsidRPr="00023A91">
        <w:rPr>
          <w:rFonts w:ascii="Times New Roman" w:hAnsi="Times New Roman"/>
          <w:sz w:val="18"/>
          <w:lang w:val="en-GB"/>
        </w:rPr>
        <w:br w:type="page"/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5194"/>
      </w:tblGrid>
      <w:tr w:rsidR="00371635" w:rsidRPr="00023A91" w14:paraId="45790487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F98D6E6" w14:textId="77777777" w:rsidR="00371635" w:rsidRPr="00023A91" w:rsidRDefault="00371635" w:rsidP="00F3283B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lastRenderedPageBreak/>
              <w:t>Section A – Main applicant, employed at Umeå University</w:t>
            </w:r>
          </w:p>
        </w:tc>
      </w:tr>
      <w:tr w:rsidR="00371635" w:rsidRPr="00023A91" w14:paraId="5397032C" w14:textId="77777777" w:rsidTr="007B217C">
        <w:tc>
          <w:tcPr>
            <w:tcW w:w="3652" w:type="dxa"/>
          </w:tcPr>
          <w:p w14:paraId="4EAF9A1D" w14:textId="17C73CA7" w:rsidR="00371635" w:rsidRPr="00023A91" w:rsidRDefault="00856F32" w:rsidP="006739A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N</w:t>
            </w:r>
            <w:r w:rsidR="006739AC" w:rsidRPr="00023A91">
              <w:rPr>
                <w:rFonts w:ascii="Calibri" w:hAnsi="Calibri" w:cs="Lucida Grande"/>
                <w:szCs w:val="18"/>
                <w:lang w:val="en-GB"/>
              </w:rPr>
              <w:t>ame</w:t>
            </w:r>
          </w:p>
        </w:tc>
        <w:tc>
          <w:tcPr>
            <w:tcW w:w="5295" w:type="dxa"/>
          </w:tcPr>
          <w:p w14:paraId="41B83A07" w14:textId="77777777" w:rsidR="00371635" w:rsidRPr="00023A91" w:rsidRDefault="003C06D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="00573D68" w:rsidRPr="00023A91">
              <w:rPr>
                <w:rFonts w:ascii="Calibri" w:hAnsi="Calibri" w:cs="Lucida Grande"/>
                <w:szCs w:val="22"/>
                <w:lang w:val="en-GB"/>
              </w:rPr>
              <w:t> </w:t>
            </w:r>
            <w:r w:rsidR="00573D68" w:rsidRPr="00023A91">
              <w:rPr>
                <w:rFonts w:ascii="Calibri" w:hAnsi="Calibri" w:cs="Lucida Grande"/>
                <w:szCs w:val="22"/>
                <w:lang w:val="en-GB"/>
              </w:rPr>
              <w:t> </w:t>
            </w:r>
            <w:r w:rsidR="00573D68" w:rsidRPr="00023A91">
              <w:rPr>
                <w:rFonts w:ascii="Calibri" w:hAnsi="Calibri" w:cs="Lucida Grande"/>
                <w:szCs w:val="22"/>
                <w:lang w:val="en-GB"/>
              </w:rPr>
              <w:t> </w:t>
            </w:r>
            <w:r w:rsidR="00573D68" w:rsidRPr="00023A91">
              <w:rPr>
                <w:rFonts w:ascii="Calibri" w:hAnsi="Calibri" w:cs="Lucida Grande"/>
                <w:szCs w:val="22"/>
                <w:lang w:val="en-GB"/>
              </w:rPr>
              <w:t> </w:t>
            </w:r>
            <w:r w:rsidR="00573D68" w:rsidRPr="00023A91">
              <w:rPr>
                <w:rFonts w:ascii="Calibri" w:hAnsi="Calibri" w:cs="Lucida Grande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15DFC2B7" w14:textId="77777777" w:rsidTr="007B217C">
        <w:tc>
          <w:tcPr>
            <w:tcW w:w="3652" w:type="dxa"/>
          </w:tcPr>
          <w:p w14:paraId="636186A6" w14:textId="59897D70" w:rsidR="00371635" w:rsidRPr="00023A91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Institution</w:t>
            </w:r>
          </w:p>
        </w:tc>
        <w:tc>
          <w:tcPr>
            <w:tcW w:w="5295" w:type="dxa"/>
          </w:tcPr>
          <w:p w14:paraId="2F777C13" w14:textId="77777777" w:rsidR="00371635" w:rsidRPr="00023A91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4145D9" w:rsidRPr="00023A91" w14:paraId="5DF7000E" w14:textId="77777777" w:rsidTr="007B217C">
        <w:tc>
          <w:tcPr>
            <w:tcW w:w="3652" w:type="dxa"/>
          </w:tcPr>
          <w:p w14:paraId="443DA9D7" w14:textId="77777777" w:rsidR="004145D9" w:rsidRPr="00023A91" w:rsidRDefault="004145D9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Research focus</w:t>
            </w:r>
          </w:p>
        </w:tc>
        <w:tc>
          <w:tcPr>
            <w:tcW w:w="5295" w:type="dxa"/>
          </w:tcPr>
          <w:p w14:paraId="0CA98243" w14:textId="77777777" w:rsidR="004145D9" w:rsidRPr="00023A91" w:rsidRDefault="004145D9" w:rsidP="00A8393F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15A8D0FD" w14:textId="77777777" w:rsidTr="007B217C">
        <w:tc>
          <w:tcPr>
            <w:tcW w:w="3652" w:type="dxa"/>
          </w:tcPr>
          <w:p w14:paraId="67CA105F" w14:textId="1B011598" w:rsidR="00371635" w:rsidRPr="00023A91" w:rsidRDefault="002C2384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Phone number</w:t>
            </w:r>
          </w:p>
        </w:tc>
        <w:tc>
          <w:tcPr>
            <w:tcW w:w="5295" w:type="dxa"/>
          </w:tcPr>
          <w:p w14:paraId="4DE2ECF2" w14:textId="77777777" w:rsidR="00371635" w:rsidRPr="00023A91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30CA9CA6" w14:textId="77777777" w:rsidTr="007B217C">
        <w:tc>
          <w:tcPr>
            <w:tcW w:w="3652" w:type="dxa"/>
          </w:tcPr>
          <w:p w14:paraId="086641EC" w14:textId="77777777" w:rsidR="00371635" w:rsidRPr="00023A91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E-mail address</w:t>
            </w:r>
          </w:p>
        </w:tc>
        <w:tc>
          <w:tcPr>
            <w:tcW w:w="5295" w:type="dxa"/>
          </w:tcPr>
          <w:p w14:paraId="55FB9D33" w14:textId="77777777" w:rsidR="00371635" w:rsidRPr="00023A91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</w:tbl>
    <w:p w14:paraId="67E84E17" w14:textId="77777777" w:rsidR="00F3283B" w:rsidRPr="00023A91" w:rsidRDefault="00F3283B" w:rsidP="00371635">
      <w:pPr>
        <w:pStyle w:val="NormalUmU"/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4"/>
        <w:gridCol w:w="5175"/>
      </w:tblGrid>
      <w:tr w:rsidR="00F3283B" w:rsidRPr="00023A91" w14:paraId="27064A06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5608B4A0" w14:textId="77777777" w:rsidR="00F3283B" w:rsidRPr="00023A91" w:rsidRDefault="00F3283B" w:rsidP="00CF750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Section B – Project description</w:t>
            </w:r>
          </w:p>
        </w:tc>
      </w:tr>
      <w:tr w:rsidR="00F3283B" w:rsidRPr="00023A91" w14:paraId="4471CC4B" w14:textId="77777777" w:rsidTr="007B217C">
        <w:tc>
          <w:tcPr>
            <w:tcW w:w="3586" w:type="dxa"/>
          </w:tcPr>
          <w:p w14:paraId="6D9A561E" w14:textId="77777777" w:rsidR="00F3283B" w:rsidRPr="00023A91" w:rsidRDefault="00F3283B" w:rsidP="006739A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Project title</w:t>
            </w:r>
          </w:p>
          <w:p w14:paraId="3752913C" w14:textId="77777777" w:rsidR="00FF4A51" w:rsidRPr="00023A91" w:rsidRDefault="00FF4A51" w:rsidP="006739A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35" w:type="dxa"/>
          </w:tcPr>
          <w:p w14:paraId="759A8874" w14:textId="77777777" w:rsidR="00F3283B" w:rsidRPr="00023A91" w:rsidRDefault="00A462EA" w:rsidP="0049427D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  <w:bookmarkEnd w:id="0"/>
          </w:p>
        </w:tc>
      </w:tr>
      <w:tr w:rsidR="004145D9" w:rsidRPr="00023A91" w14:paraId="3D097E7B" w14:textId="77777777" w:rsidTr="007B217C">
        <w:tc>
          <w:tcPr>
            <w:tcW w:w="3586" w:type="dxa"/>
          </w:tcPr>
          <w:p w14:paraId="7D123DC4" w14:textId="77777777" w:rsidR="004145D9" w:rsidRPr="00023A91" w:rsidRDefault="004145D9" w:rsidP="00275A41">
            <w:pPr>
              <w:spacing w:line="240" w:lineRule="exact"/>
              <w:rPr>
                <w:rFonts w:ascii="Calibri" w:hAnsi="Calibri" w:cs="Lucida Grande"/>
                <w:color w:val="FF0000"/>
                <w:szCs w:val="18"/>
                <w:vertAlign w:val="superscript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Project period (YYMM-YYMM)</w:t>
            </w:r>
            <w:r w:rsidR="00275A41" w:rsidRPr="00023A91">
              <w:rPr>
                <w:rFonts w:ascii="Calibri" w:hAnsi="Calibri" w:cs="Lucida Grande"/>
                <w:color w:val="FF0000"/>
                <w:szCs w:val="18"/>
                <w:vertAlign w:val="superscript"/>
                <w:lang w:val="en-GB"/>
              </w:rPr>
              <w:t>1</w:t>
            </w:r>
          </w:p>
          <w:p w14:paraId="5CB7205A" w14:textId="77777777" w:rsidR="00FF4A51" w:rsidRPr="00023A91" w:rsidRDefault="00FF4A51" w:rsidP="00275A41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35" w:type="dxa"/>
          </w:tcPr>
          <w:p w14:paraId="786104FE" w14:textId="77777777" w:rsidR="004145D9" w:rsidRPr="00023A91" w:rsidRDefault="004145D9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    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end"/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t xml:space="preserve"> - 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    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end"/>
            </w:r>
          </w:p>
        </w:tc>
      </w:tr>
      <w:tr w:rsidR="00B80F23" w:rsidRPr="00023A91" w14:paraId="45D77BA7" w14:textId="77777777" w:rsidTr="007B217C">
        <w:tc>
          <w:tcPr>
            <w:tcW w:w="3586" w:type="dxa"/>
          </w:tcPr>
          <w:p w14:paraId="019449B3" w14:textId="77777777" w:rsidR="00B80F23" w:rsidRPr="00023A91" w:rsidRDefault="009A0089" w:rsidP="00DA15DA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Short</w:t>
            </w:r>
            <w:r w:rsidR="00436F82" w:rsidRPr="00023A91">
              <w:rPr>
                <w:rFonts w:ascii="Calibri" w:hAnsi="Calibri" w:cs="Lucida Grande"/>
                <w:szCs w:val="18"/>
                <w:lang w:val="en-GB"/>
              </w:rPr>
              <w:t xml:space="preserve"> description of the project's 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t>purpose and aims</w:t>
            </w:r>
          </w:p>
          <w:p w14:paraId="3046186A" w14:textId="0ADE7C6D" w:rsidR="00037A98" w:rsidRPr="00023A91" w:rsidRDefault="00037A98" w:rsidP="00DA15DA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35" w:type="dxa"/>
          </w:tcPr>
          <w:p w14:paraId="0C236B49" w14:textId="77777777" w:rsidR="00B80F23" w:rsidRPr="00023A91" w:rsidRDefault="00B80F23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end"/>
            </w:r>
          </w:p>
        </w:tc>
      </w:tr>
      <w:tr w:rsidR="00DA15DA" w:rsidRPr="00023A91" w14:paraId="18CB4798" w14:textId="77777777" w:rsidTr="007B217C">
        <w:tc>
          <w:tcPr>
            <w:tcW w:w="3586" w:type="dxa"/>
          </w:tcPr>
          <w:p w14:paraId="053EE566" w14:textId="77777777" w:rsidR="00DA15DA" w:rsidRPr="00023A91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Brief explanation of the societal challenge or need that the project will address</w:t>
            </w:r>
          </w:p>
          <w:p w14:paraId="480D20CE" w14:textId="46998EAF" w:rsidR="00037A98" w:rsidRPr="00023A91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35" w:type="dxa"/>
          </w:tcPr>
          <w:p w14:paraId="3AB04EC9" w14:textId="77777777" w:rsidR="00DA15DA" w:rsidRPr="00023A91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end"/>
            </w:r>
          </w:p>
        </w:tc>
      </w:tr>
      <w:tr w:rsidR="00576C6F" w:rsidRPr="00023A91" w14:paraId="372B423B" w14:textId="77777777" w:rsidTr="007B217C">
        <w:tc>
          <w:tcPr>
            <w:tcW w:w="3586" w:type="dxa"/>
          </w:tcPr>
          <w:p w14:paraId="0253A0D4" w14:textId="79E5D5D4" w:rsidR="006E5F4B" w:rsidRPr="00023A91" w:rsidRDefault="00FF622F" w:rsidP="000221A8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Which of the UN's Sustainable Development Goals (Agenda 2030)</w:t>
            </w:r>
            <w:r w:rsidR="00275A41" w:rsidRPr="00023A91">
              <w:rPr>
                <w:rFonts w:ascii="Calibri" w:hAnsi="Calibri" w:cs="Lucida Grande"/>
                <w:color w:val="FF0000"/>
                <w:szCs w:val="18"/>
                <w:vertAlign w:val="superscript"/>
                <w:lang w:val="en-GB"/>
              </w:rPr>
              <w:t xml:space="preserve">2 </w:t>
            </w:r>
            <w:r w:rsidR="000221A8" w:rsidRPr="00023A91">
              <w:rPr>
                <w:rFonts w:ascii="Calibri" w:hAnsi="Calibri" w:cs="Lucida Grande"/>
                <w:szCs w:val="18"/>
                <w:lang w:val="en-GB"/>
              </w:rPr>
              <w:t>is most relevant to the project</w:t>
            </w:r>
            <w:r w:rsidR="00B2441E" w:rsidRPr="00023A91">
              <w:rPr>
                <w:rFonts w:ascii="Calibri" w:hAnsi="Calibri" w:cs="Lucida Grande"/>
                <w:szCs w:val="18"/>
                <w:lang w:val="en-GB"/>
              </w:rPr>
              <w:t>?</w:t>
            </w:r>
          </w:p>
          <w:p w14:paraId="49864C23" w14:textId="77777777" w:rsidR="00037A98" w:rsidRPr="00023A91" w:rsidRDefault="00037A98" w:rsidP="000221A8">
            <w:pPr>
              <w:spacing w:line="240" w:lineRule="exact"/>
              <w:rPr>
                <w:rFonts w:ascii="Calibri" w:hAnsi="Calibri" w:cs="Lucida Grande"/>
                <w:color w:val="000000" w:themeColor="text1"/>
                <w:szCs w:val="18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alias w:val="Choose an alternative"/>
            <w:tag w:val="Choose an alternative"/>
            <w:id w:val="-738778862"/>
            <w:placeholder>
              <w:docPart w:val="F94D4AA1FBF64071BF45BCE2D7652AE0"/>
            </w:placeholder>
            <w:dropDownList>
              <w:listItem w:displayText="Choose an alternative" w:value="Choose an alternative"/>
              <w:listItem w:displayText="1. No poverty" w:value="1. No poverty"/>
              <w:listItem w:displayText="2. Zero hunger" w:value="2. Zero hunger"/>
              <w:listItem w:displayText="3. Good health and well-being" w:value="3. Good health and well-being"/>
              <w:listItem w:displayText="4. Quality education" w:value="4. Quality education"/>
              <w:listItem w:displayText="5. Gender equality" w:value="5. Gender equality"/>
              <w:listItem w:displayText="6. Clean water and sanitation" w:value="6. Clean water and sanitation"/>
              <w:listItem w:displayText="7. Affordable and clean energy" w:value="7. Affordable and clean energy"/>
              <w:listItem w:displayText="8. Decent work and economic growth" w:value="8. Decent work and economic growth"/>
              <w:listItem w:displayText="9. Industry, innovation and infrastructure" w:value="9. Industry, innovation and infrastructure"/>
              <w:listItem w:displayText="10. Reduced inequalities" w:value="10. Reduced inequalities"/>
              <w:listItem w:displayText="11. Sustainable cities and communities" w:value="11. Sustainable cities and communities"/>
              <w:listItem w:displayText="12. Responsible consumption and production" w:value="12. Responsible consumption and production"/>
              <w:listItem w:displayText="13. Climate action" w:value="13. Climate action"/>
              <w:listItem w:displayText="14. Life below water" w:value="14. Life below water"/>
              <w:listItem w:displayText="15. Life on land" w:value="15. Life on land"/>
              <w:listItem w:displayText="16. Peace, justice and strong institutions" w:value="16. Peace, justice and strong institutions"/>
              <w:listItem w:displayText="17. Partnership for the goals" w:value="17. Partnership for the goals"/>
            </w:dropDownList>
          </w:sdtPr>
          <w:sdtEndPr/>
          <w:sdtContent>
            <w:tc>
              <w:tcPr>
                <w:tcW w:w="5135" w:type="dxa"/>
              </w:tcPr>
              <w:p w14:paraId="4023C437" w14:textId="3C2C2976" w:rsidR="00576C6F" w:rsidRPr="00023A91" w:rsidRDefault="001049D8" w:rsidP="004145D9">
                <w:pPr>
                  <w:spacing w:line="240" w:lineRule="exact"/>
                  <w:rPr>
                    <w:rFonts w:ascii="Calibri" w:hAnsi="Calibri" w:cs="Lucida Grande"/>
                    <w:szCs w:val="18"/>
                    <w:lang w:val="en-GB"/>
                  </w:rPr>
                </w:pPr>
                <w:r w:rsidRPr="00023A91">
                  <w:rPr>
                    <w:rFonts w:ascii="Calibri" w:hAnsi="Calibri" w:cs="Calibri"/>
                    <w:lang w:val="en-GB"/>
                  </w:rPr>
                  <w:t>Choose an alternative</w:t>
                </w:r>
              </w:p>
            </w:tc>
          </w:sdtContent>
        </w:sdt>
      </w:tr>
      <w:tr w:rsidR="004145D9" w:rsidRPr="00023A91" w14:paraId="590303E9" w14:textId="77777777" w:rsidTr="007B217C">
        <w:tc>
          <w:tcPr>
            <w:tcW w:w="3586" w:type="dxa"/>
          </w:tcPr>
          <w:p w14:paraId="049C5E7E" w14:textId="77777777" w:rsidR="00DA15DA" w:rsidRPr="00023A91" w:rsidRDefault="00436F82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Expected results and contributions to new knowledge</w:t>
            </w:r>
          </w:p>
          <w:p w14:paraId="26462CC1" w14:textId="381A5136" w:rsidR="00037A98" w:rsidRPr="00023A91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35" w:type="dxa"/>
          </w:tcPr>
          <w:p w14:paraId="6D2FACBF" w14:textId="77777777" w:rsidR="004145D9" w:rsidRPr="00023A91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18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fldChar w:fldCharType="end"/>
            </w:r>
          </w:p>
        </w:tc>
      </w:tr>
    </w:tbl>
    <w:p w14:paraId="63B9EA78" w14:textId="77777777" w:rsidR="007A0D46" w:rsidRPr="00023A91" w:rsidRDefault="007A0D46" w:rsidP="007A0D46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5191"/>
      </w:tblGrid>
      <w:tr w:rsidR="007A0D46" w:rsidRPr="00023A91" w14:paraId="2E53275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6E64DBDA" w14:textId="61B59927" w:rsidR="007A0D46" w:rsidRPr="00023A91" w:rsidRDefault="007A0D46" w:rsidP="007A0D4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Section C – </w:t>
            </w:r>
            <w:r w:rsidR="00921D35"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Connection</w:t>
            </w: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 to </w:t>
            </w:r>
            <w:r w:rsidR="00921D35"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further</w:t>
            </w: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 funding</w:t>
            </w:r>
          </w:p>
        </w:tc>
      </w:tr>
      <w:tr w:rsidR="007A0D46" w:rsidRPr="00023A91" w14:paraId="6E3CA672" w14:textId="77777777" w:rsidTr="007B217C">
        <w:tc>
          <w:tcPr>
            <w:tcW w:w="3652" w:type="dxa"/>
          </w:tcPr>
          <w:p w14:paraId="33A8091B" w14:textId="2F0833E8" w:rsidR="007A0D46" w:rsidRPr="00023A91" w:rsidRDefault="00CC286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Research f</w:t>
            </w:r>
            <w:r w:rsidR="0002214D" w:rsidRPr="00023A91">
              <w:rPr>
                <w:rFonts w:ascii="Calibri" w:hAnsi="Calibri" w:cs="Lucida Grande"/>
                <w:szCs w:val="18"/>
                <w:lang w:val="en-GB"/>
              </w:rPr>
              <w:t>unding sources you aim to apply for in the future</w:t>
            </w:r>
          </w:p>
          <w:p w14:paraId="4D8A849A" w14:textId="08081AFE" w:rsidR="0002214D" w:rsidRPr="00023A91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295" w:type="dxa"/>
          </w:tcPr>
          <w:p w14:paraId="560DE5FB" w14:textId="77777777" w:rsidR="007A0D46" w:rsidRPr="00023A91" w:rsidRDefault="0099342B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7A0D46" w:rsidRPr="00023A91" w14:paraId="7E48A4BC" w14:textId="77777777" w:rsidTr="007B217C">
        <w:tc>
          <w:tcPr>
            <w:tcW w:w="3652" w:type="dxa"/>
          </w:tcPr>
          <w:p w14:paraId="2F2B8DEF" w14:textId="77777777" w:rsidR="007A0D46" w:rsidRPr="00023A91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Explanation of why this project is a necessary first step toward applying for larger external funding</w:t>
            </w:r>
          </w:p>
          <w:p w14:paraId="1A3437F5" w14:textId="3B02665F" w:rsidR="0002214D" w:rsidRPr="00023A91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295" w:type="dxa"/>
          </w:tcPr>
          <w:p w14:paraId="60537F54" w14:textId="77777777" w:rsidR="007A0D46" w:rsidRPr="00023A91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7A0D46" w:rsidRPr="00023A91" w14:paraId="6C0E3A60" w14:textId="77777777" w:rsidTr="007B217C">
        <w:tc>
          <w:tcPr>
            <w:tcW w:w="3652" w:type="dxa"/>
          </w:tcPr>
          <w:p w14:paraId="3BA6B80E" w14:textId="77777777" w:rsidR="007A0D46" w:rsidRPr="00023A91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Other comments regarding future collaboration (optional)</w:t>
            </w:r>
          </w:p>
          <w:p w14:paraId="394F651C" w14:textId="232F5AA4" w:rsidR="00CF78DF" w:rsidRPr="00023A91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295" w:type="dxa"/>
          </w:tcPr>
          <w:p w14:paraId="35E6A329" w14:textId="77777777" w:rsidR="007A0D46" w:rsidRPr="00023A91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</w:tbl>
    <w:p w14:paraId="78E276F3" w14:textId="77777777" w:rsidR="007A0D46" w:rsidRPr="00023A91" w:rsidRDefault="007A0D46" w:rsidP="007A0D46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3"/>
        <w:gridCol w:w="5186"/>
      </w:tblGrid>
      <w:tr w:rsidR="00371635" w:rsidRPr="00023A91" w14:paraId="72DE94EA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22FA2EB5" w14:textId="235CD1C8" w:rsidR="00371635" w:rsidRPr="00023A91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Section D1 – </w:t>
            </w:r>
            <w:r w:rsidR="00CF78DF"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External p</w:t>
            </w: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artners (non-academic actor)</w:t>
            </w:r>
          </w:p>
        </w:tc>
      </w:tr>
      <w:tr w:rsidR="00371635" w:rsidRPr="00023A91" w14:paraId="51E3A120" w14:textId="77777777" w:rsidTr="007B217C">
        <w:tc>
          <w:tcPr>
            <w:tcW w:w="3652" w:type="dxa"/>
          </w:tcPr>
          <w:p w14:paraId="6003D9EE" w14:textId="62CB1C22" w:rsidR="00371635" w:rsidRPr="00023A91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Organi</w:t>
            </w:r>
            <w:r w:rsidR="00FA1A5B">
              <w:rPr>
                <w:rFonts w:ascii="Calibri" w:hAnsi="Calibri" w:cs="Lucida Grande"/>
                <w:szCs w:val="18"/>
                <w:lang w:val="en-GB"/>
              </w:rPr>
              <w:t>s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t>ation</w:t>
            </w:r>
          </w:p>
        </w:tc>
        <w:tc>
          <w:tcPr>
            <w:tcW w:w="5295" w:type="dxa"/>
          </w:tcPr>
          <w:p w14:paraId="0ECC624B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4337F9" w:rsidRPr="00023A91" w14:paraId="109C25D8" w14:textId="77777777" w:rsidTr="007B217C">
        <w:tc>
          <w:tcPr>
            <w:tcW w:w="3652" w:type="dxa"/>
          </w:tcPr>
          <w:p w14:paraId="24A92636" w14:textId="77777777" w:rsidR="004337F9" w:rsidRPr="00023A91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Department/unit</w:t>
            </w:r>
          </w:p>
        </w:tc>
        <w:tc>
          <w:tcPr>
            <w:tcW w:w="5295" w:type="dxa"/>
          </w:tcPr>
          <w:p w14:paraId="082BBA71" w14:textId="77777777" w:rsidR="004337F9" w:rsidRPr="00023A91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4B1B527F" w14:textId="77777777" w:rsidTr="007B217C">
        <w:tc>
          <w:tcPr>
            <w:tcW w:w="3652" w:type="dxa"/>
          </w:tcPr>
          <w:p w14:paraId="51648A10" w14:textId="77777777" w:rsidR="00371635" w:rsidRPr="00023A91" w:rsidRDefault="00371635" w:rsidP="00AC46A9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Contact person</w:t>
            </w:r>
          </w:p>
        </w:tc>
        <w:tc>
          <w:tcPr>
            <w:tcW w:w="5295" w:type="dxa"/>
          </w:tcPr>
          <w:p w14:paraId="1911634D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5801BB4E" w14:textId="77777777" w:rsidTr="007B217C">
        <w:tc>
          <w:tcPr>
            <w:tcW w:w="3652" w:type="dxa"/>
          </w:tcPr>
          <w:p w14:paraId="72389D96" w14:textId="21DD8ADA" w:rsidR="00371635" w:rsidRPr="00023A91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Phone number</w:t>
            </w:r>
          </w:p>
        </w:tc>
        <w:tc>
          <w:tcPr>
            <w:tcW w:w="5295" w:type="dxa"/>
          </w:tcPr>
          <w:p w14:paraId="01028054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53A90208" w14:textId="77777777" w:rsidTr="007B217C">
        <w:tc>
          <w:tcPr>
            <w:tcW w:w="3652" w:type="dxa"/>
            <w:tcBorders>
              <w:bottom w:val="single" w:sz="4" w:space="0" w:color="000000"/>
            </w:tcBorders>
          </w:tcPr>
          <w:p w14:paraId="557B804B" w14:textId="77777777" w:rsidR="00371635" w:rsidRPr="00023A91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E-mail address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</w:tcPr>
          <w:p w14:paraId="7DF5A432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7A521262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5BFCE17" w14:textId="4BFB3B5C" w:rsidR="00371635" w:rsidRPr="00023A91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Section D2 – Other partners (if applicable)</w:t>
            </w:r>
          </w:p>
        </w:tc>
      </w:tr>
      <w:tr w:rsidR="00371635" w:rsidRPr="00023A91" w14:paraId="33D1BBAA" w14:textId="77777777" w:rsidTr="007B217C">
        <w:tc>
          <w:tcPr>
            <w:tcW w:w="3652" w:type="dxa"/>
          </w:tcPr>
          <w:p w14:paraId="39982520" w14:textId="07532551" w:rsidR="00371635" w:rsidRPr="00023A91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Organi</w:t>
            </w:r>
            <w:r w:rsidR="00FA1A5B">
              <w:rPr>
                <w:rFonts w:ascii="Calibri" w:hAnsi="Calibri" w:cs="Lucida Grande"/>
                <w:szCs w:val="18"/>
                <w:lang w:val="en-GB"/>
              </w:rPr>
              <w:t>s</w:t>
            </w:r>
            <w:r w:rsidRPr="00023A91">
              <w:rPr>
                <w:rFonts w:ascii="Calibri" w:hAnsi="Calibri" w:cs="Lucida Grande"/>
                <w:szCs w:val="18"/>
                <w:lang w:val="en-GB"/>
              </w:rPr>
              <w:t>ation</w:t>
            </w:r>
          </w:p>
        </w:tc>
        <w:tc>
          <w:tcPr>
            <w:tcW w:w="5295" w:type="dxa"/>
          </w:tcPr>
          <w:p w14:paraId="1CD50947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4337F9" w:rsidRPr="00023A91" w14:paraId="0A2175E9" w14:textId="77777777" w:rsidTr="007B217C">
        <w:tc>
          <w:tcPr>
            <w:tcW w:w="3652" w:type="dxa"/>
          </w:tcPr>
          <w:p w14:paraId="10193E8E" w14:textId="77777777" w:rsidR="004337F9" w:rsidRPr="00023A91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Department/unit</w:t>
            </w:r>
          </w:p>
        </w:tc>
        <w:tc>
          <w:tcPr>
            <w:tcW w:w="5295" w:type="dxa"/>
          </w:tcPr>
          <w:p w14:paraId="3381803D" w14:textId="77777777" w:rsidR="004337F9" w:rsidRPr="00023A91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2912DBB4" w14:textId="77777777" w:rsidTr="007B217C">
        <w:tc>
          <w:tcPr>
            <w:tcW w:w="3652" w:type="dxa"/>
          </w:tcPr>
          <w:p w14:paraId="40B525A4" w14:textId="77777777" w:rsidR="00371635" w:rsidRPr="00023A91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Contact person</w:t>
            </w:r>
          </w:p>
        </w:tc>
        <w:tc>
          <w:tcPr>
            <w:tcW w:w="5295" w:type="dxa"/>
          </w:tcPr>
          <w:p w14:paraId="0071CEB0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6A7081AC" w14:textId="77777777" w:rsidTr="007B217C">
        <w:tc>
          <w:tcPr>
            <w:tcW w:w="3652" w:type="dxa"/>
          </w:tcPr>
          <w:p w14:paraId="538350D9" w14:textId="2D7E25BB" w:rsidR="00371635" w:rsidRPr="00023A91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Phone number</w:t>
            </w:r>
          </w:p>
        </w:tc>
        <w:tc>
          <w:tcPr>
            <w:tcW w:w="5295" w:type="dxa"/>
          </w:tcPr>
          <w:p w14:paraId="6FC16C9C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371635" w:rsidRPr="00023A91" w14:paraId="04599286" w14:textId="77777777" w:rsidTr="007B217C">
        <w:tc>
          <w:tcPr>
            <w:tcW w:w="3652" w:type="dxa"/>
          </w:tcPr>
          <w:p w14:paraId="792B9DFD" w14:textId="77777777" w:rsidR="00371635" w:rsidRPr="00023A91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E-mail address</w:t>
            </w:r>
          </w:p>
        </w:tc>
        <w:tc>
          <w:tcPr>
            <w:tcW w:w="5295" w:type="dxa"/>
          </w:tcPr>
          <w:p w14:paraId="1958F271" w14:textId="77777777" w:rsidR="00371635" w:rsidRPr="00023A91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</w:tbl>
    <w:p w14:paraId="7B56DE5E" w14:textId="77777777" w:rsidR="000221A8" w:rsidRPr="00023A91" w:rsidRDefault="000221A8" w:rsidP="00371635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180"/>
      </w:tblGrid>
      <w:tr w:rsidR="00AC46A9" w:rsidRPr="00023A91" w14:paraId="10D48289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4E9DA51F" w14:textId="68C46E17" w:rsidR="00AC46A9" w:rsidRPr="00023A91" w:rsidRDefault="000221A8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lang w:val="en-GB"/>
              </w:rPr>
              <w:lastRenderedPageBreak/>
              <w:br w:type="page"/>
            </w:r>
            <w:r w:rsidR="00AC46A9"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Section E – Conflict of interest</w:t>
            </w:r>
          </w:p>
        </w:tc>
      </w:tr>
      <w:tr w:rsidR="00AC46A9" w:rsidRPr="00023A91" w14:paraId="35AD3EB3" w14:textId="77777777" w:rsidTr="007B217C">
        <w:tc>
          <w:tcPr>
            <w:tcW w:w="3581" w:type="dxa"/>
          </w:tcPr>
          <w:p w14:paraId="0D495E13" w14:textId="77777777" w:rsidR="00AC46A9" w:rsidRPr="00023A91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 xml:space="preserve">Brief explanation of any potential conflicts of interest </w:t>
            </w:r>
          </w:p>
          <w:p w14:paraId="00738465" w14:textId="034FF324" w:rsidR="00802E57" w:rsidRPr="00023A91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40" w:type="dxa"/>
          </w:tcPr>
          <w:p w14:paraId="6AAACDFC" w14:textId="77777777" w:rsidR="00AC46A9" w:rsidRPr="00023A91" w:rsidRDefault="001C007D" w:rsidP="00A8393F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</w:tbl>
    <w:p w14:paraId="28D18CFF" w14:textId="6065964B" w:rsidR="00FB76BC" w:rsidRPr="00023A91" w:rsidRDefault="00FB76BC">
      <w:pPr>
        <w:rPr>
          <w:lang w:val="en-GB"/>
        </w:rPr>
      </w:pPr>
    </w:p>
    <w:p w14:paraId="0A1AD9E6" w14:textId="77777777" w:rsidR="00AC46A9" w:rsidRPr="00023A91" w:rsidRDefault="00AC46A9" w:rsidP="00371635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5189"/>
      </w:tblGrid>
      <w:tr w:rsidR="00F928A2" w:rsidRPr="00023A91" w14:paraId="225DB5C8" w14:textId="77777777" w:rsidTr="00CC286F">
        <w:tc>
          <w:tcPr>
            <w:tcW w:w="8789" w:type="dxa"/>
            <w:gridSpan w:val="2"/>
            <w:shd w:val="clear" w:color="auto" w:fill="BFBFBF" w:themeFill="background1" w:themeFillShade="BF"/>
          </w:tcPr>
          <w:p w14:paraId="4325F611" w14:textId="6C13A45C" w:rsidR="00F928A2" w:rsidRPr="00023A91" w:rsidRDefault="00F928A2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Section F – </w:t>
            </w:r>
            <w:r w:rsidR="00802E57"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Team</w:t>
            </w: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 xml:space="preserve"> composition and roles</w:t>
            </w:r>
          </w:p>
        </w:tc>
      </w:tr>
      <w:tr w:rsidR="00F928A2" w:rsidRPr="00023A91" w14:paraId="5FDF2782" w14:textId="77777777" w:rsidTr="00CC286F">
        <w:tc>
          <w:tcPr>
            <w:tcW w:w="3600" w:type="dxa"/>
          </w:tcPr>
          <w:p w14:paraId="6CDB76BA" w14:textId="77777777" w:rsidR="00F928A2" w:rsidRPr="00023A91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Provide a brief description of the project team, including the expertise of key personnel and the distribution of roles and responsibilities within the project.</w:t>
            </w:r>
          </w:p>
          <w:p w14:paraId="05E3D0CB" w14:textId="44A6D91B" w:rsidR="00CA5961" w:rsidRPr="00023A91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89" w:type="dxa"/>
          </w:tcPr>
          <w:p w14:paraId="0FCDA928" w14:textId="77777777" w:rsidR="00F928A2" w:rsidRPr="00023A91" w:rsidRDefault="00BC1906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</w:p>
        </w:tc>
      </w:tr>
      <w:tr w:rsidR="00CC286F" w:rsidRPr="00023A91" w14:paraId="7E627E6F" w14:textId="77777777" w:rsidTr="00CC286F">
        <w:tc>
          <w:tcPr>
            <w:tcW w:w="3600" w:type="dxa"/>
          </w:tcPr>
          <w:p w14:paraId="277AFD5D" w14:textId="77777777" w:rsidR="00CC286F" w:rsidRPr="00023A91" w:rsidRDefault="00CC286F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Briefly describe how both the academic and external partner(s) will benefit from participating in the project.</w:t>
            </w:r>
          </w:p>
          <w:p w14:paraId="4A3C40A2" w14:textId="43E5A353" w:rsidR="00CC286F" w:rsidRPr="00023A91" w:rsidRDefault="00CC286F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</w:p>
        </w:tc>
        <w:tc>
          <w:tcPr>
            <w:tcW w:w="5189" w:type="dxa"/>
          </w:tcPr>
          <w:p w14:paraId="04885CF3" w14:textId="77777777" w:rsidR="00CC286F" w:rsidRPr="00023A91" w:rsidRDefault="00CC286F" w:rsidP="0049427D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</w:p>
        </w:tc>
      </w:tr>
    </w:tbl>
    <w:p w14:paraId="42AC417B" w14:textId="2AAD484F" w:rsidR="001E5F72" w:rsidRPr="00023A91" w:rsidRDefault="001E5F72" w:rsidP="00371635">
      <w:pPr>
        <w:pStyle w:val="NormalUmU"/>
        <w:tabs>
          <w:tab w:val="left" w:pos="2768"/>
        </w:tabs>
        <w:spacing w:after="0"/>
        <w:rPr>
          <w:lang w:val="en-GB"/>
        </w:rPr>
      </w:pPr>
    </w:p>
    <w:p w14:paraId="6558D81C" w14:textId="77777777" w:rsidR="001E5F72" w:rsidRPr="00023A91" w:rsidRDefault="001E5F72" w:rsidP="00371635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1394"/>
        <w:gridCol w:w="1267"/>
        <w:gridCol w:w="3202"/>
        <w:gridCol w:w="9"/>
      </w:tblGrid>
      <w:tr w:rsidR="00BC1906" w:rsidRPr="00023A91" w14:paraId="4BD2A6A8" w14:textId="77777777" w:rsidTr="007B217C">
        <w:tc>
          <w:tcPr>
            <w:tcW w:w="8943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678E81" w14:textId="49C0D151" w:rsidR="00BC1906" w:rsidRPr="00023A91" w:rsidRDefault="00BC1906" w:rsidP="00A136DC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Section G – Budget</w:t>
            </w:r>
          </w:p>
        </w:tc>
      </w:tr>
      <w:tr w:rsidR="00F5782E" w:rsidRPr="00023A91" w14:paraId="56197229" w14:textId="77777777" w:rsidTr="007B217C">
        <w:trPr>
          <w:gridAfter w:val="1"/>
          <w:wAfter w:w="9" w:type="dxa"/>
          <w:trHeight w:val="289"/>
        </w:trPr>
        <w:tc>
          <w:tcPr>
            <w:tcW w:w="2972" w:type="dxa"/>
            <w:shd w:val="clear" w:color="auto" w:fill="D9D9D9" w:themeFill="background1" w:themeFillShade="D9"/>
          </w:tcPr>
          <w:p w14:paraId="6B5052EB" w14:textId="7AD62663" w:rsidR="00BC1906" w:rsidRPr="00023A91" w:rsidRDefault="001A1927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A040D" w14:textId="204C2FD1" w:rsidR="00BC1906" w:rsidRPr="00023A91" w:rsidRDefault="00A136DC" w:rsidP="001E5F72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Cost (SEK)</w:t>
            </w:r>
            <w:r w:rsidRPr="00023A91">
              <w:rPr>
                <w:rFonts w:ascii="Calibri" w:hAnsi="Calibri" w:cs="Lucida Grande"/>
                <w:color w:val="FF0000"/>
                <w:szCs w:val="18"/>
                <w:vertAlign w:val="superscript"/>
                <w:lang w:val="en-GB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CA11CE" w14:textId="77777777" w:rsidR="00BC1906" w:rsidRPr="00023A91" w:rsidRDefault="00BC1906" w:rsidP="001E5F72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Timetable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4319F6AF" w14:textId="7179FA12" w:rsidR="00BC1906" w:rsidRPr="00023A91" w:rsidRDefault="001A1927" w:rsidP="00275A41">
            <w:pPr>
              <w:spacing w:line="240" w:lineRule="exact"/>
              <w:jc w:val="righ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Specification</w:t>
            </w:r>
          </w:p>
        </w:tc>
      </w:tr>
      <w:tr w:rsidR="001A1927" w:rsidRPr="00023A91" w14:paraId="163E694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293D7FE3" w14:textId="1ED9D765" w:rsidR="00BC1906" w:rsidRPr="00023A9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t xml:space="preserve">Salary </w:t>
            </w:r>
            <w:r w:rsidR="00CA5961" w:rsidRPr="00023A91">
              <w:rPr>
                <w:rFonts w:ascii="Calibri" w:hAnsi="Calibri" w:cs="Lucida Grande"/>
                <w:szCs w:val="22"/>
                <w:lang w:val="en-GB"/>
              </w:rPr>
              <w:t>costs</w:t>
            </w:r>
          </w:p>
        </w:tc>
        <w:tc>
          <w:tcPr>
            <w:tcW w:w="1418" w:type="dxa"/>
          </w:tcPr>
          <w:p w14:paraId="375FFE02" w14:textId="77777777" w:rsidR="00BC1906" w:rsidRPr="00023A91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78A064B2" w14:textId="77777777" w:rsidR="00BC1906" w:rsidRPr="00023A91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3C43F5ED" w14:textId="77777777" w:rsidR="00BC1906" w:rsidRPr="00023A91" w:rsidRDefault="0038484F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2F58942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73599D02" w14:textId="5CD15C80" w:rsidR="00BC1906" w:rsidRPr="00023A9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t>Travel expenses</w:t>
            </w:r>
          </w:p>
        </w:tc>
        <w:tc>
          <w:tcPr>
            <w:tcW w:w="1418" w:type="dxa"/>
          </w:tcPr>
          <w:p w14:paraId="4FE95C39" w14:textId="77777777" w:rsidR="00BC1906" w:rsidRPr="00023A91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4683D258" w14:textId="77777777" w:rsidR="00BC1906" w:rsidRPr="00023A91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4A29596D" w14:textId="77777777" w:rsidR="00BC1906" w:rsidRPr="00023A91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79DA1CEF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74393333" w14:textId="1C14821D" w:rsidR="00BC1906" w:rsidRPr="00023A9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Meeting Costs</w:t>
            </w:r>
          </w:p>
        </w:tc>
        <w:tc>
          <w:tcPr>
            <w:tcW w:w="1418" w:type="dxa"/>
          </w:tcPr>
          <w:p w14:paraId="516E15DA" w14:textId="77777777" w:rsidR="00BC1906" w:rsidRPr="00023A91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07491C73" w14:textId="77777777" w:rsidR="00BC1906" w:rsidRPr="00023A91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1AD5097F" w14:textId="77777777" w:rsidR="00BC1906" w:rsidRPr="00023A91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73569CF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3F94E7D2" w14:textId="2965BD16" w:rsidR="00A136DC" w:rsidRPr="00023A91" w:rsidRDefault="00CA5961" w:rsidP="00A136D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18"/>
                <w:lang w:val="en-GB"/>
              </w:rPr>
              <w:t>Consumables</w:t>
            </w:r>
          </w:p>
        </w:tc>
        <w:tc>
          <w:tcPr>
            <w:tcW w:w="1418" w:type="dxa"/>
          </w:tcPr>
          <w:p w14:paraId="4E8E4BD0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43FF5350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352BFB5B" w14:textId="77777777" w:rsidR="00A136DC" w:rsidRPr="00023A91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42F84EC1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5CD161F6" w14:textId="253E0AD6" w:rsidR="00A136DC" w:rsidRPr="00023A91" w:rsidRDefault="00A136DC" w:rsidP="001A1927">
            <w:pPr>
              <w:spacing w:line="240" w:lineRule="exact"/>
              <w:rPr>
                <w:rFonts w:ascii="Calibri" w:hAnsi="Calibri" w:cs="Lucida Grande"/>
                <w:szCs w:val="22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t>Other costs</w:t>
            </w:r>
          </w:p>
        </w:tc>
        <w:tc>
          <w:tcPr>
            <w:tcW w:w="1418" w:type="dxa"/>
          </w:tcPr>
          <w:p w14:paraId="67A8024A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36CCE9D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703F2EEE" w14:textId="77777777" w:rsidR="00A136DC" w:rsidRPr="00023A91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F5782E" w:rsidRPr="00023A91" w14:paraId="0A5DD3C0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4AF22A57" w14:textId="27A975B6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b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t>Total cost of the project</w:t>
            </w:r>
          </w:p>
        </w:tc>
        <w:tc>
          <w:tcPr>
            <w:tcW w:w="1418" w:type="dxa"/>
          </w:tcPr>
          <w:p w14:paraId="474F187B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406B0E76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66168E4B" w14:textId="77777777" w:rsidR="00A136DC" w:rsidRPr="00023A91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b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b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6A44361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4C9133EE" w14:textId="2B1590C6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b/>
                <w:szCs w:val="22"/>
                <w:lang w:val="en-GB"/>
              </w:rPr>
              <w:t>Amount applied for (this application)</w:t>
            </w:r>
          </w:p>
        </w:tc>
        <w:tc>
          <w:tcPr>
            <w:tcW w:w="1418" w:type="dxa"/>
          </w:tcPr>
          <w:p w14:paraId="798220BA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02E75A9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6164920F" w14:textId="77777777" w:rsidR="00A136DC" w:rsidRPr="00023A91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  <w:tr w:rsidR="001A1927" w:rsidRPr="00023A91" w14:paraId="0AED71FA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55DC1F18" w14:textId="760675DA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Cs w:val="22"/>
                <w:lang w:val="en-GB"/>
              </w:rPr>
              <w:t>Co-financing (other sources)</w:t>
            </w:r>
          </w:p>
        </w:tc>
        <w:tc>
          <w:tcPr>
            <w:tcW w:w="1418" w:type="dxa"/>
          </w:tcPr>
          <w:p w14:paraId="78A1B687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6EE45EF0" w14:textId="77777777" w:rsidR="00A136DC" w:rsidRPr="00023A91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  <w:tc>
          <w:tcPr>
            <w:tcW w:w="3269" w:type="dxa"/>
          </w:tcPr>
          <w:p w14:paraId="4A1B0DCE" w14:textId="77777777" w:rsidR="00A136DC" w:rsidRPr="00023A91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instrText xml:space="preserve"> FORMTEXT </w:instrTex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separate"/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noProof/>
                <w:sz w:val="18"/>
                <w:szCs w:val="22"/>
                <w:lang w:val="en-GB"/>
              </w:rPr>
              <w:t> </w:t>
            </w:r>
            <w:r w:rsidRPr="00023A91">
              <w:rPr>
                <w:rFonts w:ascii="Calibri" w:hAnsi="Calibri" w:cs="Lucida Grande"/>
                <w:sz w:val="18"/>
                <w:szCs w:val="22"/>
                <w:lang w:val="en-GB"/>
              </w:rPr>
              <w:fldChar w:fldCharType="end"/>
            </w:r>
          </w:p>
        </w:tc>
      </w:tr>
    </w:tbl>
    <w:p w14:paraId="5781341C" w14:textId="77777777" w:rsidR="001E5F72" w:rsidRPr="00023A91" w:rsidRDefault="001E5F72" w:rsidP="001E5F72">
      <w:pPr>
        <w:pStyle w:val="NormalUmU"/>
        <w:tabs>
          <w:tab w:val="left" w:pos="2768"/>
        </w:tabs>
        <w:spacing w:after="0"/>
        <w:rPr>
          <w:lang w:val="en-GB"/>
        </w:rPr>
      </w:pPr>
    </w:p>
    <w:p w14:paraId="5ADCA045" w14:textId="77777777" w:rsidR="001E5F72" w:rsidRPr="00023A91" w:rsidRDefault="001E5F72" w:rsidP="001E5F72">
      <w:pPr>
        <w:pStyle w:val="NormalUmU"/>
        <w:tabs>
          <w:tab w:val="left" w:pos="2768"/>
        </w:tabs>
        <w:spacing w:after="0"/>
        <w:rPr>
          <w:lang w:val="en-GB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4648"/>
      </w:tblGrid>
      <w:tr w:rsidR="001E5F72" w:rsidRPr="00023A91" w14:paraId="003D619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5CFD65F5" w14:textId="2215D2E2" w:rsidR="001E5F72" w:rsidRPr="00023A91" w:rsidRDefault="001A1927" w:rsidP="001E5F72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GB"/>
              </w:rPr>
            </w:pPr>
            <w:r w:rsidRPr="00023A91">
              <w:rPr>
                <w:rFonts w:ascii="Calibri" w:hAnsi="Calibri" w:cs="Lucida Grande"/>
                <w:sz w:val="22"/>
                <w:szCs w:val="18"/>
                <w:lang w:val="en-GB"/>
              </w:rPr>
              <w:t>Section H – Signatures</w:t>
            </w:r>
          </w:p>
        </w:tc>
      </w:tr>
      <w:tr w:rsidR="001E5F72" w:rsidRPr="00023A91" w14:paraId="66674324" w14:textId="77777777" w:rsidTr="007B217C">
        <w:tc>
          <w:tcPr>
            <w:tcW w:w="4219" w:type="dxa"/>
          </w:tcPr>
          <w:p w14:paraId="4DD6964E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3C51191C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0E3D292E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5B6193AA" w14:textId="77777777" w:rsidR="00A447C7" w:rsidRPr="00023A91" w:rsidRDefault="00A447C7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496AC550" w14:textId="77777777" w:rsidR="00A447C7" w:rsidRPr="00023A91" w:rsidRDefault="00A447C7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A7D18" wp14:editId="12DDDF4F">
                      <wp:simplePos x="0" y="0"/>
                      <wp:positionH relativeFrom="column">
                        <wp:posOffset>6960</wp:posOffset>
                      </wp:positionH>
                      <wp:positionV relativeFrom="paragraph">
                        <wp:posOffset>132055</wp:posOffset>
                      </wp:positionV>
                      <wp:extent cx="1721922" cy="0"/>
                      <wp:effectExtent l="0" t="0" r="31115" b="19050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" from=".55pt,10.4pt" to="136.15pt,10.4pt" w14:anchorId="0416C335"/>
                  </w:pict>
                </mc:Fallback>
              </mc:AlternateContent>
            </w:r>
          </w:p>
          <w:p w14:paraId="20205EC3" w14:textId="77777777" w:rsidR="00A447C7" w:rsidRPr="00023A91" w:rsidRDefault="00A447C7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lang w:val="en-GB"/>
              </w:rPr>
              <w:t>Signature</w:t>
            </w:r>
          </w:p>
          <w:p w14:paraId="14E02A5F" w14:textId="77777777" w:rsidR="001E5F72" w:rsidRPr="00023A91" w:rsidRDefault="006E5F4B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lang w:val="en-GB"/>
              </w:rPr>
              <w:t>Main applicant, employed at Umeå University</w:t>
            </w:r>
          </w:p>
          <w:p w14:paraId="76C63595" w14:textId="77777777" w:rsidR="001E5F72" w:rsidRPr="00023A91" w:rsidRDefault="001E5F72" w:rsidP="001E5F72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</w:tc>
        <w:tc>
          <w:tcPr>
            <w:tcW w:w="4728" w:type="dxa"/>
          </w:tcPr>
          <w:p w14:paraId="2D028260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5450706B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2CF5A704" w14:textId="77777777" w:rsidR="001E5F72" w:rsidRPr="00023A91" w:rsidRDefault="001E5F72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67151EBD" w14:textId="77777777" w:rsidR="00A447C7" w:rsidRPr="00023A91" w:rsidRDefault="00A447C7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</w:p>
          <w:p w14:paraId="30493425" w14:textId="77777777" w:rsidR="001E5F72" w:rsidRPr="00023A91" w:rsidRDefault="00A447C7" w:rsidP="0049427D">
            <w:pPr>
              <w:spacing w:line="240" w:lineRule="exac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C8827" wp14:editId="159031B0">
                      <wp:simplePos x="0" y="0"/>
                      <wp:positionH relativeFrom="column">
                        <wp:posOffset>1134539</wp:posOffset>
                      </wp:positionH>
                      <wp:positionV relativeFrom="paragraph">
                        <wp:posOffset>110490</wp:posOffset>
                      </wp:positionV>
                      <wp:extent cx="1721922" cy="0"/>
                      <wp:effectExtent l="0" t="0" r="31115" b="19050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" from="89.35pt,8.7pt" to="224.95pt,8.7pt" w14:anchorId="0C470F37"/>
                  </w:pict>
                </mc:Fallback>
              </mc:AlternateContent>
            </w:r>
          </w:p>
          <w:p w14:paraId="0362301C" w14:textId="77777777" w:rsidR="00A447C7" w:rsidRPr="00023A91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lang w:val="en-GB"/>
              </w:rPr>
              <w:t>Signature</w:t>
            </w:r>
          </w:p>
          <w:p w14:paraId="68DC4C48" w14:textId="77777777" w:rsidR="001E5F72" w:rsidRPr="00023A91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GB"/>
              </w:rPr>
            </w:pPr>
            <w:r w:rsidRPr="00023A91">
              <w:rPr>
                <w:rFonts w:ascii="Calibri" w:hAnsi="Calibri" w:cs="Lucida Grande"/>
                <w:lang w:val="en-GB"/>
              </w:rPr>
              <w:t>Representative of an external partner</w:t>
            </w:r>
          </w:p>
        </w:tc>
      </w:tr>
    </w:tbl>
    <w:p w14:paraId="2287A5E1" w14:textId="77777777" w:rsidR="001E5F72" w:rsidRPr="00023A91" w:rsidRDefault="001E5F72" w:rsidP="001E5F72">
      <w:pPr>
        <w:pStyle w:val="NormalUmU"/>
        <w:tabs>
          <w:tab w:val="left" w:pos="2768"/>
        </w:tabs>
        <w:spacing w:after="0"/>
        <w:rPr>
          <w:lang w:val="en-GB"/>
        </w:rPr>
      </w:pPr>
    </w:p>
    <w:p w14:paraId="48F36E7F" w14:textId="77777777" w:rsidR="009A5F4F" w:rsidRPr="00023A91" w:rsidRDefault="009A5F4F" w:rsidP="001E5F72">
      <w:pPr>
        <w:pStyle w:val="NormalUmU"/>
        <w:tabs>
          <w:tab w:val="left" w:pos="2768"/>
        </w:tabs>
        <w:spacing w:after="0"/>
        <w:rPr>
          <w:lang w:val="en-GB"/>
        </w:rPr>
      </w:pPr>
    </w:p>
    <w:p w14:paraId="3DE2DC19" w14:textId="1408B0C7" w:rsidR="00275A41" w:rsidRPr="00023A91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GB"/>
        </w:rPr>
      </w:pPr>
      <w:r w:rsidRPr="00023A91">
        <w:rPr>
          <w:color w:val="FF0000"/>
          <w:vertAlign w:val="superscript"/>
          <w:lang w:val="en-GB"/>
        </w:rPr>
        <w:t>1</w:t>
      </w:r>
      <w:r w:rsidRPr="00023A91">
        <w:rPr>
          <w:lang w:val="en-GB"/>
        </w:rPr>
        <w:t xml:space="preserve"> The project must be completed and the final report must be submitted by </w:t>
      </w:r>
      <w:r w:rsidR="00023A91">
        <w:rPr>
          <w:lang w:val="en-GB"/>
        </w:rPr>
        <w:t>14 June</w:t>
      </w:r>
      <w:r w:rsidRPr="00023A91">
        <w:rPr>
          <w:lang w:val="en-GB"/>
        </w:rPr>
        <w:t xml:space="preserve"> 202</w:t>
      </w:r>
      <w:r w:rsidR="00023A91">
        <w:rPr>
          <w:lang w:val="en-GB"/>
        </w:rPr>
        <w:t>7</w:t>
      </w:r>
      <w:r w:rsidRPr="00023A91">
        <w:rPr>
          <w:lang w:val="en-GB"/>
        </w:rPr>
        <w:t>.</w:t>
      </w:r>
    </w:p>
    <w:p w14:paraId="43227C61" w14:textId="7250F82A" w:rsidR="00E704BD" w:rsidRPr="00023A91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GB"/>
        </w:rPr>
      </w:pPr>
      <w:r w:rsidRPr="00023A91">
        <w:rPr>
          <w:color w:val="FF0000"/>
          <w:vertAlign w:val="superscript"/>
          <w:lang w:val="en-GB"/>
        </w:rPr>
        <w:lastRenderedPageBreak/>
        <w:t xml:space="preserve">2 </w:t>
      </w:r>
      <w:r w:rsidR="00187327" w:rsidRPr="00023A91">
        <w:rPr>
          <w:lang w:val="en-GB"/>
        </w:rPr>
        <w:t>Specify the objective you consider most relevant to your project. More information about the UN's Sustainable Development Goals can be found at</w:t>
      </w:r>
      <w:r w:rsidR="00456AC4" w:rsidRPr="00023A91">
        <w:rPr>
          <w:lang w:val="en-GB"/>
        </w:rPr>
        <w:t xml:space="preserve"> </w:t>
      </w:r>
      <w:hyperlink r:id="rId12" w:history="1">
        <w:r w:rsidR="000933CD" w:rsidRPr="00023A91">
          <w:rPr>
            <w:rStyle w:val="Hyperlnk"/>
            <w:lang w:val="en-GB"/>
          </w:rPr>
          <w:t>https://sdgs.un.org/goals</w:t>
        </w:r>
      </w:hyperlink>
      <w:r w:rsidR="000933CD" w:rsidRPr="00023A91">
        <w:rPr>
          <w:lang w:val="en-GB"/>
        </w:rPr>
        <w:t xml:space="preserve"> </w:t>
      </w:r>
      <w:r w:rsidR="000933CD" w:rsidRPr="00023A91">
        <w:rPr>
          <w:lang w:val="en-GB"/>
        </w:rPr>
        <w:br/>
        <w:t xml:space="preserve">(in Swedish </w:t>
      </w:r>
      <w:hyperlink r:id="rId13" w:history="1">
        <w:r w:rsidR="000933CD" w:rsidRPr="00023A91">
          <w:rPr>
            <w:rStyle w:val="Hyperlnk"/>
            <w:lang w:val="en-GB"/>
          </w:rPr>
          <w:t>https://www.globalamalen.se/</w:t>
        </w:r>
      </w:hyperlink>
      <w:r w:rsidR="000933CD" w:rsidRPr="00023A91">
        <w:rPr>
          <w:lang w:val="en-GB"/>
        </w:rPr>
        <w:t>)</w:t>
      </w:r>
    </w:p>
    <w:p w14:paraId="1D0A7227" w14:textId="77777777" w:rsidR="009A5F4F" w:rsidRPr="00023A91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GB"/>
        </w:rPr>
      </w:pPr>
      <w:r w:rsidRPr="00023A91">
        <w:rPr>
          <w:color w:val="FF0000"/>
          <w:vertAlign w:val="superscript"/>
          <w:lang w:val="en-GB"/>
        </w:rPr>
        <w:t>3</w:t>
      </w:r>
      <w:r w:rsidR="00E704BD" w:rsidRPr="00023A91">
        <w:rPr>
          <w:lang w:val="en-GB"/>
        </w:rPr>
        <w:t xml:space="preserve"> The maximum amount that can be applied for is SEK 85,000 (including overhead costs).</w:t>
      </w:r>
    </w:p>
    <w:p w14:paraId="34C9FEA3" w14:textId="3AD50F03" w:rsidR="009A5F4F" w:rsidRPr="00023A91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GB"/>
        </w:rPr>
      </w:pPr>
      <w:r w:rsidRPr="00023A91">
        <w:rPr>
          <w:color w:val="FF0000"/>
          <w:vertAlign w:val="superscript"/>
          <w:lang w:val="en-GB"/>
        </w:rPr>
        <w:t xml:space="preserve">4 </w:t>
      </w:r>
      <w:r w:rsidR="00A462EA" w:rsidRPr="00023A91">
        <w:rPr>
          <w:lang w:val="en-GB"/>
        </w:rPr>
        <w:t xml:space="preserve">The funds </w:t>
      </w:r>
      <w:r w:rsidR="00246357" w:rsidRPr="00023A91">
        <w:rPr>
          <w:lang w:val="en-GB"/>
        </w:rPr>
        <w:t>may be</w:t>
      </w:r>
      <w:r w:rsidR="00A462EA" w:rsidRPr="00023A91">
        <w:rPr>
          <w:lang w:val="en-GB"/>
        </w:rPr>
        <w:t xml:space="preserve"> used for e.g. travel expenses, meeting costs, salary for the academic part and consumables. Examples of </w:t>
      </w:r>
      <w:r w:rsidR="00070241" w:rsidRPr="00023A91">
        <w:rPr>
          <w:lang w:val="en-GB"/>
        </w:rPr>
        <w:t xml:space="preserve">non-eligible costs </w:t>
      </w:r>
      <w:r w:rsidR="00E36A1B" w:rsidRPr="00023A91">
        <w:rPr>
          <w:lang w:val="en-GB"/>
        </w:rPr>
        <w:t>include</w:t>
      </w:r>
      <w:r w:rsidR="00A462EA" w:rsidRPr="00023A91">
        <w:rPr>
          <w:lang w:val="en-GB"/>
        </w:rPr>
        <w:t xml:space="preserve"> </w:t>
      </w:r>
      <w:r w:rsidR="008C7CFF" w:rsidRPr="00023A91">
        <w:rPr>
          <w:lang w:val="en-GB"/>
        </w:rPr>
        <w:t>per diem (traktamente)</w:t>
      </w:r>
      <w:r w:rsidR="00A462EA" w:rsidRPr="00023A91">
        <w:rPr>
          <w:lang w:val="en-GB"/>
        </w:rPr>
        <w:t xml:space="preserve"> and the purchase of equipment.</w:t>
      </w:r>
    </w:p>
    <w:sectPr w:rsidR="009A5F4F" w:rsidRPr="00023A91" w:rsidSect="00A73D9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2211" w:right="1588" w:bottom="1588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4AA" w14:textId="77777777" w:rsidR="00D50359" w:rsidRDefault="00D50359" w:rsidP="00190C50">
      <w:pPr>
        <w:spacing w:line="240" w:lineRule="auto"/>
      </w:pPr>
      <w:r>
        <w:separator/>
      </w:r>
    </w:p>
  </w:endnote>
  <w:endnote w:type="continuationSeparator" w:id="0">
    <w:p w14:paraId="7AF20C5B" w14:textId="77777777" w:rsidR="00D50359" w:rsidRDefault="00D50359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RPr="008D3788" w14:paraId="791A2E5F" w14:textId="77777777" w:rsidTr="008B2776">
      <w:trPr>
        <w:trHeight w:val="426"/>
      </w:trPr>
      <w:tc>
        <w:tcPr>
          <w:tcW w:w="1752" w:type="dxa"/>
          <w:vAlign w:val="bottom"/>
        </w:tcPr>
        <w:p w14:paraId="35D773D9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584260C" w14:textId="6A667270" w:rsidR="006D7F85" w:rsidRPr="00BC0123" w:rsidRDefault="00270409" w:rsidP="00270409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Research Support and Collaboration</w:t>
          </w:r>
          <w:r w:rsidR="007F0D38">
            <w:rPr>
              <w:lang w:val="en-US"/>
            </w:rPr>
            <w:t xml:space="preserve"> Office</w:t>
          </w:r>
          <w:r w:rsidRPr="00BC0123">
            <w:rPr>
              <w:lang w:val="en-US"/>
            </w:rPr>
            <w:t xml:space="preserve"> 901 87 Umeå www.umu.se/fos</w:t>
          </w:r>
        </w:p>
      </w:tc>
      <w:tc>
        <w:tcPr>
          <w:tcW w:w="1752" w:type="dxa"/>
          <w:vAlign w:val="bottom"/>
        </w:tcPr>
        <w:p w14:paraId="59B46882" w14:textId="77777777" w:rsidR="006D7F85" w:rsidRPr="00BC0123" w:rsidRDefault="006D7F85" w:rsidP="006D7F85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7C71E8F8" w14:textId="77777777" w:rsidR="000E14EA" w:rsidRPr="00BC0123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C541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:rsidRPr="008D3788" w14:paraId="21F21670" w14:textId="77777777" w:rsidTr="008B2776">
      <w:trPr>
        <w:trHeight w:val="426"/>
      </w:trPr>
      <w:tc>
        <w:tcPr>
          <w:tcW w:w="1752" w:type="dxa"/>
          <w:vAlign w:val="bottom"/>
        </w:tcPr>
        <w:p w14:paraId="6A5A1CD6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1E112FDC" w14:textId="77777777" w:rsidR="00904ECD" w:rsidRPr="00BC0123" w:rsidRDefault="00904ECD" w:rsidP="00904ECD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Department/unit or equivalent 901 87 Umeå www.umu.se</w:t>
          </w:r>
        </w:p>
      </w:tc>
      <w:tc>
        <w:tcPr>
          <w:tcW w:w="1752" w:type="dxa"/>
          <w:vAlign w:val="bottom"/>
        </w:tcPr>
        <w:p w14:paraId="1465D6E7" w14:textId="77777777" w:rsidR="00904ECD" w:rsidRPr="00BC0123" w:rsidRDefault="00904ECD" w:rsidP="00904ECD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5F539B34" w14:textId="77777777" w:rsidR="00904ECD" w:rsidRPr="00BC0123" w:rsidRDefault="00904ECD" w:rsidP="00801F09">
    <w:pPr>
      <w:pStyle w:val="Tomtstycke"/>
      <w:rPr>
        <w:lang w:val="en-US"/>
      </w:rPr>
    </w:pPr>
  </w:p>
  <w:p w14:paraId="257615E6" w14:textId="77777777" w:rsidR="00904ECD" w:rsidRPr="00BC0123" w:rsidRDefault="00904ECD" w:rsidP="006D7F85">
    <w:pPr>
      <w:pStyle w:val="Tomtstyck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B299" w14:textId="77777777" w:rsidR="00D50359" w:rsidRDefault="00D50359" w:rsidP="00190C50">
      <w:pPr>
        <w:spacing w:line="240" w:lineRule="auto"/>
      </w:pPr>
      <w:r>
        <w:separator/>
      </w:r>
    </w:p>
  </w:footnote>
  <w:footnote w:type="continuationSeparator" w:id="0">
    <w:p w14:paraId="4A4C757B" w14:textId="77777777" w:rsidR="00D50359" w:rsidRDefault="00D50359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35B9" w14:textId="4D24350E" w:rsidR="008B54B8" w:rsidRDefault="008B54B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1143F78" wp14:editId="356039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01578938" name="Textruta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2B1F5" w14:textId="4D51C232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143F78">
              <v:stroke joinstyle="miter"/>
              <v:path gradientshapeok="t" o:connecttype="rect"/>
            </v:shapetype>
            <v:shape id="Textruta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8B54B8" w:rsidR="008B54B8" w:rsidP="008B54B8" w:rsidRDefault="008B54B8" w14:paraId="0862B1F5" w14:textId="4D51C23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541" w14:textId="4BE64DDE" w:rsidR="00427F56" w:rsidRDefault="008B54B8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62BB7" wp14:editId="4C0E73C4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96970643" name="Textruta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EFCA" w14:textId="5DC3EC60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D462BB7">
              <v:stroke joinstyle="miter"/>
              <v:path gradientshapeok="t" o:connecttype="rect"/>
            </v:shapetype>
            <v:shape id="Textruta 3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textbox style="mso-fit-shape-to-text:t" inset="0,15pt,20pt,0">
                <w:txbxContent>
                  <w:p w:rsidRPr="008B54B8" w:rsidR="008B54B8" w:rsidP="008B54B8" w:rsidRDefault="008B54B8" w14:paraId="1D68EFCA" w14:textId="5DC3EC6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7875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  <w:gridCol w:w="3438"/>
    </w:tblGrid>
    <w:tr w:rsidR="001D705C" w14:paraId="003AF876" w14:textId="77777777" w:rsidTr="001D705C">
      <w:trPr>
        <w:trHeight w:val="426"/>
      </w:trPr>
      <w:tc>
        <w:tcPr>
          <w:tcW w:w="3437" w:type="dxa"/>
        </w:tcPr>
        <w:p w14:paraId="4B979BEC" w14:textId="4FD201E7" w:rsidR="001D705C" w:rsidRPr="00BC0123" w:rsidRDefault="00BC0123" w:rsidP="005E3B04">
          <w:pPr>
            <w:pStyle w:val="Sidhuvud"/>
            <w:rPr>
              <w:lang w:val="en-US"/>
            </w:rPr>
          </w:pPr>
          <w:r w:rsidRPr="00BC0123">
            <w:rPr>
              <w:lang w:val="en-US"/>
            </w:rPr>
            <w:t>Seed funding for collaboration</w:t>
          </w:r>
          <w:r>
            <w:rPr>
              <w:lang w:val="en-US"/>
            </w:rPr>
            <w:br/>
          </w:r>
          <w:r w:rsidR="0021208F" w:rsidRPr="00BC0123">
            <w:rPr>
              <w:lang w:val="en-US"/>
            </w:rPr>
            <w:t>Application form</w:t>
          </w:r>
        </w:p>
        <w:p w14:paraId="124584A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  <w:p w14:paraId="0FFDCA7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</w:tc>
      <w:tc>
        <w:tcPr>
          <w:tcW w:w="3438" w:type="dxa"/>
        </w:tcPr>
        <w:p w14:paraId="164BFC23" w14:textId="77777777" w:rsidR="001D705C" w:rsidRDefault="001D705C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EF4F2B7" wp14:editId="561027A0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148F32" w14:textId="77777777" w:rsidR="001D705C" w:rsidRDefault="001D705C" w:rsidP="00904ECD">
          <w:pPr>
            <w:pStyle w:val="Sidhuvud"/>
            <w:jc w:val="right"/>
          </w:pPr>
        </w:p>
        <w:p w14:paraId="3BC6721E" w14:textId="3B57C218" w:rsidR="001D705C" w:rsidRDefault="001D705C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386863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386863">
              <w:t>3</w:t>
            </w:r>
          </w:fldSimple>
          <w:r>
            <w:t xml:space="preserve">) </w:t>
          </w:r>
        </w:p>
      </w:tc>
      <w:tc>
        <w:tcPr>
          <w:tcW w:w="3438" w:type="dxa"/>
        </w:tcPr>
        <w:p w14:paraId="4714B39A" w14:textId="77777777" w:rsidR="001D705C" w:rsidRDefault="001D705C" w:rsidP="00904ECD">
          <w:pPr>
            <w:pStyle w:val="Sidhuvud"/>
            <w:jc w:val="right"/>
          </w:pPr>
        </w:p>
      </w:tc>
    </w:tr>
  </w:tbl>
  <w:p w14:paraId="715A6E5A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53B7" w14:textId="15296699" w:rsidR="00427F56" w:rsidRDefault="008B54B8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C708" wp14:editId="1A86A5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27106413" name="Textruta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5F84" w14:textId="276D4CCE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51C708">
              <v:stroke joinstyle="miter"/>
              <v:path gradientshapeok="t" o:connecttype="rect"/>
            </v:shapetype>
            <v:shape id="Textruta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8B54B8" w:rsidR="008B54B8" w:rsidP="008B54B8" w:rsidRDefault="008B54B8" w14:paraId="75505F84" w14:textId="276D4CC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A4053EA" w14:textId="77777777" w:rsidTr="008B2776">
      <w:trPr>
        <w:trHeight w:val="426"/>
      </w:trPr>
      <w:tc>
        <w:tcPr>
          <w:tcW w:w="3437" w:type="dxa"/>
        </w:tcPr>
        <w:p w14:paraId="2C638094" w14:textId="77777777" w:rsidR="00904ECD" w:rsidRDefault="00904ECD" w:rsidP="00904ECD">
          <w:pPr>
            <w:pStyle w:val="Sidhuvud"/>
          </w:pPr>
          <w:r w:rsidRPr="002F104F">
            <w:t>Document</w:t>
          </w:r>
        </w:p>
        <w:p w14:paraId="0048733A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76793A2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4CD1A76" wp14:editId="0B7D0BF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B8F251" w14:textId="77777777" w:rsidR="00904ECD" w:rsidRDefault="00904ECD" w:rsidP="00904ECD">
          <w:pPr>
            <w:pStyle w:val="Sidhuvud"/>
            <w:jc w:val="right"/>
          </w:pPr>
          <w:r>
            <w:t>Date</w:t>
          </w:r>
        </w:p>
        <w:p w14:paraId="0934D0F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A15DA">
              <w:t>2</w:t>
            </w:r>
          </w:fldSimple>
          <w:r>
            <w:t xml:space="preserve">) </w:t>
          </w:r>
        </w:p>
      </w:tc>
    </w:tr>
  </w:tbl>
  <w:p w14:paraId="20E011D9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55pt;height:6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4F636B"/>
    <w:multiLevelType w:val="hybridMultilevel"/>
    <w:tmpl w:val="B4222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0F97"/>
    <w:multiLevelType w:val="hybridMultilevel"/>
    <w:tmpl w:val="AAE22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3B6255D2"/>
    <w:multiLevelType w:val="hybridMultilevel"/>
    <w:tmpl w:val="2136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1D0EB7"/>
    <w:multiLevelType w:val="hybridMultilevel"/>
    <w:tmpl w:val="77522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632AF4"/>
    <w:multiLevelType w:val="hybridMultilevel"/>
    <w:tmpl w:val="0D9EA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C79E8"/>
    <w:multiLevelType w:val="hybridMultilevel"/>
    <w:tmpl w:val="1CD2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31D"/>
    <w:multiLevelType w:val="hybridMultilevel"/>
    <w:tmpl w:val="E07EEE96"/>
    <w:lvl w:ilvl="0" w:tplc="AE2EAC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5583">
    <w:abstractNumId w:val="16"/>
  </w:num>
  <w:num w:numId="2" w16cid:durableId="161355951">
    <w:abstractNumId w:val="17"/>
  </w:num>
  <w:num w:numId="3" w16cid:durableId="1932230378">
    <w:abstractNumId w:val="10"/>
  </w:num>
  <w:num w:numId="4" w16cid:durableId="698431379">
    <w:abstractNumId w:val="11"/>
  </w:num>
  <w:num w:numId="5" w16cid:durableId="702904892">
    <w:abstractNumId w:val="15"/>
  </w:num>
  <w:num w:numId="6" w16cid:durableId="1663504602">
    <w:abstractNumId w:val="12"/>
  </w:num>
  <w:num w:numId="7" w16cid:durableId="2049640659">
    <w:abstractNumId w:val="9"/>
  </w:num>
  <w:num w:numId="8" w16cid:durableId="23601045">
    <w:abstractNumId w:val="9"/>
  </w:num>
  <w:num w:numId="9" w16cid:durableId="1755934869">
    <w:abstractNumId w:val="23"/>
  </w:num>
  <w:num w:numId="10" w16cid:durableId="430787040">
    <w:abstractNumId w:val="10"/>
  </w:num>
  <w:num w:numId="11" w16cid:durableId="2103909295">
    <w:abstractNumId w:val="23"/>
  </w:num>
  <w:num w:numId="12" w16cid:durableId="1623145912">
    <w:abstractNumId w:val="23"/>
  </w:num>
  <w:num w:numId="13" w16cid:durableId="675353264">
    <w:abstractNumId w:val="23"/>
  </w:num>
  <w:num w:numId="14" w16cid:durableId="1260990810">
    <w:abstractNumId w:val="23"/>
  </w:num>
  <w:num w:numId="15" w16cid:durableId="519470979">
    <w:abstractNumId w:val="23"/>
  </w:num>
  <w:num w:numId="16" w16cid:durableId="409080053">
    <w:abstractNumId w:val="23"/>
  </w:num>
  <w:num w:numId="17" w16cid:durableId="470250561">
    <w:abstractNumId w:val="23"/>
  </w:num>
  <w:num w:numId="18" w16cid:durableId="1618952093">
    <w:abstractNumId w:val="23"/>
  </w:num>
  <w:num w:numId="19" w16cid:durableId="1565946111">
    <w:abstractNumId w:val="22"/>
  </w:num>
  <w:num w:numId="20" w16cid:durableId="2043899677">
    <w:abstractNumId w:val="5"/>
  </w:num>
  <w:num w:numId="21" w16cid:durableId="1230993744">
    <w:abstractNumId w:val="6"/>
  </w:num>
  <w:num w:numId="22" w16cid:durableId="719717268">
    <w:abstractNumId w:val="7"/>
  </w:num>
  <w:num w:numId="23" w16cid:durableId="1738630593">
    <w:abstractNumId w:val="8"/>
  </w:num>
  <w:num w:numId="24" w16cid:durableId="1478496413">
    <w:abstractNumId w:val="1"/>
  </w:num>
  <w:num w:numId="25" w16cid:durableId="713194500">
    <w:abstractNumId w:val="2"/>
  </w:num>
  <w:num w:numId="26" w16cid:durableId="2056927198">
    <w:abstractNumId w:val="3"/>
  </w:num>
  <w:num w:numId="27" w16cid:durableId="537087783">
    <w:abstractNumId w:val="4"/>
  </w:num>
  <w:num w:numId="28" w16cid:durableId="381489857">
    <w:abstractNumId w:val="0"/>
  </w:num>
  <w:num w:numId="29" w16cid:durableId="1102458228">
    <w:abstractNumId w:val="20"/>
  </w:num>
  <w:num w:numId="30" w16cid:durableId="1139957149">
    <w:abstractNumId w:val="13"/>
  </w:num>
  <w:num w:numId="31" w16cid:durableId="126318137">
    <w:abstractNumId w:val="25"/>
  </w:num>
  <w:num w:numId="32" w16cid:durableId="63768145">
    <w:abstractNumId w:val="14"/>
  </w:num>
  <w:num w:numId="33" w16cid:durableId="1331062000">
    <w:abstractNumId w:val="27"/>
  </w:num>
  <w:num w:numId="34" w16cid:durableId="324214331">
    <w:abstractNumId w:val="28"/>
  </w:num>
  <w:num w:numId="35" w16cid:durableId="1116801541">
    <w:abstractNumId w:val="18"/>
  </w:num>
  <w:num w:numId="36" w16cid:durableId="15537351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35"/>
    <w:rsid w:val="0000152D"/>
    <w:rsid w:val="0002214D"/>
    <w:rsid w:val="000221A8"/>
    <w:rsid w:val="00022CEE"/>
    <w:rsid w:val="00023A91"/>
    <w:rsid w:val="0002598E"/>
    <w:rsid w:val="000365B4"/>
    <w:rsid w:val="00037A98"/>
    <w:rsid w:val="00040301"/>
    <w:rsid w:val="000438CB"/>
    <w:rsid w:val="00057DA5"/>
    <w:rsid w:val="00067B6C"/>
    <w:rsid w:val="00070241"/>
    <w:rsid w:val="0007111D"/>
    <w:rsid w:val="00074F1D"/>
    <w:rsid w:val="00091AD5"/>
    <w:rsid w:val="000933CD"/>
    <w:rsid w:val="000972BF"/>
    <w:rsid w:val="000B1292"/>
    <w:rsid w:val="000B3769"/>
    <w:rsid w:val="000B5233"/>
    <w:rsid w:val="000B7CCF"/>
    <w:rsid w:val="000C1302"/>
    <w:rsid w:val="000C1635"/>
    <w:rsid w:val="000C4CDC"/>
    <w:rsid w:val="000E14EA"/>
    <w:rsid w:val="000E49A7"/>
    <w:rsid w:val="000E7725"/>
    <w:rsid w:val="000F2DC6"/>
    <w:rsid w:val="001049D8"/>
    <w:rsid w:val="00112353"/>
    <w:rsid w:val="00120BBE"/>
    <w:rsid w:val="00123F5D"/>
    <w:rsid w:val="0012717E"/>
    <w:rsid w:val="00130248"/>
    <w:rsid w:val="001306A0"/>
    <w:rsid w:val="001361CA"/>
    <w:rsid w:val="00143AAA"/>
    <w:rsid w:val="00162EB7"/>
    <w:rsid w:val="00175725"/>
    <w:rsid w:val="00187327"/>
    <w:rsid w:val="00190C50"/>
    <w:rsid w:val="001A070C"/>
    <w:rsid w:val="001A1927"/>
    <w:rsid w:val="001B27B3"/>
    <w:rsid w:val="001C007D"/>
    <w:rsid w:val="001D705C"/>
    <w:rsid w:val="001E2321"/>
    <w:rsid w:val="001E5F72"/>
    <w:rsid w:val="0020273E"/>
    <w:rsid w:val="00202E08"/>
    <w:rsid w:val="002106CF"/>
    <w:rsid w:val="0021208F"/>
    <w:rsid w:val="00213FBD"/>
    <w:rsid w:val="002148F6"/>
    <w:rsid w:val="00220AE9"/>
    <w:rsid w:val="002231C8"/>
    <w:rsid w:val="00231104"/>
    <w:rsid w:val="00231BAC"/>
    <w:rsid w:val="00232749"/>
    <w:rsid w:val="00234EA6"/>
    <w:rsid w:val="00241369"/>
    <w:rsid w:val="00246357"/>
    <w:rsid w:val="002519DB"/>
    <w:rsid w:val="00253AFF"/>
    <w:rsid w:val="00270409"/>
    <w:rsid w:val="002710E6"/>
    <w:rsid w:val="002743E9"/>
    <w:rsid w:val="00275A41"/>
    <w:rsid w:val="0028077F"/>
    <w:rsid w:val="0028246C"/>
    <w:rsid w:val="002861FA"/>
    <w:rsid w:val="00286F33"/>
    <w:rsid w:val="002919E1"/>
    <w:rsid w:val="00292782"/>
    <w:rsid w:val="00293DD7"/>
    <w:rsid w:val="002A55BC"/>
    <w:rsid w:val="002B06BD"/>
    <w:rsid w:val="002B075F"/>
    <w:rsid w:val="002B2C37"/>
    <w:rsid w:val="002C2384"/>
    <w:rsid w:val="002C3E1B"/>
    <w:rsid w:val="002D19F0"/>
    <w:rsid w:val="002D5CE0"/>
    <w:rsid w:val="002E1A3A"/>
    <w:rsid w:val="002F104F"/>
    <w:rsid w:val="002F3861"/>
    <w:rsid w:val="00300258"/>
    <w:rsid w:val="00300F86"/>
    <w:rsid w:val="00310ACF"/>
    <w:rsid w:val="00310EA3"/>
    <w:rsid w:val="00311B1F"/>
    <w:rsid w:val="0031302F"/>
    <w:rsid w:val="00313C1A"/>
    <w:rsid w:val="00314ACC"/>
    <w:rsid w:val="003165B3"/>
    <w:rsid w:val="00320BB4"/>
    <w:rsid w:val="00326F3D"/>
    <w:rsid w:val="00342672"/>
    <w:rsid w:val="00343CC4"/>
    <w:rsid w:val="00352FCE"/>
    <w:rsid w:val="0035470D"/>
    <w:rsid w:val="00371204"/>
    <w:rsid w:val="00371635"/>
    <w:rsid w:val="00371DF9"/>
    <w:rsid w:val="0037424A"/>
    <w:rsid w:val="00382A73"/>
    <w:rsid w:val="0038484F"/>
    <w:rsid w:val="00386863"/>
    <w:rsid w:val="00386C78"/>
    <w:rsid w:val="0039133E"/>
    <w:rsid w:val="00393B63"/>
    <w:rsid w:val="00397CDB"/>
    <w:rsid w:val="003A22F0"/>
    <w:rsid w:val="003A520D"/>
    <w:rsid w:val="003A53BF"/>
    <w:rsid w:val="003A75F4"/>
    <w:rsid w:val="003B5A7F"/>
    <w:rsid w:val="003C06DC"/>
    <w:rsid w:val="003C0BA6"/>
    <w:rsid w:val="003D32E9"/>
    <w:rsid w:val="003D4F90"/>
    <w:rsid w:val="003E3385"/>
    <w:rsid w:val="003E56F4"/>
    <w:rsid w:val="003E5F14"/>
    <w:rsid w:val="003F6440"/>
    <w:rsid w:val="003F69D1"/>
    <w:rsid w:val="00401038"/>
    <w:rsid w:val="00411542"/>
    <w:rsid w:val="00413AD2"/>
    <w:rsid w:val="004145D9"/>
    <w:rsid w:val="00415FF6"/>
    <w:rsid w:val="00420167"/>
    <w:rsid w:val="00420792"/>
    <w:rsid w:val="00422226"/>
    <w:rsid w:val="0042712B"/>
    <w:rsid w:val="00427F56"/>
    <w:rsid w:val="004337F9"/>
    <w:rsid w:val="00433820"/>
    <w:rsid w:val="00436F82"/>
    <w:rsid w:val="00441F87"/>
    <w:rsid w:val="00456AC4"/>
    <w:rsid w:val="00461342"/>
    <w:rsid w:val="004726EC"/>
    <w:rsid w:val="00472F78"/>
    <w:rsid w:val="0047502D"/>
    <w:rsid w:val="00475882"/>
    <w:rsid w:val="00477723"/>
    <w:rsid w:val="00482B60"/>
    <w:rsid w:val="004837B1"/>
    <w:rsid w:val="004A09E8"/>
    <w:rsid w:val="004A4CF0"/>
    <w:rsid w:val="004B03E7"/>
    <w:rsid w:val="004C024A"/>
    <w:rsid w:val="004C1357"/>
    <w:rsid w:val="004C34CB"/>
    <w:rsid w:val="004C4C0C"/>
    <w:rsid w:val="004C4F81"/>
    <w:rsid w:val="004D2A0E"/>
    <w:rsid w:val="004E2266"/>
    <w:rsid w:val="004E5000"/>
    <w:rsid w:val="004F4A71"/>
    <w:rsid w:val="00513765"/>
    <w:rsid w:val="005158B7"/>
    <w:rsid w:val="005202E2"/>
    <w:rsid w:val="00524B2C"/>
    <w:rsid w:val="0053147E"/>
    <w:rsid w:val="00541C03"/>
    <w:rsid w:val="00546880"/>
    <w:rsid w:val="00550489"/>
    <w:rsid w:val="00551A46"/>
    <w:rsid w:val="005606CF"/>
    <w:rsid w:val="0056435D"/>
    <w:rsid w:val="00573D68"/>
    <w:rsid w:val="00576C6F"/>
    <w:rsid w:val="0057772C"/>
    <w:rsid w:val="00582D90"/>
    <w:rsid w:val="00591B5B"/>
    <w:rsid w:val="005A1EB6"/>
    <w:rsid w:val="005B7F70"/>
    <w:rsid w:val="005C2938"/>
    <w:rsid w:val="005C540D"/>
    <w:rsid w:val="005D54C4"/>
    <w:rsid w:val="005E30B9"/>
    <w:rsid w:val="005E32ED"/>
    <w:rsid w:val="005E3B04"/>
    <w:rsid w:val="005F152C"/>
    <w:rsid w:val="005F2E05"/>
    <w:rsid w:val="0060241C"/>
    <w:rsid w:val="0060265A"/>
    <w:rsid w:val="006075AC"/>
    <w:rsid w:val="006170EF"/>
    <w:rsid w:val="00624D58"/>
    <w:rsid w:val="006273F7"/>
    <w:rsid w:val="006315D7"/>
    <w:rsid w:val="006339E7"/>
    <w:rsid w:val="00637AD4"/>
    <w:rsid w:val="00642537"/>
    <w:rsid w:val="00646564"/>
    <w:rsid w:val="0064791A"/>
    <w:rsid w:val="006512CA"/>
    <w:rsid w:val="006631D4"/>
    <w:rsid w:val="0066695A"/>
    <w:rsid w:val="00672242"/>
    <w:rsid w:val="0067375F"/>
    <w:rsid w:val="006739AC"/>
    <w:rsid w:val="00674B19"/>
    <w:rsid w:val="0068164F"/>
    <w:rsid w:val="006922E4"/>
    <w:rsid w:val="00694B06"/>
    <w:rsid w:val="00694CB2"/>
    <w:rsid w:val="006C2846"/>
    <w:rsid w:val="006D2DA7"/>
    <w:rsid w:val="006D61E8"/>
    <w:rsid w:val="006D7F85"/>
    <w:rsid w:val="006E2D74"/>
    <w:rsid w:val="006E5F4B"/>
    <w:rsid w:val="006E7C14"/>
    <w:rsid w:val="006F5914"/>
    <w:rsid w:val="007069CD"/>
    <w:rsid w:val="00707887"/>
    <w:rsid w:val="007175E0"/>
    <w:rsid w:val="00721F2A"/>
    <w:rsid w:val="0072233B"/>
    <w:rsid w:val="00724054"/>
    <w:rsid w:val="00744B44"/>
    <w:rsid w:val="00745119"/>
    <w:rsid w:val="0074528A"/>
    <w:rsid w:val="00746D19"/>
    <w:rsid w:val="00756388"/>
    <w:rsid w:val="00757EBB"/>
    <w:rsid w:val="007677B7"/>
    <w:rsid w:val="00792503"/>
    <w:rsid w:val="007A02AB"/>
    <w:rsid w:val="007A0D46"/>
    <w:rsid w:val="007A5B1E"/>
    <w:rsid w:val="007B217C"/>
    <w:rsid w:val="007B3DAB"/>
    <w:rsid w:val="007B47F4"/>
    <w:rsid w:val="007B543B"/>
    <w:rsid w:val="007C0541"/>
    <w:rsid w:val="007C5FEF"/>
    <w:rsid w:val="007D0600"/>
    <w:rsid w:val="007E0BFD"/>
    <w:rsid w:val="007E461C"/>
    <w:rsid w:val="007F061C"/>
    <w:rsid w:val="007F0D38"/>
    <w:rsid w:val="007F1195"/>
    <w:rsid w:val="00801F09"/>
    <w:rsid w:val="00802E57"/>
    <w:rsid w:val="0080309B"/>
    <w:rsid w:val="00803482"/>
    <w:rsid w:val="008068B6"/>
    <w:rsid w:val="00810EAB"/>
    <w:rsid w:val="0081390B"/>
    <w:rsid w:val="00815BEA"/>
    <w:rsid w:val="00830A70"/>
    <w:rsid w:val="00834FE5"/>
    <w:rsid w:val="00853894"/>
    <w:rsid w:val="00856648"/>
    <w:rsid w:val="00856F32"/>
    <w:rsid w:val="00876027"/>
    <w:rsid w:val="00880C1E"/>
    <w:rsid w:val="008824FD"/>
    <w:rsid w:val="00891619"/>
    <w:rsid w:val="008935EF"/>
    <w:rsid w:val="008972D2"/>
    <w:rsid w:val="008A5286"/>
    <w:rsid w:val="008A5676"/>
    <w:rsid w:val="008B54B8"/>
    <w:rsid w:val="008C7CFF"/>
    <w:rsid w:val="008D3788"/>
    <w:rsid w:val="008D48B5"/>
    <w:rsid w:val="008F5FB4"/>
    <w:rsid w:val="00900BBA"/>
    <w:rsid w:val="00904ECD"/>
    <w:rsid w:val="00905A45"/>
    <w:rsid w:val="00911991"/>
    <w:rsid w:val="009134A3"/>
    <w:rsid w:val="00921D35"/>
    <w:rsid w:val="00934569"/>
    <w:rsid w:val="00941CC7"/>
    <w:rsid w:val="00950319"/>
    <w:rsid w:val="00961561"/>
    <w:rsid w:val="00964D6F"/>
    <w:rsid w:val="00965085"/>
    <w:rsid w:val="00966CCC"/>
    <w:rsid w:val="00975920"/>
    <w:rsid w:val="00980740"/>
    <w:rsid w:val="00981761"/>
    <w:rsid w:val="009858C3"/>
    <w:rsid w:val="00985F54"/>
    <w:rsid w:val="0099342B"/>
    <w:rsid w:val="00993BD0"/>
    <w:rsid w:val="00995EF0"/>
    <w:rsid w:val="009A0089"/>
    <w:rsid w:val="009A214E"/>
    <w:rsid w:val="009A5F4F"/>
    <w:rsid w:val="009A615A"/>
    <w:rsid w:val="009B3D30"/>
    <w:rsid w:val="009C2054"/>
    <w:rsid w:val="009C77F0"/>
    <w:rsid w:val="009D7EF4"/>
    <w:rsid w:val="009E3549"/>
    <w:rsid w:val="009E6779"/>
    <w:rsid w:val="009E7D75"/>
    <w:rsid w:val="009F3D1D"/>
    <w:rsid w:val="009F3E95"/>
    <w:rsid w:val="00A01592"/>
    <w:rsid w:val="00A0215C"/>
    <w:rsid w:val="00A136DC"/>
    <w:rsid w:val="00A21001"/>
    <w:rsid w:val="00A23971"/>
    <w:rsid w:val="00A31C65"/>
    <w:rsid w:val="00A37A46"/>
    <w:rsid w:val="00A37D1A"/>
    <w:rsid w:val="00A426FE"/>
    <w:rsid w:val="00A447C7"/>
    <w:rsid w:val="00A45AA1"/>
    <w:rsid w:val="00A46220"/>
    <w:rsid w:val="00A462EA"/>
    <w:rsid w:val="00A53E0B"/>
    <w:rsid w:val="00A54481"/>
    <w:rsid w:val="00A54EBF"/>
    <w:rsid w:val="00A5545A"/>
    <w:rsid w:val="00A56A8F"/>
    <w:rsid w:val="00A60620"/>
    <w:rsid w:val="00A73D97"/>
    <w:rsid w:val="00A7512A"/>
    <w:rsid w:val="00A76896"/>
    <w:rsid w:val="00A816E2"/>
    <w:rsid w:val="00A81710"/>
    <w:rsid w:val="00A8790F"/>
    <w:rsid w:val="00A95D9B"/>
    <w:rsid w:val="00AA1068"/>
    <w:rsid w:val="00AA1E4E"/>
    <w:rsid w:val="00AA343F"/>
    <w:rsid w:val="00AA42AB"/>
    <w:rsid w:val="00AA6238"/>
    <w:rsid w:val="00AB2D18"/>
    <w:rsid w:val="00AB6E70"/>
    <w:rsid w:val="00AC46A9"/>
    <w:rsid w:val="00AC6BFA"/>
    <w:rsid w:val="00AD4635"/>
    <w:rsid w:val="00AD7A14"/>
    <w:rsid w:val="00AE3F3C"/>
    <w:rsid w:val="00AF0DF9"/>
    <w:rsid w:val="00AF10ED"/>
    <w:rsid w:val="00AF43CB"/>
    <w:rsid w:val="00AF4D38"/>
    <w:rsid w:val="00B2441E"/>
    <w:rsid w:val="00B3065B"/>
    <w:rsid w:val="00B31CAD"/>
    <w:rsid w:val="00B412A0"/>
    <w:rsid w:val="00B41E11"/>
    <w:rsid w:val="00B4202B"/>
    <w:rsid w:val="00B42DB4"/>
    <w:rsid w:val="00B44AD7"/>
    <w:rsid w:val="00B80F23"/>
    <w:rsid w:val="00B86A8D"/>
    <w:rsid w:val="00B8715F"/>
    <w:rsid w:val="00B91FD5"/>
    <w:rsid w:val="00B92795"/>
    <w:rsid w:val="00B928F3"/>
    <w:rsid w:val="00B97A2D"/>
    <w:rsid w:val="00BA25CD"/>
    <w:rsid w:val="00BB0027"/>
    <w:rsid w:val="00BC0123"/>
    <w:rsid w:val="00BC1906"/>
    <w:rsid w:val="00BC6160"/>
    <w:rsid w:val="00BD33C3"/>
    <w:rsid w:val="00BD7143"/>
    <w:rsid w:val="00BE0DA7"/>
    <w:rsid w:val="00BE1D13"/>
    <w:rsid w:val="00BE238C"/>
    <w:rsid w:val="00BE4CFD"/>
    <w:rsid w:val="00BF2DB9"/>
    <w:rsid w:val="00BF413F"/>
    <w:rsid w:val="00C047D7"/>
    <w:rsid w:val="00C1676B"/>
    <w:rsid w:val="00C20556"/>
    <w:rsid w:val="00C23067"/>
    <w:rsid w:val="00C233BB"/>
    <w:rsid w:val="00C24679"/>
    <w:rsid w:val="00C31158"/>
    <w:rsid w:val="00C36010"/>
    <w:rsid w:val="00C43500"/>
    <w:rsid w:val="00C45718"/>
    <w:rsid w:val="00C62F63"/>
    <w:rsid w:val="00C65FC8"/>
    <w:rsid w:val="00C81406"/>
    <w:rsid w:val="00C81B55"/>
    <w:rsid w:val="00CA5961"/>
    <w:rsid w:val="00CB5132"/>
    <w:rsid w:val="00CB705B"/>
    <w:rsid w:val="00CC286F"/>
    <w:rsid w:val="00CC2F59"/>
    <w:rsid w:val="00CC3073"/>
    <w:rsid w:val="00CD3668"/>
    <w:rsid w:val="00CF4E99"/>
    <w:rsid w:val="00CF5451"/>
    <w:rsid w:val="00CF7506"/>
    <w:rsid w:val="00CF78DF"/>
    <w:rsid w:val="00D04AF3"/>
    <w:rsid w:val="00D06E18"/>
    <w:rsid w:val="00D07521"/>
    <w:rsid w:val="00D16E62"/>
    <w:rsid w:val="00D21F8E"/>
    <w:rsid w:val="00D22B14"/>
    <w:rsid w:val="00D22D49"/>
    <w:rsid w:val="00D2488E"/>
    <w:rsid w:val="00D24A43"/>
    <w:rsid w:val="00D31071"/>
    <w:rsid w:val="00D310F6"/>
    <w:rsid w:val="00D43B89"/>
    <w:rsid w:val="00D50359"/>
    <w:rsid w:val="00D505F7"/>
    <w:rsid w:val="00D55112"/>
    <w:rsid w:val="00D7473D"/>
    <w:rsid w:val="00D76E45"/>
    <w:rsid w:val="00D94FF2"/>
    <w:rsid w:val="00DA15DA"/>
    <w:rsid w:val="00DC14CB"/>
    <w:rsid w:val="00DC527B"/>
    <w:rsid w:val="00DC7AF1"/>
    <w:rsid w:val="00DD0F12"/>
    <w:rsid w:val="00DD1D63"/>
    <w:rsid w:val="00DD4BFA"/>
    <w:rsid w:val="00DE5021"/>
    <w:rsid w:val="00DE60FF"/>
    <w:rsid w:val="00DF3D9D"/>
    <w:rsid w:val="00DF4057"/>
    <w:rsid w:val="00E00C08"/>
    <w:rsid w:val="00E01739"/>
    <w:rsid w:val="00E01ABB"/>
    <w:rsid w:val="00E0676E"/>
    <w:rsid w:val="00E07377"/>
    <w:rsid w:val="00E26435"/>
    <w:rsid w:val="00E31D6F"/>
    <w:rsid w:val="00E36A1B"/>
    <w:rsid w:val="00E37EEB"/>
    <w:rsid w:val="00E43AF1"/>
    <w:rsid w:val="00E57EB9"/>
    <w:rsid w:val="00E63A0D"/>
    <w:rsid w:val="00E65D86"/>
    <w:rsid w:val="00E66823"/>
    <w:rsid w:val="00E704BD"/>
    <w:rsid w:val="00E70713"/>
    <w:rsid w:val="00E741A6"/>
    <w:rsid w:val="00E834D1"/>
    <w:rsid w:val="00E91E30"/>
    <w:rsid w:val="00EA18A6"/>
    <w:rsid w:val="00EA4B7F"/>
    <w:rsid w:val="00EA4D5C"/>
    <w:rsid w:val="00EA593C"/>
    <w:rsid w:val="00EC3E1E"/>
    <w:rsid w:val="00EC72CD"/>
    <w:rsid w:val="00ED450F"/>
    <w:rsid w:val="00ED71D8"/>
    <w:rsid w:val="00EE1B32"/>
    <w:rsid w:val="00EE2471"/>
    <w:rsid w:val="00EE3566"/>
    <w:rsid w:val="00EE3820"/>
    <w:rsid w:val="00F05B6F"/>
    <w:rsid w:val="00F0716F"/>
    <w:rsid w:val="00F07833"/>
    <w:rsid w:val="00F15472"/>
    <w:rsid w:val="00F159E8"/>
    <w:rsid w:val="00F16373"/>
    <w:rsid w:val="00F17356"/>
    <w:rsid w:val="00F23664"/>
    <w:rsid w:val="00F31BC4"/>
    <w:rsid w:val="00F3283B"/>
    <w:rsid w:val="00F36CA7"/>
    <w:rsid w:val="00F37ECD"/>
    <w:rsid w:val="00F44871"/>
    <w:rsid w:val="00F4790F"/>
    <w:rsid w:val="00F55DD7"/>
    <w:rsid w:val="00F5782E"/>
    <w:rsid w:val="00F61A71"/>
    <w:rsid w:val="00F62FC4"/>
    <w:rsid w:val="00F655F7"/>
    <w:rsid w:val="00F704CE"/>
    <w:rsid w:val="00F717F9"/>
    <w:rsid w:val="00F76D22"/>
    <w:rsid w:val="00F90717"/>
    <w:rsid w:val="00F9213E"/>
    <w:rsid w:val="00F928A2"/>
    <w:rsid w:val="00F94541"/>
    <w:rsid w:val="00F95EBD"/>
    <w:rsid w:val="00F97BBF"/>
    <w:rsid w:val="00FA173D"/>
    <w:rsid w:val="00FA1A5B"/>
    <w:rsid w:val="00FB49F5"/>
    <w:rsid w:val="00FB76BC"/>
    <w:rsid w:val="00FC19CB"/>
    <w:rsid w:val="00FC1F0D"/>
    <w:rsid w:val="00FC27F5"/>
    <w:rsid w:val="00FE2F08"/>
    <w:rsid w:val="00FE5183"/>
    <w:rsid w:val="00FF0CB5"/>
    <w:rsid w:val="00FF4A51"/>
    <w:rsid w:val="00FF4B5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95B28D7"/>
  <w15:docId w15:val="{4F9CF792-F34B-4929-B739-F1C969A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D463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964D6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64D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964D6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64D6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64D6F"/>
    <w:rPr>
      <w:b/>
      <w:bCs/>
    </w:rPr>
  </w:style>
  <w:style w:type="character" w:styleId="AnvndHyperlnk">
    <w:name w:val="FollowedHyperlink"/>
    <w:basedOn w:val="Standardstycketeckensnitt"/>
    <w:semiHidden/>
    <w:rsid w:val="00456AC4"/>
    <w:rPr>
      <w:color w:val="00000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alamalen.s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gs.un.org/goa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nordstrand@um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ban03\Documents\_mall%20UMU%20word%20doc%20docx%20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D4AA1FBF64071BF45BCE2D76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4AF50-50AD-4A6F-97F1-CD60BD910187}"/>
      </w:docPartPr>
      <w:docPartBody>
        <w:p w:rsidR="003C5E91" w:rsidRDefault="0062616E" w:rsidP="0062616E">
          <w:pPr>
            <w:pStyle w:val="F94D4AA1FBF64071BF45BCE2D7652AE0"/>
          </w:pPr>
          <w:r w:rsidRPr="00AD7A14">
            <w:rPr>
              <w:rStyle w:val="Platshllartext"/>
              <w:rFonts w:ascii="Calibri" w:hAnsi="Calibri" w:cs="Calibri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6E"/>
    <w:rsid w:val="00030A92"/>
    <w:rsid w:val="0005152B"/>
    <w:rsid w:val="000A23D2"/>
    <w:rsid w:val="000C5863"/>
    <w:rsid w:val="000F358C"/>
    <w:rsid w:val="00182189"/>
    <w:rsid w:val="00213FBD"/>
    <w:rsid w:val="002B2C37"/>
    <w:rsid w:val="00323B8F"/>
    <w:rsid w:val="003C5E91"/>
    <w:rsid w:val="00426621"/>
    <w:rsid w:val="004726EC"/>
    <w:rsid w:val="004C786D"/>
    <w:rsid w:val="005027F6"/>
    <w:rsid w:val="005369DE"/>
    <w:rsid w:val="0062616E"/>
    <w:rsid w:val="00685FBC"/>
    <w:rsid w:val="00704B33"/>
    <w:rsid w:val="008A4892"/>
    <w:rsid w:val="009F630F"/>
    <w:rsid w:val="00A37D1A"/>
    <w:rsid w:val="00A76896"/>
    <w:rsid w:val="00AC6BFA"/>
    <w:rsid w:val="00B26053"/>
    <w:rsid w:val="00B432EF"/>
    <w:rsid w:val="00C01423"/>
    <w:rsid w:val="00C03B3A"/>
    <w:rsid w:val="00C97064"/>
    <w:rsid w:val="00CB134F"/>
    <w:rsid w:val="00D22B14"/>
    <w:rsid w:val="00D52ED2"/>
    <w:rsid w:val="00E3456F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semiHidden/>
    <w:rsid w:val="004C786D"/>
    <w:rPr>
      <w:color w:val="808080"/>
    </w:rPr>
  </w:style>
  <w:style w:type="paragraph" w:customStyle="1" w:styleId="F94D4AA1FBF64071BF45BCE2D7652AE0">
    <w:name w:val="F94D4AA1FBF64071BF45BCE2D7652AE0"/>
    <w:rsid w:val="00626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3F19B10F04794BD3CE564A4000F" ma:contentTypeVersion="9" ma:contentTypeDescription="Create a new document." ma:contentTypeScope="" ma:versionID="6161c8b01814191e50903bff2613dc5e">
  <xsd:schema xmlns:xsd="http://www.w3.org/2001/XMLSchema" xmlns:xs="http://www.w3.org/2001/XMLSchema" xmlns:p="http://schemas.microsoft.com/office/2006/metadata/properties" xmlns:ns3="938fc0f2-087c-4bca-b267-7edb1dfd2b09" xmlns:ns4="533388b3-8ce8-4b54-844d-fe2be13f8948" targetNamespace="http://schemas.microsoft.com/office/2006/metadata/properties" ma:root="true" ma:fieldsID="88beefb326cb8223ee6fe022f54e3d5d" ns3:_="" ns4:_="">
    <xsd:import namespace="938fc0f2-087c-4bca-b267-7edb1dfd2b09"/>
    <xsd:import namespace="533388b3-8ce8-4b54-844d-fe2be13f8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c0f2-087c-4bca-b267-7edb1dfd2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88b3-8ce8-4b54-844d-fe2be13f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23E77-6E91-4777-A54D-6463B3BC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1CC85-1BB1-4DEF-A1F2-64C94CEB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c0f2-087c-4bca-b267-7edb1dfd2b09"/>
    <ds:schemaRef ds:uri="533388b3-8ce8-4b54-844d-fe2be13f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1451E-32A0-4876-B24A-47B6E7F121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2C7B1-67FD-4341-85A1-3077BD4185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_mall UMU word doc docx SE</Template>
  <TotalTime>5122</TotalTime>
  <Pages>4</Pages>
  <Words>706</Words>
  <Characters>4999</Characters>
  <Application>Microsoft Office Word</Application>
  <DocSecurity>0</DocSecurity>
  <Lines>249</Lines>
  <Paragraphs>178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Boman</dc:creator>
  <cp:lastModifiedBy>Annika Nordstrand</cp:lastModifiedBy>
  <cp:revision>47</cp:revision>
  <cp:lastPrinted>2018-08-06T08:28:00Z</cp:lastPrinted>
  <dcterms:created xsi:type="dcterms:W3CDTF">2025-04-29T13:50:00Z</dcterms:created>
  <dcterms:modified xsi:type="dcterms:W3CDTF">2026-03-26T08:24:00Z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0x010100A37F93F19B10F04794BD3CE564A4000F</vt:lpwstr>
  </property>
  <property fmtid="{D5CDD505-2E9C-101B-9397-08002B2CF9AE}" pid="3" name="ClassificationContentMarkingHeaderShapeIds">
    <vt:lpwstr>432e476d,6b61e9ba,3b6c9093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